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22"/>
      </w:tblGrid>
      <w:tr w:rsidR="00BD4519" w:rsidRPr="00FA43A8" w:rsidTr="005B18D8">
        <w:trPr>
          <w:trHeight w:val="833"/>
          <w:jc w:val="center"/>
        </w:trPr>
        <w:tc>
          <w:tcPr>
            <w:tcW w:w="5353" w:type="dxa"/>
            <w:vAlign w:val="center"/>
          </w:tcPr>
          <w:p w:rsidR="00BD4519" w:rsidRPr="00FA43A8" w:rsidRDefault="00C15EA8" w:rsidP="005B18D8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3038448" cy="773121"/>
                  <wp:effectExtent l="0" t="0" r="0" b="8255"/>
                  <wp:docPr id="955" name="图片 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公司LOGO-CNNC海南核电有限公司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48" cy="773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Align w:val="center"/>
          </w:tcPr>
          <w:p w:rsidR="00BD4519" w:rsidRPr="00FA43A8" w:rsidRDefault="00BD4519" w:rsidP="005B18D8">
            <w:pPr>
              <w:jc w:val="center"/>
              <w:rPr>
                <w:color w:val="000000"/>
              </w:rPr>
            </w:pPr>
            <w:r w:rsidRPr="00FA43A8">
              <w:rPr>
                <w:rFonts w:eastAsia="楷体"/>
                <w:b/>
                <w:color w:val="000000"/>
                <w:sz w:val="44"/>
              </w:rPr>
              <w:t>运行规程</w:t>
            </w:r>
          </w:p>
        </w:tc>
      </w:tr>
    </w:tbl>
    <w:p w:rsidR="00BD4519" w:rsidRPr="00FA43A8" w:rsidRDefault="00BD4519" w:rsidP="00BD4519">
      <w:pPr>
        <w:spacing w:line="360" w:lineRule="auto"/>
        <w:rPr>
          <w:color w:val="000000"/>
        </w:rPr>
      </w:pPr>
    </w:p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2347"/>
        <w:gridCol w:w="3045"/>
      </w:tblGrid>
      <w:tr w:rsidR="00BD4519" w:rsidRPr="00FA43A8" w:rsidTr="005B18D8">
        <w:trPr>
          <w:trHeight w:val="2234"/>
          <w:jc w:val="center"/>
        </w:trPr>
        <w:tc>
          <w:tcPr>
            <w:tcW w:w="10503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D4519" w:rsidRPr="00FA43A8" w:rsidRDefault="005103AF" w:rsidP="00246CC1">
            <w:pPr>
              <w:spacing w:beforeLines="100" w:before="312" w:afterLines="100" w:after="312" w:line="360" w:lineRule="auto"/>
              <w:jc w:val="center"/>
              <w:rPr>
                <w:rFonts w:eastAsia="黑体"/>
                <w:b/>
                <w:bCs/>
                <w:color w:val="000000"/>
                <w:spacing w:val="20"/>
                <w:sz w:val="44"/>
              </w:rPr>
            </w:pPr>
            <w:r w:rsidRPr="00FA43A8">
              <w:rPr>
                <w:rFonts w:eastAsia="黑体"/>
                <w:b/>
                <w:sz w:val="44"/>
                <w:szCs w:val="44"/>
              </w:rPr>
              <w:t>反应堆换料水池和乏燃料水池冷却和处理系统</w:t>
            </w:r>
          </w:p>
        </w:tc>
      </w:tr>
      <w:tr w:rsidR="00BD4519" w:rsidRPr="00FA43A8" w:rsidTr="00C15EA8">
        <w:trPr>
          <w:cantSplit/>
          <w:trHeight w:val="1096"/>
          <w:jc w:val="center"/>
        </w:trPr>
        <w:tc>
          <w:tcPr>
            <w:tcW w:w="5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BD4519" w:rsidRPr="00FA43A8" w:rsidRDefault="00BD4519" w:rsidP="00CB49F5">
            <w:pPr>
              <w:spacing w:line="400" w:lineRule="atLeast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HN</w:t>
            </w:r>
            <w:r w:rsidRPr="00FA43A8">
              <w:rPr>
                <w:color w:val="000000"/>
                <w:sz w:val="24"/>
                <w:szCs w:val="24"/>
              </w:rPr>
              <w:t>编码：</w:t>
            </w:r>
            <w:r w:rsidR="00C15EA8" w:rsidRPr="00C15EA8">
              <w:rPr>
                <w:color w:val="000000"/>
                <w:sz w:val="24"/>
                <w:szCs w:val="24"/>
              </w:rPr>
              <w:t>HN1-PTR-TPOPAR-0001(A1PTR000)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D4519" w:rsidRPr="00FA43A8" w:rsidRDefault="00BD4519" w:rsidP="00CF6602">
            <w:pPr>
              <w:spacing w:line="400" w:lineRule="atLeast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版次：</w:t>
            </w:r>
            <w:r w:rsidR="00FA43A8" w:rsidRPr="00FA43A8">
              <w:rPr>
                <w:sz w:val="24"/>
                <w:szCs w:val="24"/>
              </w:rPr>
              <w:t>00</w:t>
            </w:r>
            <w:r w:rsidR="00CF6602">
              <w:rPr>
                <w:sz w:val="24"/>
                <w:szCs w:val="24"/>
              </w:rPr>
              <w:t>4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D4519" w:rsidRPr="00FA43A8" w:rsidRDefault="00BD4519" w:rsidP="005B18D8">
            <w:pPr>
              <w:adjustRightInd w:val="0"/>
              <w:snapToGrid w:val="0"/>
              <w:spacing w:line="400" w:lineRule="atLeast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 xml:space="preserve"> </w:t>
            </w:r>
            <w:r w:rsidRPr="00FA43A8">
              <w:rPr>
                <w:color w:val="000000"/>
                <w:sz w:val="24"/>
                <w:szCs w:val="24"/>
              </w:rPr>
              <w:t>正文页数：</w:t>
            </w:r>
            <w:r w:rsidR="00F51A89" w:rsidRPr="00FA43A8">
              <w:rPr>
                <w:color w:val="000000"/>
                <w:sz w:val="24"/>
                <w:szCs w:val="24"/>
              </w:rPr>
              <w:t>3</w:t>
            </w:r>
            <w:r w:rsidR="00332AAF">
              <w:rPr>
                <w:rFonts w:hint="eastAsia"/>
                <w:color w:val="000000"/>
                <w:sz w:val="24"/>
                <w:szCs w:val="24"/>
              </w:rPr>
              <w:t>7</w:t>
            </w:r>
          </w:p>
          <w:p w:rsidR="00BD4519" w:rsidRPr="00FA43A8" w:rsidRDefault="00BD4519" w:rsidP="005B18D8">
            <w:pPr>
              <w:adjustRightInd w:val="0"/>
              <w:snapToGrid w:val="0"/>
              <w:spacing w:line="400" w:lineRule="atLeast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 xml:space="preserve"> </w:t>
            </w:r>
            <w:r w:rsidRPr="00FA43A8">
              <w:rPr>
                <w:color w:val="000000"/>
                <w:sz w:val="24"/>
                <w:szCs w:val="24"/>
              </w:rPr>
              <w:t>附件页数：</w:t>
            </w:r>
            <w:r w:rsidR="00123711" w:rsidRPr="00FA43A8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D4519" w:rsidRPr="00FA43A8" w:rsidRDefault="00BD4519" w:rsidP="00BD4519">
      <w:pPr>
        <w:spacing w:line="360" w:lineRule="auto"/>
        <w:rPr>
          <w:color w:val="000000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1418"/>
        <w:gridCol w:w="992"/>
        <w:gridCol w:w="1417"/>
        <w:gridCol w:w="353"/>
        <w:gridCol w:w="356"/>
        <w:gridCol w:w="1206"/>
        <w:gridCol w:w="1275"/>
        <w:gridCol w:w="1276"/>
        <w:gridCol w:w="1234"/>
      </w:tblGrid>
      <w:tr w:rsidR="00BD4519" w:rsidRPr="00FA43A8" w:rsidTr="005B18D8">
        <w:trPr>
          <w:cantSplit/>
          <w:jc w:val="center"/>
        </w:trPr>
        <w:tc>
          <w:tcPr>
            <w:tcW w:w="244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编写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校核</w:t>
            </w:r>
          </w:p>
        </w:tc>
        <w:tc>
          <w:tcPr>
            <w:tcW w:w="3190" w:type="dxa"/>
            <w:gridSpan w:val="4"/>
            <w:tcBorders>
              <w:top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审核</w:t>
            </w:r>
            <w:r w:rsidRPr="00FA43A8">
              <w:rPr>
                <w:color w:val="000000"/>
                <w:sz w:val="24"/>
                <w:szCs w:val="24"/>
              </w:rPr>
              <w:t>/</w:t>
            </w:r>
            <w:r w:rsidRPr="00FA43A8">
              <w:rPr>
                <w:color w:val="000000"/>
                <w:sz w:val="24"/>
                <w:szCs w:val="24"/>
              </w:rPr>
              <w:t>部门会签</w:t>
            </w:r>
          </w:p>
        </w:tc>
        <w:tc>
          <w:tcPr>
            <w:tcW w:w="251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领导会签</w:t>
            </w:r>
          </w:p>
        </w:tc>
      </w:tr>
      <w:tr w:rsidR="00BD4519" w:rsidRPr="00FA43A8" w:rsidTr="005B18D8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BD4519" w:rsidRPr="00FA43A8" w:rsidRDefault="00BD4519" w:rsidP="005B18D8">
            <w:pPr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BD4519" w:rsidRPr="00FA43A8" w:rsidRDefault="00BD4519" w:rsidP="005B18D8">
            <w:pPr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:rsidR="00BD4519" w:rsidRPr="00FA43A8" w:rsidRDefault="00BD4519" w:rsidP="005B18D8">
            <w:pPr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BD4519" w:rsidRPr="00FA43A8" w:rsidRDefault="00BD4519" w:rsidP="005B18D8">
            <w:pPr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709" w:type="dxa"/>
            <w:gridSpan w:val="2"/>
            <w:vAlign w:val="center"/>
          </w:tcPr>
          <w:p w:rsidR="00BD4519" w:rsidRPr="00FA43A8" w:rsidRDefault="00BD4519" w:rsidP="005B18D8">
            <w:pPr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部门代码</w:t>
            </w:r>
          </w:p>
        </w:tc>
        <w:tc>
          <w:tcPr>
            <w:tcW w:w="1206" w:type="dxa"/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日期</w:t>
            </w:r>
          </w:p>
        </w:tc>
      </w:tr>
      <w:tr w:rsidR="00004C62" w:rsidRPr="00FA43A8" w:rsidTr="00C15EA8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bottom"/>
          </w:tcPr>
          <w:p w:rsidR="00004C62" w:rsidRPr="00C15EA8" w:rsidRDefault="00FA43A8" w:rsidP="00C15EA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  <w:r w:rsidRPr="00C15EA8">
              <w:rPr>
                <w:color w:val="000000"/>
                <w:sz w:val="24"/>
                <w:szCs w:val="24"/>
              </w:rPr>
              <w:t>张赟</w:t>
            </w:r>
          </w:p>
        </w:tc>
        <w:tc>
          <w:tcPr>
            <w:tcW w:w="1418" w:type="dxa"/>
            <w:vAlign w:val="bottom"/>
          </w:tcPr>
          <w:p w:rsidR="00004C62" w:rsidRPr="00FA43A8" w:rsidRDefault="00004C62" w:rsidP="00004C62">
            <w:pPr>
              <w:spacing w:line="360" w:lineRule="auto"/>
              <w:jc w:val="center"/>
              <w:rPr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04C62" w:rsidRPr="00C15EA8" w:rsidRDefault="009F0EA4" w:rsidP="00C15EA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李文</w:t>
            </w:r>
          </w:p>
        </w:tc>
        <w:tc>
          <w:tcPr>
            <w:tcW w:w="1417" w:type="dxa"/>
            <w:vAlign w:val="bottom"/>
          </w:tcPr>
          <w:p w:rsidR="00004C62" w:rsidRPr="00FA43A8" w:rsidRDefault="00004C62" w:rsidP="00004C62">
            <w:pPr>
              <w:spacing w:line="36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004C62" w:rsidRPr="00FA43A8" w:rsidRDefault="00004C62" w:rsidP="00004C62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OP</w:t>
            </w:r>
          </w:p>
        </w:tc>
        <w:tc>
          <w:tcPr>
            <w:tcW w:w="1206" w:type="dxa"/>
            <w:vAlign w:val="bottom"/>
          </w:tcPr>
          <w:p w:rsidR="00004C62" w:rsidRPr="00FA43A8" w:rsidRDefault="007F749D" w:rsidP="00004C62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刘凯华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004C62" w:rsidRPr="00FA43A8" w:rsidRDefault="00004C62" w:rsidP="00004C62">
            <w:pPr>
              <w:snapToGrid w:val="0"/>
              <w:spacing w:line="4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04C62" w:rsidRPr="00FA43A8" w:rsidRDefault="00004C62" w:rsidP="00004C62">
            <w:pPr>
              <w:snapToGrid w:val="0"/>
              <w:spacing w:line="440" w:lineRule="atLeast"/>
              <w:ind w:leftChars="-51" w:left="-105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004C62" w:rsidRPr="00FA43A8" w:rsidRDefault="00004C62" w:rsidP="00004C62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4519" w:rsidRPr="00FA43A8" w:rsidTr="005B18D8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4519" w:rsidRPr="00FA43A8" w:rsidRDefault="00BD4519" w:rsidP="005B18D8">
            <w:pPr>
              <w:spacing w:line="360" w:lineRule="auto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4519" w:rsidRPr="00FA43A8" w:rsidRDefault="00BD4519" w:rsidP="005B18D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4519" w:rsidRPr="00FA43A8" w:rsidTr="005B18D8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4519" w:rsidRPr="00FA43A8" w:rsidTr="005B18D8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4519" w:rsidRPr="00FA43A8" w:rsidTr="005B18D8">
        <w:trPr>
          <w:cantSplit/>
          <w:trHeight w:val="338"/>
          <w:jc w:val="center"/>
        </w:trPr>
        <w:tc>
          <w:tcPr>
            <w:tcW w:w="1025" w:type="dxa"/>
            <w:tcBorders>
              <w:lef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righ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4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4519" w:rsidRPr="00FA43A8" w:rsidTr="005B18D8">
        <w:trPr>
          <w:cantSplit/>
          <w:trHeight w:val="373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4519" w:rsidRPr="00FA43A8" w:rsidRDefault="00BD4519" w:rsidP="005B18D8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BD4519" w:rsidRPr="00FA43A8" w:rsidRDefault="00BD4519" w:rsidP="00EB5DA3">
            <w:pPr>
              <w:spacing w:line="360" w:lineRule="auto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 w:rsidRPr="00FA43A8">
              <w:rPr>
                <w:rFonts w:eastAsia="黑体"/>
                <w:color w:val="000000"/>
                <w:sz w:val="32"/>
                <w:szCs w:val="32"/>
              </w:rPr>
              <w:t>批准实施：</w:t>
            </w:r>
            <w:r w:rsidR="00C15EA8">
              <w:rPr>
                <w:rFonts w:eastAsia="黑体" w:hint="eastAsia"/>
                <w:color w:val="000000"/>
                <w:sz w:val="32"/>
                <w:szCs w:val="32"/>
              </w:rPr>
              <w:t>李静</w:t>
            </w:r>
            <w:r w:rsidRPr="00FA43A8">
              <w:rPr>
                <w:rFonts w:eastAsia="黑体"/>
                <w:color w:val="000000"/>
                <w:sz w:val="32"/>
                <w:szCs w:val="32"/>
              </w:rPr>
              <w:t xml:space="preserve">                 </w:t>
            </w:r>
            <w:r w:rsidRPr="00FA43A8">
              <w:rPr>
                <w:rFonts w:eastAsia="黑体"/>
                <w:color w:val="000000"/>
                <w:sz w:val="32"/>
                <w:szCs w:val="32"/>
              </w:rPr>
              <w:t>生效日期：</w:t>
            </w:r>
          </w:p>
          <w:p w:rsidR="00BD4519" w:rsidRPr="00FA43A8" w:rsidRDefault="00BD4519" w:rsidP="005B18D8">
            <w:pPr>
              <w:spacing w:line="400" w:lineRule="atLeast"/>
              <w:rPr>
                <w:color w:val="000000"/>
                <w:sz w:val="24"/>
                <w:szCs w:val="24"/>
              </w:rPr>
            </w:pPr>
          </w:p>
        </w:tc>
      </w:tr>
      <w:tr w:rsidR="00BD4519" w:rsidRPr="00FA43A8" w:rsidTr="005B18D8">
        <w:trPr>
          <w:cantSplit/>
          <w:trHeight w:hRule="exact" w:val="673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4519" w:rsidRPr="00FA43A8" w:rsidRDefault="00BD4519" w:rsidP="005B18D8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规程类型：已数字化</w:t>
            </w:r>
            <w:r w:rsidRPr="00FA43A8">
              <w:rPr>
                <w:color w:val="000000"/>
                <w:sz w:val="24"/>
                <w:szCs w:val="24"/>
              </w:rPr>
              <w:t xml:space="preserve">[ √ ]  </w:t>
            </w:r>
            <w:r w:rsidRPr="00FA43A8">
              <w:rPr>
                <w:color w:val="000000"/>
                <w:sz w:val="24"/>
                <w:szCs w:val="24"/>
              </w:rPr>
              <w:t>未数字化</w:t>
            </w:r>
            <w:r w:rsidRPr="00FA43A8">
              <w:rPr>
                <w:color w:val="000000"/>
                <w:sz w:val="24"/>
                <w:szCs w:val="24"/>
              </w:rPr>
              <w:t xml:space="preserve">[  ]  </w:t>
            </w:r>
            <w:r w:rsidRPr="00FA43A8">
              <w:rPr>
                <w:color w:val="000000"/>
                <w:sz w:val="24"/>
                <w:szCs w:val="24"/>
              </w:rPr>
              <w:t>后</w:t>
            </w:r>
            <w:r w:rsidRPr="00FA43A8">
              <w:rPr>
                <w:color w:val="000000"/>
                <w:sz w:val="24"/>
                <w:szCs w:val="24"/>
              </w:rPr>
              <w:t xml:space="preserve"> </w:t>
            </w:r>
            <w:r w:rsidRPr="00FA43A8">
              <w:rPr>
                <w:color w:val="000000"/>
                <w:sz w:val="24"/>
                <w:szCs w:val="24"/>
              </w:rPr>
              <w:t>备</w:t>
            </w:r>
            <w:r w:rsidRPr="00FA43A8">
              <w:rPr>
                <w:color w:val="000000"/>
                <w:sz w:val="24"/>
                <w:szCs w:val="24"/>
              </w:rPr>
              <w:t xml:space="preserve"> </w:t>
            </w:r>
            <w:r w:rsidRPr="00FA43A8">
              <w:rPr>
                <w:color w:val="000000"/>
                <w:sz w:val="24"/>
                <w:szCs w:val="24"/>
              </w:rPr>
              <w:t>盘</w:t>
            </w:r>
            <w:r w:rsidRPr="00FA43A8">
              <w:rPr>
                <w:color w:val="000000"/>
                <w:sz w:val="24"/>
                <w:szCs w:val="24"/>
              </w:rPr>
              <w:t xml:space="preserve">[  ]   </w:t>
            </w:r>
            <w:r w:rsidRPr="00FA43A8">
              <w:rPr>
                <w:color w:val="000000"/>
                <w:sz w:val="24"/>
                <w:szCs w:val="24"/>
              </w:rPr>
              <w:t>现</w:t>
            </w:r>
            <w:r w:rsidRPr="00FA43A8">
              <w:rPr>
                <w:color w:val="000000"/>
                <w:sz w:val="24"/>
                <w:szCs w:val="24"/>
              </w:rPr>
              <w:t xml:space="preserve"> </w:t>
            </w:r>
            <w:r w:rsidRPr="00FA43A8">
              <w:rPr>
                <w:color w:val="000000"/>
                <w:sz w:val="24"/>
                <w:szCs w:val="24"/>
              </w:rPr>
              <w:t>场</w:t>
            </w:r>
            <w:r w:rsidRPr="00FA43A8">
              <w:rPr>
                <w:color w:val="000000"/>
                <w:sz w:val="24"/>
                <w:szCs w:val="24"/>
              </w:rPr>
              <w:t xml:space="preserve">  [  ]</w:t>
            </w:r>
          </w:p>
        </w:tc>
      </w:tr>
      <w:tr w:rsidR="00BD4519" w:rsidRPr="00FA43A8" w:rsidTr="005B18D8">
        <w:trPr>
          <w:cantSplit/>
          <w:trHeight w:hRule="exact" w:val="673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4519" w:rsidRPr="00FA43A8" w:rsidRDefault="00BD4519" w:rsidP="00EF6435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报警卡数目：</w:t>
            </w:r>
            <w:r w:rsidRPr="00FA43A8">
              <w:rPr>
                <w:color w:val="000000"/>
                <w:sz w:val="24"/>
                <w:szCs w:val="24"/>
              </w:rPr>
              <w:t xml:space="preserve">KIC[ </w:t>
            </w:r>
            <w:r w:rsidR="005103AF" w:rsidRPr="00FA43A8">
              <w:rPr>
                <w:color w:val="000000"/>
                <w:sz w:val="24"/>
                <w:szCs w:val="24"/>
              </w:rPr>
              <w:t>2</w:t>
            </w:r>
            <w:r w:rsidR="006E36C1"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FA43A8">
              <w:rPr>
                <w:color w:val="000000"/>
                <w:sz w:val="24"/>
                <w:szCs w:val="24"/>
              </w:rPr>
              <w:t xml:space="preserve"> ]   </w:t>
            </w:r>
            <w:r w:rsidRPr="00FA43A8">
              <w:rPr>
                <w:color w:val="000000"/>
                <w:sz w:val="24"/>
                <w:szCs w:val="24"/>
              </w:rPr>
              <w:t>现场</w:t>
            </w:r>
            <w:r w:rsidRPr="00FA43A8">
              <w:rPr>
                <w:color w:val="000000"/>
                <w:sz w:val="24"/>
                <w:szCs w:val="24"/>
              </w:rPr>
              <w:t xml:space="preserve">[   ]   BUP[ </w:t>
            </w:r>
            <w:r w:rsidR="006E36C1">
              <w:rPr>
                <w:rFonts w:hint="eastAsia"/>
                <w:color w:val="000000"/>
                <w:sz w:val="24"/>
                <w:szCs w:val="24"/>
              </w:rPr>
              <w:t>9</w:t>
            </w:r>
            <w:r w:rsidRPr="00FA43A8">
              <w:rPr>
                <w:color w:val="000000"/>
                <w:sz w:val="24"/>
                <w:szCs w:val="24"/>
              </w:rPr>
              <w:t xml:space="preserve"> ]</w:t>
            </w:r>
          </w:p>
        </w:tc>
      </w:tr>
      <w:tr w:rsidR="00BD4519" w:rsidRPr="00FA43A8" w:rsidTr="005B18D8">
        <w:trPr>
          <w:cantSplit/>
          <w:trHeight w:hRule="exact" w:val="711"/>
          <w:jc w:val="center"/>
        </w:trPr>
        <w:tc>
          <w:tcPr>
            <w:tcW w:w="5205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D4519" w:rsidRPr="00FA43A8" w:rsidRDefault="00BD4519" w:rsidP="005B18D8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质量级别：</w:t>
            </w:r>
            <w:r w:rsidRPr="00FA43A8">
              <w:rPr>
                <w:color w:val="000000"/>
                <w:sz w:val="24"/>
                <w:szCs w:val="24"/>
              </w:rPr>
              <w:t xml:space="preserve">  QSR[ √ ]   QR[  ]   NQR[  ]</w:t>
            </w:r>
          </w:p>
        </w:tc>
        <w:tc>
          <w:tcPr>
            <w:tcW w:w="5347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D4519" w:rsidRPr="00FA43A8" w:rsidRDefault="00BD4519" w:rsidP="00CF6602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下次审查升版时间：</w:t>
            </w:r>
            <w:r w:rsidR="00004C62" w:rsidRPr="00FA43A8">
              <w:rPr>
                <w:color w:val="000000"/>
                <w:sz w:val="24"/>
                <w:szCs w:val="24"/>
              </w:rPr>
              <w:t xml:space="preserve">  202</w:t>
            </w:r>
            <w:r w:rsidR="00C15EA8">
              <w:rPr>
                <w:rFonts w:hint="eastAsia"/>
                <w:color w:val="000000"/>
                <w:sz w:val="24"/>
                <w:szCs w:val="24"/>
              </w:rPr>
              <w:t>4</w:t>
            </w:r>
            <w:r w:rsidRPr="00FA43A8">
              <w:rPr>
                <w:color w:val="000000"/>
                <w:sz w:val="24"/>
                <w:szCs w:val="24"/>
              </w:rPr>
              <w:t xml:space="preserve">  </w:t>
            </w:r>
            <w:r w:rsidRPr="00FA43A8">
              <w:rPr>
                <w:color w:val="000000"/>
                <w:sz w:val="24"/>
                <w:szCs w:val="24"/>
              </w:rPr>
              <w:t>年</w:t>
            </w:r>
            <w:r w:rsidR="00004C62" w:rsidRPr="00FA43A8">
              <w:rPr>
                <w:color w:val="000000"/>
                <w:sz w:val="24"/>
                <w:szCs w:val="24"/>
              </w:rPr>
              <w:t xml:space="preserve"> </w:t>
            </w:r>
            <w:r w:rsidR="00FA43A8">
              <w:rPr>
                <w:color w:val="000000"/>
                <w:sz w:val="24"/>
                <w:szCs w:val="24"/>
              </w:rPr>
              <w:t>1</w:t>
            </w:r>
            <w:r w:rsidR="00CF6602">
              <w:rPr>
                <w:color w:val="000000"/>
                <w:sz w:val="24"/>
                <w:szCs w:val="24"/>
              </w:rPr>
              <w:t>2</w:t>
            </w:r>
            <w:r w:rsidRPr="00FA43A8">
              <w:rPr>
                <w:color w:val="000000"/>
                <w:sz w:val="24"/>
                <w:szCs w:val="24"/>
              </w:rPr>
              <w:t>月</w:t>
            </w:r>
          </w:p>
        </w:tc>
      </w:tr>
      <w:tr w:rsidR="00BD4519" w:rsidRPr="00FA43A8" w:rsidTr="005B18D8">
        <w:trPr>
          <w:cantSplit/>
          <w:trHeight w:hRule="exact" w:val="990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4519" w:rsidRPr="00FA43A8" w:rsidRDefault="00BD4519" w:rsidP="005B18D8">
            <w:pPr>
              <w:ind w:leftChars="50" w:left="1185" w:hangingChars="450" w:hanging="1080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分发范围：运行处、培教处</w:t>
            </w:r>
          </w:p>
        </w:tc>
      </w:tr>
      <w:tr w:rsidR="00BD4519" w:rsidRPr="00FA43A8" w:rsidTr="005B18D8">
        <w:trPr>
          <w:cantSplit/>
          <w:trHeight w:hRule="exact" w:val="476"/>
          <w:jc w:val="center"/>
        </w:trPr>
        <w:tc>
          <w:tcPr>
            <w:tcW w:w="10552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519" w:rsidRPr="00FA43A8" w:rsidRDefault="00BD4519" w:rsidP="005B18D8">
            <w:pPr>
              <w:ind w:firstLineChars="50" w:firstLine="120"/>
              <w:rPr>
                <w:color w:val="000000"/>
                <w:sz w:val="24"/>
                <w:szCs w:val="24"/>
              </w:rPr>
            </w:pPr>
            <w:r w:rsidRPr="00FA43A8">
              <w:rPr>
                <w:color w:val="000000"/>
                <w:sz w:val="24"/>
                <w:szCs w:val="24"/>
              </w:rPr>
              <w:t>编制部门：运行处</w:t>
            </w:r>
          </w:p>
        </w:tc>
      </w:tr>
    </w:tbl>
    <w:p w:rsidR="00DD7B08" w:rsidRPr="00FA43A8" w:rsidRDefault="00BD4519" w:rsidP="00DD7B08">
      <w:pPr>
        <w:adjustRightInd w:val="0"/>
        <w:snapToGrid w:val="0"/>
        <w:spacing w:line="460" w:lineRule="exact"/>
        <w:ind w:leftChars="200" w:left="420" w:rightChars="200" w:right="420" w:firstLineChars="200" w:firstLine="420"/>
        <w:jc w:val="center"/>
        <w:rPr>
          <w:rFonts w:eastAsia="黑体"/>
          <w:color w:val="000000"/>
          <w:szCs w:val="21"/>
        </w:rPr>
      </w:pPr>
      <w:r w:rsidRPr="00FA43A8">
        <w:rPr>
          <w:rFonts w:eastAsia="黑体"/>
          <w:color w:val="000000"/>
          <w:szCs w:val="21"/>
        </w:rPr>
        <w:t>此文件知识产权属海南核电有限公司，未经许可，外单位不得复制或有其它侵权行为。</w:t>
      </w:r>
    </w:p>
    <w:p w:rsidR="00836DF9" w:rsidRPr="00FA43A8" w:rsidRDefault="00836DF9">
      <w:pPr>
        <w:spacing w:line="200" w:lineRule="exact"/>
        <w:ind w:left="284"/>
        <w:rPr>
          <w:sz w:val="18"/>
        </w:rPr>
        <w:sectPr w:rsidR="00836DF9" w:rsidRPr="00FA43A8" w:rsidSect="0028642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851" w:left="1134" w:header="1134" w:footer="851" w:gutter="0"/>
          <w:pgBorders w:display="notFirstPage"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425"/>
          <w:titlePg/>
          <w:docGrid w:type="lines" w:linePitch="312"/>
        </w:sectPr>
      </w:pPr>
    </w:p>
    <w:p w:rsidR="00BF1EDF" w:rsidRPr="00FA43A8" w:rsidRDefault="00BF1EDF" w:rsidP="00246CC1">
      <w:pPr>
        <w:spacing w:beforeLines="100" w:before="312" w:afterLines="100" w:after="312"/>
        <w:jc w:val="center"/>
        <w:rPr>
          <w:rFonts w:eastAsia="黑体"/>
          <w:sz w:val="24"/>
          <w:szCs w:val="24"/>
        </w:rPr>
      </w:pPr>
      <w:r w:rsidRPr="00FA43A8">
        <w:rPr>
          <w:rFonts w:eastAsia="黑体"/>
          <w:sz w:val="24"/>
          <w:szCs w:val="24"/>
        </w:rPr>
        <w:lastRenderedPageBreak/>
        <w:t>程序编制</w:t>
      </w:r>
      <w:r w:rsidRPr="00FA43A8">
        <w:rPr>
          <w:rFonts w:eastAsia="黑体"/>
          <w:sz w:val="24"/>
          <w:szCs w:val="24"/>
        </w:rPr>
        <w:t>/</w:t>
      </w:r>
      <w:r w:rsidRPr="00FA43A8">
        <w:rPr>
          <w:rFonts w:eastAsia="黑体"/>
          <w:sz w:val="24"/>
          <w:szCs w:val="24"/>
        </w:rPr>
        <w:t>修订跟踪</w:t>
      </w:r>
    </w:p>
    <w:tbl>
      <w:tblPr>
        <w:tblW w:w="489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76"/>
        <w:gridCol w:w="1208"/>
        <w:gridCol w:w="1512"/>
        <w:gridCol w:w="5233"/>
      </w:tblGrid>
      <w:tr w:rsidR="00BF1EDF" w:rsidRPr="00FA43A8" w:rsidTr="00C15EA8">
        <w:tc>
          <w:tcPr>
            <w:tcW w:w="500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版次</w:t>
            </w:r>
          </w:p>
        </w:tc>
        <w:tc>
          <w:tcPr>
            <w:tcW w:w="492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编写人</w:t>
            </w:r>
          </w:p>
        </w:tc>
        <w:tc>
          <w:tcPr>
            <w:tcW w:w="609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批准人</w:t>
            </w:r>
          </w:p>
        </w:tc>
        <w:tc>
          <w:tcPr>
            <w:tcW w:w="762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生效日期</w:t>
            </w:r>
          </w:p>
        </w:tc>
        <w:tc>
          <w:tcPr>
            <w:tcW w:w="2637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编制</w:t>
            </w:r>
            <w:r w:rsidRPr="00FA43A8">
              <w:rPr>
                <w:sz w:val="24"/>
                <w:szCs w:val="24"/>
              </w:rPr>
              <w:t>/</w:t>
            </w:r>
            <w:r w:rsidRPr="00FA43A8">
              <w:rPr>
                <w:sz w:val="24"/>
                <w:szCs w:val="24"/>
              </w:rPr>
              <w:t>修订说明</w:t>
            </w:r>
          </w:p>
        </w:tc>
      </w:tr>
      <w:tr w:rsidR="00BF1EDF" w:rsidRPr="00FA43A8" w:rsidTr="00C15EA8">
        <w:tc>
          <w:tcPr>
            <w:tcW w:w="500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0.1</w:t>
            </w:r>
          </w:p>
        </w:tc>
        <w:tc>
          <w:tcPr>
            <w:tcW w:w="492" w:type="pct"/>
            <w:vAlign w:val="center"/>
          </w:tcPr>
          <w:p w:rsidR="00BF1EDF" w:rsidRPr="00FA43A8" w:rsidRDefault="005103A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吴雪松</w:t>
            </w:r>
          </w:p>
        </w:tc>
        <w:tc>
          <w:tcPr>
            <w:tcW w:w="609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初版</w:t>
            </w:r>
          </w:p>
        </w:tc>
      </w:tr>
      <w:tr w:rsidR="00BF1EDF" w:rsidRPr="00FA43A8" w:rsidTr="00C15EA8">
        <w:tc>
          <w:tcPr>
            <w:tcW w:w="500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1.0</w:t>
            </w:r>
          </w:p>
        </w:tc>
        <w:tc>
          <w:tcPr>
            <w:tcW w:w="492" w:type="pct"/>
            <w:vAlign w:val="center"/>
          </w:tcPr>
          <w:p w:rsidR="00BF1EDF" w:rsidRPr="00FA43A8" w:rsidRDefault="005103A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杨恕非</w:t>
            </w:r>
          </w:p>
        </w:tc>
        <w:tc>
          <w:tcPr>
            <w:tcW w:w="609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升版</w:t>
            </w:r>
          </w:p>
        </w:tc>
      </w:tr>
      <w:tr w:rsidR="00BF1EDF" w:rsidRPr="00FA43A8" w:rsidTr="00C15EA8">
        <w:tc>
          <w:tcPr>
            <w:tcW w:w="500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1.</w:t>
            </w:r>
            <w:r w:rsidR="005103AF" w:rsidRPr="00FA43A8">
              <w:rPr>
                <w:sz w:val="24"/>
                <w:szCs w:val="24"/>
              </w:rPr>
              <w:t>1</w:t>
            </w:r>
          </w:p>
        </w:tc>
        <w:tc>
          <w:tcPr>
            <w:tcW w:w="492" w:type="pct"/>
            <w:vAlign w:val="center"/>
          </w:tcPr>
          <w:p w:rsidR="00BF1EDF" w:rsidRPr="00FA43A8" w:rsidRDefault="005103A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李文</w:t>
            </w:r>
          </w:p>
        </w:tc>
        <w:tc>
          <w:tcPr>
            <w:tcW w:w="609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pct"/>
            <w:vAlign w:val="center"/>
          </w:tcPr>
          <w:p w:rsidR="00BF1EDF" w:rsidRPr="00FA43A8" w:rsidRDefault="00BF1ED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升版</w:t>
            </w:r>
          </w:p>
        </w:tc>
      </w:tr>
      <w:tr w:rsidR="005103AF" w:rsidRPr="00FA43A8" w:rsidTr="00C15EA8">
        <w:tc>
          <w:tcPr>
            <w:tcW w:w="500" w:type="pct"/>
            <w:vAlign w:val="center"/>
          </w:tcPr>
          <w:p w:rsidR="005103AF" w:rsidRPr="00FA43A8" w:rsidRDefault="005103A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1.3</w:t>
            </w:r>
          </w:p>
        </w:tc>
        <w:tc>
          <w:tcPr>
            <w:tcW w:w="492" w:type="pct"/>
            <w:vAlign w:val="center"/>
          </w:tcPr>
          <w:p w:rsidR="005103AF" w:rsidRPr="00FA43A8" w:rsidRDefault="005103A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孙玉山</w:t>
            </w:r>
          </w:p>
        </w:tc>
        <w:tc>
          <w:tcPr>
            <w:tcW w:w="609" w:type="pct"/>
            <w:vAlign w:val="center"/>
          </w:tcPr>
          <w:p w:rsidR="005103AF" w:rsidRPr="00FA43A8" w:rsidRDefault="005103A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5103AF" w:rsidRPr="00FA43A8" w:rsidRDefault="005103A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pct"/>
            <w:vAlign w:val="center"/>
          </w:tcPr>
          <w:p w:rsidR="005103AF" w:rsidRPr="00FA43A8" w:rsidRDefault="005103AF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升版</w:t>
            </w:r>
          </w:p>
        </w:tc>
      </w:tr>
      <w:tr w:rsidR="00C15EA8" w:rsidRPr="00FA43A8" w:rsidTr="00C15EA8">
        <w:tc>
          <w:tcPr>
            <w:tcW w:w="500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002 00</w:t>
            </w:r>
          </w:p>
        </w:tc>
        <w:tc>
          <w:tcPr>
            <w:tcW w:w="492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孙玉山</w:t>
            </w:r>
          </w:p>
        </w:tc>
        <w:tc>
          <w:tcPr>
            <w:tcW w:w="609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吴雪松</w:t>
            </w:r>
          </w:p>
        </w:tc>
        <w:tc>
          <w:tcPr>
            <w:tcW w:w="762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2015/05/04</w:t>
            </w:r>
          </w:p>
        </w:tc>
        <w:tc>
          <w:tcPr>
            <w:tcW w:w="2637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根据报警手册进行升版，增加了一些报警。</w:t>
            </w:r>
          </w:p>
        </w:tc>
      </w:tr>
      <w:tr w:rsidR="00C15EA8" w:rsidRPr="00FA43A8" w:rsidTr="00C15EA8">
        <w:tc>
          <w:tcPr>
            <w:tcW w:w="500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002 01</w:t>
            </w:r>
          </w:p>
        </w:tc>
        <w:tc>
          <w:tcPr>
            <w:tcW w:w="492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梁元洁</w:t>
            </w:r>
          </w:p>
        </w:tc>
        <w:tc>
          <w:tcPr>
            <w:tcW w:w="609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吴雪松</w:t>
            </w:r>
          </w:p>
        </w:tc>
        <w:tc>
          <w:tcPr>
            <w:tcW w:w="762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2017/06/02</w:t>
            </w:r>
          </w:p>
        </w:tc>
        <w:tc>
          <w:tcPr>
            <w:tcW w:w="2637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规程模板升版</w:t>
            </w:r>
          </w:p>
        </w:tc>
      </w:tr>
      <w:tr w:rsidR="00C15EA8" w:rsidRPr="00FA43A8" w:rsidTr="00C15EA8">
        <w:tc>
          <w:tcPr>
            <w:tcW w:w="500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002 02</w:t>
            </w:r>
          </w:p>
        </w:tc>
        <w:tc>
          <w:tcPr>
            <w:tcW w:w="492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梁元洁</w:t>
            </w:r>
          </w:p>
        </w:tc>
        <w:tc>
          <w:tcPr>
            <w:tcW w:w="609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吴雪松</w:t>
            </w:r>
          </w:p>
        </w:tc>
        <w:tc>
          <w:tcPr>
            <w:tcW w:w="762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2017/06/07</w:t>
            </w:r>
          </w:p>
        </w:tc>
        <w:tc>
          <w:tcPr>
            <w:tcW w:w="2637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根据</w:t>
            </w:r>
            <w:r w:rsidRPr="00FA43A8">
              <w:rPr>
                <w:sz w:val="24"/>
                <w:szCs w:val="24"/>
              </w:rPr>
              <w:t>CNPE</w:t>
            </w:r>
            <w:r w:rsidRPr="00FA43A8">
              <w:rPr>
                <w:sz w:val="24"/>
                <w:szCs w:val="24"/>
              </w:rPr>
              <w:t>回函及技术规格书，更改规程中的温度值</w:t>
            </w:r>
          </w:p>
        </w:tc>
      </w:tr>
      <w:tr w:rsidR="00C15EA8" w:rsidRPr="00FA43A8" w:rsidTr="00C15EA8">
        <w:tc>
          <w:tcPr>
            <w:tcW w:w="500" w:type="pct"/>
            <w:vAlign w:val="center"/>
          </w:tcPr>
          <w:p w:rsidR="00C15EA8" w:rsidRPr="00FA43A8" w:rsidRDefault="00C15EA8" w:rsidP="00004C6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002 03</w:t>
            </w:r>
          </w:p>
        </w:tc>
        <w:tc>
          <w:tcPr>
            <w:tcW w:w="492" w:type="pct"/>
            <w:vAlign w:val="center"/>
          </w:tcPr>
          <w:p w:rsidR="00C15EA8" w:rsidRPr="00FA43A8" w:rsidRDefault="00C15EA8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梁元洁</w:t>
            </w:r>
          </w:p>
        </w:tc>
        <w:tc>
          <w:tcPr>
            <w:tcW w:w="609" w:type="pct"/>
            <w:vAlign w:val="center"/>
          </w:tcPr>
          <w:p w:rsidR="00C15EA8" w:rsidRPr="00FA43A8" w:rsidRDefault="00C15EA8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吴雪松</w:t>
            </w:r>
          </w:p>
        </w:tc>
        <w:tc>
          <w:tcPr>
            <w:tcW w:w="762" w:type="pct"/>
            <w:vAlign w:val="center"/>
          </w:tcPr>
          <w:p w:rsidR="00C15EA8" w:rsidRPr="00FA43A8" w:rsidRDefault="00C15EA8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2017/09/27</w:t>
            </w:r>
          </w:p>
        </w:tc>
        <w:tc>
          <w:tcPr>
            <w:tcW w:w="2637" w:type="pct"/>
            <w:vAlign w:val="center"/>
          </w:tcPr>
          <w:p w:rsidR="00C15EA8" w:rsidRPr="00FA43A8" w:rsidRDefault="00C15EA8" w:rsidP="00246CC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修改第</w:t>
            </w:r>
            <w:r w:rsidRPr="00FA43A8">
              <w:rPr>
                <w:sz w:val="24"/>
                <w:szCs w:val="24"/>
              </w:rPr>
              <w:t xml:space="preserve">5 </w:t>
            </w:r>
            <w:r w:rsidRPr="00FA43A8">
              <w:rPr>
                <w:sz w:val="24"/>
                <w:szCs w:val="24"/>
              </w:rPr>
              <w:t>页逻辑简图</w:t>
            </w:r>
          </w:p>
        </w:tc>
      </w:tr>
      <w:tr w:rsidR="00C15EA8" w:rsidRPr="00FA43A8" w:rsidTr="00C15EA8">
        <w:tc>
          <w:tcPr>
            <w:tcW w:w="500" w:type="pct"/>
            <w:vAlign w:val="center"/>
          </w:tcPr>
          <w:p w:rsidR="00C15EA8" w:rsidRPr="00FA43A8" w:rsidRDefault="00C15EA8" w:rsidP="00FA43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002 0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92" w:type="pct"/>
            <w:vAlign w:val="center"/>
          </w:tcPr>
          <w:p w:rsidR="00C15EA8" w:rsidRPr="00FA43A8" w:rsidRDefault="00C15EA8" w:rsidP="00004C6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刘广山</w:t>
            </w:r>
          </w:p>
        </w:tc>
        <w:tc>
          <w:tcPr>
            <w:tcW w:w="609" w:type="pct"/>
            <w:vAlign w:val="center"/>
          </w:tcPr>
          <w:p w:rsidR="00C15EA8" w:rsidRPr="00FA43A8" w:rsidRDefault="00C15EA8" w:rsidP="00004C6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吴雪松</w:t>
            </w:r>
          </w:p>
        </w:tc>
        <w:tc>
          <w:tcPr>
            <w:tcW w:w="762" w:type="pct"/>
            <w:vAlign w:val="center"/>
          </w:tcPr>
          <w:p w:rsidR="00C15EA8" w:rsidRPr="00C15EA8" w:rsidRDefault="00C15EA8" w:rsidP="00004C62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C15EA8">
              <w:rPr>
                <w:rFonts w:hint="eastAsia"/>
                <w:sz w:val="24"/>
                <w:szCs w:val="24"/>
              </w:rPr>
              <w:t>2018/09/05</w:t>
            </w:r>
          </w:p>
        </w:tc>
        <w:tc>
          <w:tcPr>
            <w:tcW w:w="2637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Cs w:val="24"/>
              </w:rPr>
            </w:pPr>
            <w:r w:rsidRPr="00FA43A8">
              <w:rPr>
                <w:sz w:val="24"/>
                <w:szCs w:val="24"/>
              </w:rPr>
              <w:t>根据</w:t>
            </w:r>
            <w:r w:rsidRPr="00FA43A8">
              <w:rPr>
                <w:sz w:val="24"/>
                <w:szCs w:val="24"/>
              </w:rPr>
              <w:t>2018</w:t>
            </w:r>
            <w:r w:rsidRPr="00FA43A8">
              <w:rPr>
                <w:sz w:val="24"/>
                <w:szCs w:val="24"/>
              </w:rPr>
              <w:t>年</w:t>
            </w:r>
            <w:r w:rsidRPr="00FA43A8">
              <w:rPr>
                <w:sz w:val="24"/>
                <w:szCs w:val="24"/>
              </w:rPr>
              <w:t>CPO</w:t>
            </w:r>
            <w:r w:rsidRPr="00FA43A8">
              <w:rPr>
                <w:sz w:val="24"/>
                <w:szCs w:val="24"/>
              </w:rPr>
              <w:t>整改项目要求进行升版</w:t>
            </w:r>
          </w:p>
        </w:tc>
      </w:tr>
      <w:tr w:rsidR="00C15EA8" w:rsidRPr="00FA43A8" w:rsidTr="00C15EA8">
        <w:tc>
          <w:tcPr>
            <w:tcW w:w="500" w:type="pct"/>
            <w:vAlign w:val="center"/>
          </w:tcPr>
          <w:p w:rsidR="00C15EA8" w:rsidRPr="00FA43A8" w:rsidRDefault="00957B21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E36C1">
              <w:rPr>
                <w:rFonts w:hint="eastAsia"/>
                <w:sz w:val="24"/>
                <w:szCs w:val="24"/>
              </w:rPr>
              <w:t>02 05</w:t>
            </w:r>
          </w:p>
        </w:tc>
        <w:tc>
          <w:tcPr>
            <w:tcW w:w="492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张赟</w:t>
            </w:r>
          </w:p>
        </w:tc>
        <w:tc>
          <w:tcPr>
            <w:tcW w:w="609" w:type="pct"/>
            <w:vAlign w:val="center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FA43A8">
              <w:rPr>
                <w:sz w:val="24"/>
                <w:szCs w:val="24"/>
              </w:rPr>
              <w:t>吴雪松</w:t>
            </w:r>
          </w:p>
        </w:tc>
        <w:tc>
          <w:tcPr>
            <w:tcW w:w="762" w:type="pct"/>
            <w:vAlign w:val="center"/>
          </w:tcPr>
          <w:p w:rsidR="00C15EA8" w:rsidRPr="00C15E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C15EA8">
              <w:rPr>
                <w:rFonts w:hint="eastAsia"/>
                <w:sz w:val="24"/>
                <w:szCs w:val="24"/>
              </w:rPr>
              <w:t>2019/01/09</w:t>
            </w:r>
          </w:p>
        </w:tc>
        <w:tc>
          <w:tcPr>
            <w:tcW w:w="2637" w:type="pct"/>
            <w:vAlign w:val="center"/>
          </w:tcPr>
          <w:p w:rsidR="00C15EA8" w:rsidRPr="00FA43A8" w:rsidRDefault="00C15EA8" w:rsidP="009D14DD">
            <w:pPr>
              <w:spacing w:beforeLines="50" w:before="156" w:afterLines="50" w:after="156"/>
              <w:jc w:val="left"/>
              <w:rPr>
                <w:szCs w:val="24"/>
              </w:rPr>
            </w:pPr>
            <w:r w:rsidRPr="00FA43A8">
              <w:rPr>
                <w:sz w:val="24"/>
                <w:szCs w:val="24"/>
              </w:rPr>
              <w:t>根据</w:t>
            </w:r>
            <w:r w:rsidRPr="00FA43A8">
              <w:rPr>
                <w:rFonts w:hint="eastAsia"/>
                <w:sz w:val="24"/>
                <w:szCs w:val="24"/>
              </w:rPr>
              <w:t>1</w:t>
            </w:r>
            <w:r w:rsidRPr="00FA43A8">
              <w:rPr>
                <w:rFonts w:hint="eastAsia"/>
                <w:sz w:val="24"/>
                <w:szCs w:val="24"/>
              </w:rPr>
              <w:t>、</w:t>
            </w:r>
            <w:r w:rsidRPr="00FA43A8">
              <w:rPr>
                <w:rFonts w:hint="eastAsia"/>
                <w:sz w:val="24"/>
                <w:szCs w:val="24"/>
              </w:rPr>
              <w:t>2</w:t>
            </w:r>
            <w:r w:rsidRPr="00FA43A8">
              <w:rPr>
                <w:rFonts w:hint="eastAsia"/>
                <w:sz w:val="24"/>
                <w:szCs w:val="24"/>
              </w:rPr>
              <w:t>号机组增加乏燃料水池</w:t>
            </w:r>
            <w:r w:rsidRPr="00FA43A8">
              <w:rPr>
                <w:rFonts w:hint="eastAsia"/>
                <w:sz w:val="24"/>
                <w:szCs w:val="24"/>
              </w:rPr>
              <w:t>45</w:t>
            </w:r>
            <w:r w:rsidRPr="00FA43A8">
              <w:rPr>
                <w:rFonts w:hint="eastAsia"/>
                <w:sz w:val="24"/>
                <w:szCs w:val="24"/>
              </w:rPr>
              <w:t>℃，</w:t>
            </w:r>
            <w:r w:rsidRPr="00FA43A8">
              <w:rPr>
                <w:rFonts w:hint="eastAsia"/>
                <w:sz w:val="24"/>
                <w:szCs w:val="24"/>
              </w:rPr>
              <w:t>50</w:t>
            </w:r>
            <w:r w:rsidRPr="00FA43A8">
              <w:rPr>
                <w:rFonts w:hint="eastAsia"/>
                <w:sz w:val="24"/>
                <w:szCs w:val="24"/>
              </w:rPr>
              <w:t>℃高温度报警设计方案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增加</w:t>
            </w:r>
            <w:r w:rsidR="00DF325A">
              <w:rPr>
                <w:rFonts w:hint="eastAsia"/>
                <w:sz w:val="24"/>
                <w:szCs w:val="24"/>
              </w:rPr>
              <w:t>1</w:t>
            </w:r>
            <w:r w:rsidR="009D14DD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PTR</w:t>
            </w:r>
            <w:r w:rsidR="009D14DD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998</w:t>
            </w:r>
            <w:r w:rsidR="009D14DD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KA</w:t>
            </w:r>
            <w:r>
              <w:rPr>
                <w:rFonts w:hint="eastAsia"/>
                <w:sz w:val="24"/>
                <w:szCs w:val="24"/>
              </w:rPr>
              <w:t>和</w:t>
            </w:r>
            <w:r w:rsidR="00DF325A">
              <w:rPr>
                <w:rFonts w:hint="eastAsia"/>
                <w:sz w:val="24"/>
                <w:szCs w:val="24"/>
              </w:rPr>
              <w:t>1</w:t>
            </w:r>
            <w:r w:rsidR="009D14DD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PTR</w:t>
            </w:r>
            <w:r w:rsidR="009D14DD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999</w:t>
            </w:r>
            <w:r w:rsidR="009D14DD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KA</w:t>
            </w:r>
          </w:p>
        </w:tc>
      </w:tr>
      <w:tr w:rsidR="00C15EA8" w:rsidRPr="00FA43A8" w:rsidTr="00DF325A">
        <w:tc>
          <w:tcPr>
            <w:tcW w:w="500" w:type="pct"/>
            <w:vAlign w:val="center"/>
          </w:tcPr>
          <w:p w:rsidR="00C15EA8" w:rsidRPr="00C15E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C15EA8">
              <w:rPr>
                <w:rFonts w:hint="eastAsia"/>
                <w:sz w:val="24"/>
                <w:szCs w:val="24"/>
              </w:rPr>
              <w:t>003</w:t>
            </w:r>
          </w:p>
        </w:tc>
        <w:tc>
          <w:tcPr>
            <w:tcW w:w="492" w:type="pct"/>
            <w:vAlign w:val="center"/>
          </w:tcPr>
          <w:p w:rsidR="00C15EA8" w:rsidRPr="00C15E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张赟</w:t>
            </w:r>
          </w:p>
        </w:tc>
        <w:tc>
          <w:tcPr>
            <w:tcW w:w="609" w:type="pct"/>
            <w:vAlign w:val="center"/>
          </w:tcPr>
          <w:p w:rsidR="00C15EA8" w:rsidRPr="00C15EA8" w:rsidRDefault="00C15EA8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李静</w:t>
            </w:r>
          </w:p>
        </w:tc>
        <w:tc>
          <w:tcPr>
            <w:tcW w:w="762" w:type="pct"/>
            <w:vAlign w:val="center"/>
          </w:tcPr>
          <w:p w:rsidR="00C15EA8" w:rsidRPr="00C15EA8" w:rsidRDefault="006B4061" w:rsidP="00C15EA8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019/11/22</w:t>
            </w:r>
          </w:p>
        </w:tc>
        <w:tc>
          <w:tcPr>
            <w:tcW w:w="2637" w:type="pct"/>
            <w:vAlign w:val="center"/>
          </w:tcPr>
          <w:p w:rsidR="00C15EA8" w:rsidRPr="00C15EA8" w:rsidRDefault="009D14DD" w:rsidP="009D14DD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</w:t>
            </w:r>
            <w:r>
              <w:rPr>
                <w:sz w:val="24"/>
                <w:szCs w:val="24"/>
              </w:rPr>
              <w:t>设备管理处提交的文件修改申请单，</w:t>
            </w:r>
            <w:r w:rsidR="00DF325A">
              <w:rPr>
                <w:rFonts w:hint="eastAsia"/>
                <w:sz w:val="24"/>
                <w:szCs w:val="24"/>
              </w:rPr>
              <w:t>由于</w:t>
            </w:r>
            <w:r w:rsidR="00DF325A" w:rsidRPr="00FA43A8">
              <w:rPr>
                <w:rFonts w:hint="eastAsia"/>
                <w:sz w:val="24"/>
                <w:szCs w:val="24"/>
              </w:rPr>
              <w:t>1</w:t>
            </w:r>
            <w:r w:rsidR="00DF325A" w:rsidRPr="00FA43A8">
              <w:rPr>
                <w:rFonts w:hint="eastAsia"/>
                <w:sz w:val="24"/>
                <w:szCs w:val="24"/>
              </w:rPr>
              <w:t>、</w:t>
            </w:r>
            <w:r w:rsidR="00DF325A" w:rsidRPr="00FA43A8">
              <w:rPr>
                <w:rFonts w:hint="eastAsia"/>
                <w:sz w:val="24"/>
                <w:szCs w:val="24"/>
              </w:rPr>
              <w:t>2</w:t>
            </w:r>
            <w:r w:rsidR="00DF325A" w:rsidRPr="00FA43A8">
              <w:rPr>
                <w:rFonts w:hint="eastAsia"/>
                <w:sz w:val="24"/>
                <w:szCs w:val="24"/>
              </w:rPr>
              <w:t>号机组增加乏燃料水池</w:t>
            </w:r>
            <w:r w:rsidR="00DF325A" w:rsidRPr="00FA43A8">
              <w:rPr>
                <w:rFonts w:hint="eastAsia"/>
                <w:sz w:val="24"/>
                <w:szCs w:val="24"/>
              </w:rPr>
              <w:t>45</w:t>
            </w:r>
            <w:r w:rsidR="00DF325A" w:rsidRPr="00FA43A8">
              <w:rPr>
                <w:rFonts w:hint="eastAsia"/>
                <w:sz w:val="24"/>
                <w:szCs w:val="24"/>
              </w:rPr>
              <w:t>℃，</w:t>
            </w:r>
            <w:r w:rsidR="00DF325A" w:rsidRPr="00FA43A8">
              <w:rPr>
                <w:rFonts w:hint="eastAsia"/>
                <w:sz w:val="24"/>
                <w:szCs w:val="24"/>
              </w:rPr>
              <w:t>50</w:t>
            </w:r>
            <w:r w:rsidR="00DF325A" w:rsidRPr="00FA43A8">
              <w:rPr>
                <w:rFonts w:hint="eastAsia"/>
                <w:sz w:val="24"/>
                <w:szCs w:val="24"/>
              </w:rPr>
              <w:t>℃高温度报警设计方案</w:t>
            </w:r>
            <w:r w:rsidR="00DF325A">
              <w:rPr>
                <w:rFonts w:hint="eastAsia"/>
                <w:sz w:val="24"/>
                <w:szCs w:val="24"/>
              </w:rPr>
              <w:t>现场还未实施，特此删除</w:t>
            </w:r>
            <w:r w:rsidR="00DF325A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DF325A">
              <w:rPr>
                <w:rFonts w:hint="eastAsia"/>
                <w:sz w:val="24"/>
                <w:szCs w:val="24"/>
              </w:rPr>
              <w:t>PTR</w:t>
            </w:r>
            <w:r>
              <w:rPr>
                <w:sz w:val="24"/>
                <w:szCs w:val="24"/>
              </w:rPr>
              <w:t xml:space="preserve"> </w:t>
            </w:r>
            <w:r w:rsidR="00DF325A">
              <w:rPr>
                <w:rFonts w:hint="eastAsia"/>
                <w:sz w:val="24"/>
                <w:szCs w:val="24"/>
              </w:rPr>
              <w:t>998</w:t>
            </w:r>
            <w:r>
              <w:rPr>
                <w:sz w:val="24"/>
                <w:szCs w:val="24"/>
              </w:rPr>
              <w:t xml:space="preserve"> </w:t>
            </w:r>
            <w:r w:rsidR="00DF325A">
              <w:rPr>
                <w:rFonts w:hint="eastAsia"/>
                <w:sz w:val="24"/>
                <w:szCs w:val="24"/>
              </w:rPr>
              <w:t>KA</w:t>
            </w:r>
            <w:r w:rsidR="00DF325A">
              <w:rPr>
                <w:rFonts w:hint="eastAsia"/>
                <w:sz w:val="24"/>
                <w:szCs w:val="24"/>
              </w:rPr>
              <w:t>和</w:t>
            </w:r>
            <w:r w:rsidR="00DF325A"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DF325A">
              <w:rPr>
                <w:rFonts w:hint="eastAsia"/>
                <w:sz w:val="24"/>
                <w:szCs w:val="24"/>
              </w:rPr>
              <w:t>PTR</w:t>
            </w:r>
            <w:r>
              <w:rPr>
                <w:sz w:val="24"/>
                <w:szCs w:val="24"/>
              </w:rPr>
              <w:t xml:space="preserve"> </w:t>
            </w:r>
            <w:r w:rsidR="00DF325A">
              <w:rPr>
                <w:rFonts w:hint="eastAsia"/>
                <w:sz w:val="24"/>
                <w:szCs w:val="24"/>
              </w:rPr>
              <w:t>999</w:t>
            </w:r>
            <w:r>
              <w:rPr>
                <w:sz w:val="24"/>
                <w:szCs w:val="24"/>
              </w:rPr>
              <w:t xml:space="preserve"> </w:t>
            </w:r>
            <w:r w:rsidR="00DF325A">
              <w:rPr>
                <w:rFonts w:hint="eastAsia"/>
                <w:sz w:val="24"/>
                <w:szCs w:val="24"/>
              </w:rPr>
              <w:t>KA</w:t>
            </w:r>
          </w:p>
        </w:tc>
      </w:tr>
      <w:tr w:rsidR="006B4061" w:rsidRPr="00FA43A8" w:rsidTr="00E06897">
        <w:tc>
          <w:tcPr>
            <w:tcW w:w="500" w:type="pct"/>
            <w:vAlign w:val="center"/>
          </w:tcPr>
          <w:p w:rsidR="006B4061" w:rsidRPr="00C15EA8" w:rsidRDefault="006B4061" w:rsidP="006B406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 w:rsidRPr="00C15EA8">
              <w:rPr>
                <w:rFonts w:hint="eastAsia"/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92" w:type="pct"/>
            <w:vAlign w:val="center"/>
          </w:tcPr>
          <w:p w:rsidR="006B4061" w:rsidRPr="00C15EA8" w:rsidRDefault="006B4061" w:rsidP="006B406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张赟</w:t>
            </w:r>
          </w:p>
        </w:tc>
        <w:tc>
          <w:tcPr>
            <w:tcW w:w="609" w:type="pct"/>
            <w:vAlign w:val="center"/>
          </w:tcPr>
          <w:p w:rsidR="006B4061" w:rsidRPr="00C15EA8" w:rsidRDefault="006B4061" w:rsidP="006B406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李静</w:t>
            </w:r>
          </w:p>
        </w:tc>
        <w:tc>
          <w:tcPr>
            <w:tcW w:w="762" w:type="pct"/>
          </w:tcPr>
          <w:p w:rsidR="006B4061" w:rsidRPr="006B4061" w:rsidRDefault="006B4061" w:rsidP="006B4061">
            <w:pPr>
              <w:spacing w:beforeLines="50" w:before="156" w:afterLines="50" w:after="156"/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pct"/>
          </w:tcPr>
          <w:p w:rsidR="006B4061" w:rsidRPr="006B4061" w:rsidRDefault="006B4061" w:rsidP="00CF6602">
            <w:pPr>
              <w:spacing w:beforeLines="50" w:before="156" w:afterLines="50" w:after="156"/>
              <w:rPr>
                <w:sz w:val="24"/>
                <w:szCs w:val="24"/>
              </w:rPr>
            </w:pPr>
            <w:r w:rsidRPr="006B4061">
              <w:rPr>
                <w:rFonts w:hint="eastAsia"/>
                <w:sz w:val="24"/>
                <w:szCs w:val="24"/>
              </w:rPr>
              <w:t>根据</w:t>
            </w:r>
            <w:r w:rsidRPr="006B4061">
              <w:rPr>
                <w:sz w:val="24"/>
                <w:szCs w:val="24"/>
              </w:rPr>
              <w:t>长燃料循环论证报告，</w:t>
            </w:r>
            <w:r w:rsidR="00CF6602">
              <w:rPr>
                <w:rFonts w:hint="eastAsia"/>
                <w:sz w:val="24"/>
                <w:szCs w:val="24"/>
              </w:rPr>
              <w:t>将</w:t>
            </w:r>
            <w:r w:rsidR="00CF6602">
              <w:rPr>
                <w:rFonts w:hint="eastAsia"/>
                <w:sz w:val="24"/>
                <w:szCs w:val="24"/>
              </w:rPr>
              <w:t>1 PTR 402 KA/1 PTR 40</w:t>
            </w:r>
            <w:r w:rsidR="00CF6602">
              <w:rPr>
                <w:sz w:val="24"/>
                <w:szCs w:val="24"/>
              </w:rPr>
              <w:t>3</w:t>
            </w:r>
            <w:r w:rsidR="00CF6602">
              <w:rPr>
                <w:rFonts w:hint="eastAsia"/>
                <w:sz w:val="24"/>
                <w:szCs w:val="24"/>
              </w:rPr>
              <w:t xml:space="preserve"> KA</w:t>
            </w:r>
            <w:r w:rsidR="00CF6602">
              <w:rPr>
                <w:sz w:val="24"/>
                <w:szCs w:val="24"/>
              </w:rPr>
              <w:t>/</w:t>
            </w:r>
            <w:r w:rsidR="00CF6602">
              <w:rPr>
                <w:rFonts w:hint="eastAsia"/>
                <w:sz w:val="24"/>
                <w:szCs w:val="24"/>
              </w:rPr>
              <w:t xml:space="preserve">1 PTR 402 </w:t>
            </w:r>
            <w:r w:rsidR="00CF6602">
              <w:rPr>
                <w:sz w:val="24"/>
                <w:szCs w:val="24"/>
              </w:rPr>
              <w:t>A</w:t>
            </w:r>
            <w:r w:rsidR="00CF6602">
              <w:rPr>
                <w:rFonts w:hint="eastAsia"/>
                <w:sz w:val="24"/>
                <w:szCs w:val="24"/>
              </w:rPr>
              <w:t>A</w:t>
            </w:r>
            <w:r w:rsidR="00CF6602">
              <w:rPr>
                <w:sz w:val="24"/>
                <w:szCs w:val="24"/>
              </w:rPr>
              <w:t>/</w:t>
            </w:r>
            <w:r w:rsidR="00CF6602">
              <w:rPr>
                <w:rFonts w:hint="eastAsia"/>
                <w:sz w:val="24"/>
                <w:szCs w:val="24"/>
              </w:rPr>
              <w:t>1 PTR 40</w:t>
            </w:r>
            <w:r w:rsidR="00CF6602">
              <w:rPr>
                <w:sz w:val="24"/>
                <w:szCs w:val="24"/>
              </w:rPr>
              <w:t>3 A</w:t>
            </w:r>
            <w:r w:rsidR="00CF6602">
              <w:rPr>
                <w:rFonts w:hint="eastAsia"/>
                <w:sz w:val="24"/>
                <w:szCs w:val="24"/>
              </w:rPr>
              <w:t>A</w:t>
            </w:r>
            <w:r w:rsidR="00CF6602">
              <w:rPr>
                <w:rFonts w:hint="eastAsia"/>
                <w:sz w:val="24"/>
                <w:szCs w:val="24"/>
              </w:rPr>
              <w:t>的硼浓度</w:t>
            </w:r>
            <w:r w:rsidR="00CF6602">
              <w:rPr>
                <w:sz w:val="24"/>
                <w:szCs w:val="24"/>
              </w:rPr>
              <w:t>修改为</w:t>
            </w:r>
            <w:r w:rsidR="00CF6602">
              <w:rPr>
                <w:rFonts w:hint="eastAsia"/>
                <w:sz w:val="24"/>
                <w:szCs w:val="24"/>
              </w:rPr>
              <w:t>“</w:t>
            </w:r>
            <w:r w:rsidR="00CF6602" w:rsidRPr="00CF6602">
              <w:rPr>
                <w:sz w:val="24"/>
                <w:szCs w:val="24"/>
              </w:rPr>
              <w:t>2350</w:t>
            </w:r>
            <w:r w:rsidR="00CF6602" w:rsidRPr="00CF6602">
              <w:rPr>
                <w:sz w:val="24"/>
                <w:szCs w:val="24"/>
              </w:rPr>
              <w:t>～</w:t>
            </w:r>
            <w:r w:rsidR="00CF6602" w:rsidRPr="00CF6602">
              <w:rPr>
                <w:sz w:val="24"/>
                <w:szCs w:val="24"/>
              </w:rPr>
              <w:t>2550mg/kg</w:t>
            </w:r>
            <w:r w:rsidR="00CF6602">
              <w:rPr>
                <w:sz w:val="24"/>
                <w:szCs w:val="24"/>
              </w:rPr>
              <w:t>”</w:t>
            </w:r>
          </w:p>
        </w:tc>
      </w:tr>
      <w:tr w:rsidR="00C15EA8" w:rsidRPr="00FA43A8" w:rsidTr="00CB49F5">
        <w:tc>
          <w:tcPr>
            <w:tcW w:w="500" w:type="pct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492" w:type="pct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609" w:type="pct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762" w:type="pct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  <w:tc>
          <w:tcPr>
            <w:tcW w:w="2637" w:type="pct"/>
          </w:tcPr>
          <w:p w:rsidR="00C15EA8" w:rsidRPr="00FA43A8" w:rsidRDefault="00C15EA8" w:rsidP="00C15EA8">
            <w:pPr>
              <w:spacing w:beforeLines="50" w:before="156" w:afterLines="50" w:after="156"/>
              <w:jc w:val="center"/>
              <w:rPr>
                <w:szCs w:val="24"/>
              </w:rPr>
            </w:pPr>
          </w:p>
        </w:tc>
      </w:tr>
    </w:tbl>
    <w:p w:rsidR="0028642C" w:rsidRPr="00FA43A8" w:rsidRDefault="0028642C">
      <w:pPr>
        <w:pStyle w:val="aa"/>
        <w:rPr>
          <w:rFonts w:ascii="Times New Roman"/>
        </w:rPr>
      </w:pPr>
    </w:p>
    <w:p w:rsidR="0028642C" w:rsidRPr="00FA43A8" w:rsidRDefault="0028642C">
      <w:pPr>
        <w:pStyle w:val="aa"/>
        <w:rPr>
          <w:rFonts w:ascii="Times New Roman"/>
        </w:rPr>
      </w:pPr>
    </w:p>
    <w:p w:rsidR="00BF1EDF" w:rsidRPr="00FA43A8" w:rsidRDefault="00BF1EDF">
      <w:pPr>
        <w:pStyle w:val="aa"/>
        <w:jc w:val="center"/>
        <w:rPr>
          <w:rFonts w:ascii="Times New Roman"/>
          <w:b/>
          <w:sz w:val="28"/>
          <w:szCs w:val="28"/>
        </w:rPr>
        <w:sectPr w:rsidR="00BF1EDF" w:rsidRPr="00FA43A8" w:rsidSect="00AC3D7D">
          <w:headerReference w:type="even" r:id="rId15"/>
          <w:headerReference w:type="default" r:id="rId16"/>
          <w:footerReference w:type="even" r:id="rId17"/>
          <w:headerReference w:type="first" r:id="rId18"/>
          <w:footerReference w:type="first" r:id="rId19"/>
          <w:pgSz w:w="11906" w:h="16838" w:code="9"/>
          <w:pgMar w:top="1134" w:right="851" w:bottom="851" w:left="1134" w:header="1134" w:footer="851" w:gutter="0"/>
          <w:pg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425"/>
          <w:docGrid w:type="lines" w:linePitch="312"/>
        </w:sectPr>
      </w:pPr>
    </w:p>
    <w:p w:rsidR="00836DF9" w:rsidRPr="00FA43A8" w:rsidRDefault="00326F98">
      <w:pPr>
        <w:pStyle w:val="aa"/>
        <w:jc w:val="center"/>
        <w:rPr>
          <w:rFonts w:ascii="Times New Roman"/>
          <w:b/>
          <w:sz w:val="28"/>
          <w:szCs w:val="28"/>
        </w:rPr>
      </w:pPr>
      <w:r w:rsidRPr="00FA43A8">
        <w:rPr>
          <w:rFonts w:ascii="Times New Roman"/>
          <w:b/>
          <w:sz w:val="28"/>
          <w:szCs w:val="28"/>
        </w:rPr>
        <w:lastRenderedPageBreak/>
        <w:t>目</w:t>
      </w:r>
      <w:r w:rsidRPr="00FA43A8">
        <w:rPr>
          <w:rFonts w:ascii="Times New Roman"/>
          <w:b/>
          <w:sz w:val="28"/>
          <w:szCs w:val="28"/>
        </w:rPr>
        <w:t xml:space="preserve"> </w:t>
      </w:r>
      <w:r w:rsidR="00BF1EDF" w:rsidRPr="00FA43A8">
        <w:rPr>
          <w:rFonts w:ascii="Times New Roman"/>
          <w:b/>
          <w:sz w:val="28"/>
          <w:szCs w:val="28"/>
        </w:rPr>
        <w:t xml:space="preserve">  </w:t>
      </w:r>
      <w:r w:rsidRPr="00FA43A8">
        <w:rPr>
          <w:rFonts w:ascii="Times New Roman"/>
          <w:b/>
          <w:sz w:val="28"/>
          <w:szCs w:val="28"/>
        </w:rPr>
        <w:t xml:space="preserve"> </w:t>
      </w:r>
      <w:r w:rsidRPr="00FA43A8">
        <w:rPr>
          <w:rFonts w:ascii="Times New Roman"/>
          <w:b/>
          <w:sz w:val="28"/>
          <w:szCs w:val="28"/>
        </w:rPr>
        <w:t>录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4962"/>
        <w:gridCol w:w="992"/>
      </w:tblGrid>
      <w:tr w:rsidR="002420B3" w:rsidRPr="00DF325A" w:rsidTr="002420B3">
        <w:tc>
          <w:tcPr>
            <w:tcW w:w="1985" w:type="dxa"/>
            <w:tcBorders>
              <w:bottom w:val="single" w:sz="4" w:space="0" w:color="auto"/>
            </w:tcBorders>
          </w:tcPr>
          <w:p w:rsidR="002420B3" w:rsidRPr="00DF325A" w:rsidRDefault="002420B3" w:rsidP="00246CC1">
            <w:pPr>
              <w:pStyle w:val="a2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szCs w:val="24"/>
              </w:rPr>
            </w:pPr>
            <w:r w:rsidRPr="00DF325A">
              <w:rPr>
                <w:rFonts w:ascii="Times New Roman"/>
                <w:szCs w:val="24"/>
              </w:rPr>
              <w:t>报警卡编号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20B3" w:rsidRPr="00DF325A" w:rsidRDefault="002420B3" w:rsidP="00246CC1">
            <w:pPr>
              <w:pStyle w:val="a2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szCs w:val="24"/>
              </w:rPr>
            </w:pPr>
            <w:r w:rsidRPr="00DF325A">
              <w:rPr>
                <w:rFonts w:ascii="Times New Roman"/>
                <w:szCs w:val="24"/>
              </w:rPr>
              <w:t>报警号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2420B3" w:rsidRPr="00DF325A" w:rsidRDefault="002420B3" w:rsidP="00246CC1">
            <w:pPr>
              <w:pStyle w:val="a2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szCs w:val="24"/>
              </w:rPr>
            </w:pPr>
            <w:r w:rsidRPr="00DF325A">
              <w:rPr>
                <w:rFonts w:ascii="Times New Roman"/>
                <w:szCs w:val="24"/>
              </w:rPr>
              <w:t>报警描述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20B3" w:rsidRPr="00DF325A" w:rsidRDefault="002420B3" w:rsidP="00246CC1">
            <w:pPr>
              <w:pStyle w:val="a2"/>
              <w:numPr>
                <w:ilvl w:val="0"/>
                <w:numId w:val="0"/>
              </w:numPr>
              <w:spacing w:beforeLines="50" w:before="156" w:line="360" w:lineRule="auto"/>
              <w:jc w:val="center"/>
              <w:rPr>
                <w:rFonts w:ascii="Times New Roman"/>
                <w:szCs w:val="24"/>
              </w:rPr>
            </w:pPr>
            <w:r w:rsidRPr="00DF325A">
              <w:rPr>
                <w:rFonts w:ascii="Times New Roman"/>
                <w:szCs w:val="24"/>
              </w:rPr>
              <w:t>页码</w:t>
            </w:r>
          </w:p>
        </w:tc>
      </w:tr>
      <w:tr w:rsidR="002420B3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420B3" w:rsidRPr="00DF325A" w:rsidRDefault="002420B3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420B3" w:rsidRPr="00DF325A" w:rsidRDefault="0046178E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="002420B3"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="002420B3" w:rsidRPr="00DF325A">
              <w:rPr>
                <w:spacing w:val="10"/>
                <w:sz w:val="24"/>
                <w:szCs w:val="24"/>
              </w:rPr>
              <w:t>001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="002420B3"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2420B3" w:rsidRPr="00DF325A" w:rsidRDefault="002420B3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乏燃料水池液位低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420B3" w:rsidRPr="00DF325A" w:rsidRDefault="002420B3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5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003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乏燃料水池温度高高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6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007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PO</w:t>
            </w:r>
            <w:r w:rsidRPr="00DF325A">
              <w:rPr>
                <w:spacing w:val="10"/>
                <w:sz w:val="24"/>
                <w:szCs w:val="24"/>
              </w:rPr>
              <w:t>电气</w:t>
            </w:r>
            <w:r w:rsidRPr="00DF325A">
              <w:rPr>
                <w:spacing w:val="10"/>
                <w:sz w:val="24"/>
                <w:szCs w:val="24"/>
              </w:rPr>
              <w:t>/</w:t>
            </w:r>
            <w:r w:rsidRPr="00DF325A">
              <w:rPr>
                <w:spacing w:val="10"/>
                <w:sz w:val="24"/>
                <w:szCs w:val="24"/>
              </w:rPr>
              <w:t>压力故障停运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7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004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008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002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PO</w:t>
            </w:r>
            <w:r w:rsidRPr="00DF325A">
              <w:rPr>
                <w:spacing w:val="10"/>
                <w:sz w:val="24"/>
                <w:szCs w:val="24"/>
              </w:rPr>
              <w:t>电气</w:t>
            </w:r>
            <w:r w:rsidRPr="00DF325A">
              <w:rPr>
                <w:spacing w:val="10"/>
                <w:sz w:val="24"/>
                <w:szCs w:val="24"/>
              </w:rPr>
              <w:t>/</w:t>
            </w:r>
            <w:r w:rsidRPr="00DF325A">
              <w:rPr>
                <w:spacing w:val="10"/>
                <w:sz w:val="24"/>
                <w:szCs w:val="24"/>
              </w:rPr>
              <w:t>压力故障停运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8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010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002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PO</w:t>
            </w:r>
            <w:r w:rsidRPr="00DF325A">
              <w:rPr>
                <w:spacing w:val="10"/>
                <w:sz w:val="24"/>
                <w:szCs w:val="24"/>
              </w:rPr>
              <w:t>入口温度高高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9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016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反应堆堆腔液位低低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10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007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021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003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PO</w:t>
            </w:r>
            <w:r w:rsidRPr="00DF325A">
              <w:rPr>
                <w:spacing w:val="10"/>
                <w:sz w:val="24"/>
                <w:szCs w:val="24"/>
              </w:rPr>
              <w:t>入口压力低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11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008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023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乏燃料水池液位高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12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025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热交换器下游温度高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13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027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除盐器入口温度高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14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029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 xml:space="preserve">BA </w:t>
            </w:r>
            <w:r w:rsidRPr="00DF325A">
              <w:rPr>
                <w:spacing w:val="10"/>
                <w:sz w:val="24"/>
                <w:szCs w:val="24"/>
              </w:rPr>
              <w:t>水箱温度高高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15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031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 xml:space="preserve">BA </w:t>
            </w:r>
            <w:r w:rsidRPr="00DF325A">
              <w:rPr>
                <w:spacing w:val="10"/>
                <w:sz w:val="24"/>
                <w:szCs w:val="24"/>
              </w:rPr>
              <w:t>水箱温度低低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16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013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033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反应堆堆腔排水盲板法兰钥匙抽出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17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035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PTR-RRA</w:t>
            </w:r>
            <w:r w:rsidRPr="00DF325A">
              <w:rPr>
                <w:spacing w:val="10"/>
                <w:sz w:val="24"/>
                <w:szCs w:val="24"/>
              </w:rPr>
              <w:t>连接时</w:t>
            </w:r>
            <w:r w:rsidRPr="00DF325A">
              <w:rPr>
                <w:spacing w:val="10"/>
                <w:sz w:val="24"/>
                <w:szCs w:val="24"/>
              </w:rPr>
              <w:t>RRA</w:t>
            </w:r>
            <w:r w:rsidRPr="00DF325A">
              <w:rPr>
                <w:spacing w:val="10"/>
                <w:sz w:val="24"/>
                <w:szCs w:val="24"/>
              </w:rPr>
              <w:t>压力高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18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037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tabs>
                <w:tab w:val="left" w:pos="1029"/>
              </w:tabs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004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PO</w:t>
            </w:r>
            <w:r w:rsidRPr="00DF325A">
              <w:rPr>
                <w:spacing w:val="10"/>
                <w:sz w:val="24"/>
                <w:szCs w:val="24"/>
              </w:rPr>
              <w:t>出口压力低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19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039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005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PO</w:t>
            </w:r>
            <w:r w:rsidRPr="00DF325A">
              <w:rPr>
                <w:spacing w:val="10"/>
                <w:sz w:val="24"/>
                <w:szCs w:val="24"/>
              </w:rPr>
              <w:t>入口压力低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20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402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BA</w:t>
            </w:r>
            <w:r w:rsidRPr="00DF325A">
              <w:rPr>
                <w:spacing w:val="10"/>
                <w:sz w:val="24"/>
                <w:szCs w:val="24"/>
              </w:rPr>
              <w:t>水箱液位低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21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018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403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BA</w:t>
            </w:r>
            <w:r w:rsidRPr="00DF325A">
              <w:rPr>
                <w:spacing w:val="10"/>
                <w:sz w:val="24"/>
                <w:szCs w:val="24"/>
              </w:rPr>
              <w:t>水箱液位低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22</w:t>
            </w:r>
          </w:p>
        </w:tc>
      </w:tr>
      <w:tr w:rsidR="00860D39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605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</w:t>
            </w:r>
            <w:r w:rsidRPr="00DF325A">
              <w:rPr>
                <w:sz w:val="24"/>
                <w:szCs w:val="24"/>
              </w:rPr>
              <w:t xml:space="preserve"> 001</w:t>
            </w:r>
            <w:r w:rsidR="009D14DD">
              <w:rPr>
                <w:sz w:val="24"/>
                <w:szCs w:val="24"/>
              </w:rPr>
              <w:t xml:space="preserve"> </w:t>
            </w:r>
            <w:r w:rsidRPr="00DF325A">
              <w:rPr>
                <w:sz w:val="24"/>
                <w:szCs w:val="24"/>
              </w:rPr>
              <w:t>PO</w:t>
            </w:r>
            <w:r w:rsidRPr="00DF325A">
              <w:rPr>
                <w:sz w:val="24"/>
                <w:szCs w:val="24"/>
              </w:rPr>
              <w:t>泵止推轴承温度高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23</w:t>
            </w:r>
          </w:p>
        </w:tc>
      </w:tr>
      <w:tr w:rsidR="00860D39" w:rsidRPr="00DF325A" w:rsidTr="00860D39">
        <w:trPr>
          <w:trHeight w:val="63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606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</w:t>
            </w:r>
            <w:r w:rsidRPr="00DF325A">
              <w:rPr>
                <w:sz w:val="24"/>
                <w:szCs w:val="24"/>
              </w:rPr>
              <w:t xml:space="preserve"> 002</w:t>
            </w:r>
            <w:r w:rsidR="009D14DD">
              <w:rPr>
                <w:sz w:val="24"/>
                <w:szCs w:val="24"/>
              </w:rPr>
              <w:t xml:space="preserve"> </w:t>
            </w:r>
            <w:r w:rsidRPr="00DF325A">
              <w:rPr>
                <w:sz w:val="24"/>
                <w:szCs w:val="24"/>
              </w:rPr>
              <w:t>PO</w:t>
            </w:r>
            <w:r w:rsidRPr="00DF325A">
              <w:rPr>
                <w:sz w:val="24"/>
                <w:szCs w:val="24"/>
              </w:rPr>
              <w:t>泵止推轴承温度高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0D39" w:rsidRPr="00DF325A" w:rsidRDefault="00860D39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24</w:t>
            </w:r>
          </w:p>
        </w:tc>
      </w:tr>
      <w:tr w:rsidR="002C04AA" w:rsidRPr="00DF325A" w:rsidTr="00860D39">
        <w:trPr>
          <w:trHeight w:val="51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011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乏燃料水池液位低低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25</w:t>
            </w:r>
          </w:p>
        </w:tc>
      </w:tr>
      <w:tr w:rsidR="002C04AA" w:rsidRPr="00DF325A" w:rsidTr="00860D39">
        <w:trPr>
          <w:trHeight w:val="51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111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乏燃料水池液位低</w:t>
            </w:r>
            <w:r w:rsidRPr="00DF325A">
              <w:rPr>
                <w:spacing w:val="1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26</w:t>
            </w:r>
          </w:p>
        </w:tc>
      </w:tr>
      <w:tr w:rsidR="002C04AA" w:rsidRPr="00DF325A" w:rsidTr="00860D39">
        <w:trPr>
          <w:trHeight w:val="51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303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乏燃料水池温度高</w:t>
            </w:r>
            <w:r w:rsidRPr="00DF325A">
              <w:rPr>
                <w:spacing w:val="1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40231A">
            <w:pPr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27</w:t>
            </w:r>
          </w:p>
        </w:tc>
      </w:tr>
      <w:tr w:rsidR="002C04AA" w:rsidRPr="00DF325A" w:rsidTr="00860D39">
        <w:trPr>
          <w:trHeight w:val="51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901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001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AA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乏燃料水池液位低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28</w:t>
            </w:r>
          </w:p>
        </w:tc>
      </w:tr>
      <w:tr w:rsidR="002C04AA" w:rsidRPr="00DF325A" w:rsidTr="00860D39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902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003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AA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乏燃料水池温度高高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29</w:t>
            </w:r>
          </w:p>
        </w:tc>
      </w:tr>
      <w:tr w:rsidR="002C04AA" w:rsidRPr="00DF325A" w:rsidTr="00860D39">
        <w:trPr>
          <w:trHeight w:val="396"/>
        </w:trPr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2C04AA" w:rsidRPr="00DF325A" w:rsidRDefault="002C04AA" w:rsidP="00860D39">
            <w:pPr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903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2C04AA" w:rsidRPr="00DF325A" w:rsidRDefault="002C04AA" w:rsidP="00860D39">
            <w:pPr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402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AA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 xml:space="preserve">BA </w:t>
            </w:r>
            <w:r w:rsidRPr="00DF325A">
              <w:rPr>
                <w:spacing w:val="10"/>
                <w:sz w:val="24"/>
                <w:szCs w:val="24"/>
              </w:rPr>
              <w:t>水箱液位低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C04AA" w:rsidRPr="00DF325A" w:rsidRDefault="002C04AA" w:rsidP="00860D39">
            <w:pPr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30</w:t>
            </w:r>
          </w:p>
        </w:tc>
      </w:tr>
      <w:tr w:rsidR="002C04AA" w:rsidRPr="00DF325A" w:rsidTr="00860D39">
        <w:trPr>
          <w:trHeight w:val="46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904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403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AA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PTR 001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 xml:space="preserve">BA </w:t>
            </w:r>
            <w:r w:rsidRPr="00DF325A">
              <w:rPr>
                <w:spacing w:val="10"/>
                <w:sz w:val="24"/>
                <w:szCs w:val="24"/>
              </w:rPr>
              <w:t>水箱液位低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31</w:t>
            </w:r>
          </w:p>
        </w:tc>
      </w:tr>
      <w:tr w:rsidR="002C04AA" w:rsidRPr="00DF325A" w:rsidTr="00860D39">
        <w:trPr>
          <w:trHeight w:val="46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905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011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AA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乏燃料水池液位低低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32</w:t>
            </w:r>
          </w:p>
        </w:tc>
      </w:tr>
      <w:tr w:rsidR="002C04AA" w:rsidRPr="00DF325A" w:rsidTr="00860D39">
        <w:trPr>
          <w:trHeight w:val="46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906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023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AA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乏燃料水池液位高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33</w:t>
            </w:r>
          </w:p>
        </w:tc>
      </w:tr>
      <w:tr w:rsidR="002C04AA" w:rsidRPr="00DF325A" w:rsidTr="00860D39">
        <w:trPr>
          <w:trHeight w:val="46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907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111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AA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乏燃料水池液位低</w:t>
            </w:r>
            <w:r w:rsidRPr="00DF325A">
              <w:rPr>
                <w:spacing w:val="1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34</w:t>
            </w:r>
          </w:p>
        </w:tc>
      </w:tr>
      <w:tr w:rsidR="002C04AA" w:rsidRPr="00DF325A" w:rsidTr="00860D39">
        <w:trPr>
          <w:trHeight w:val="46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908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303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AA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乏燃料水池温度高</w:t>
            </w:r>
            <w:r w:rsidRPr="00DF325A">
              <w:rPr>
                <w:spacing w:val="1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35</w:t>
            </w:r>
          </w:p>
        </w:tc>
      </w:tr>
      <w:tr w:rsidR="002C04AA" w:rsidRPr="00DF325A" w:rsidTr="00860D39">
        <w:trPr>
          <w:trHeight w:val="46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909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601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AA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乏燃料水池温度高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04AA" w:rsidRPr="00DF325A" w:rsidRDefault="002C04AA" w:rsidP="00246CC1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36</w:t>
            </w:r>
          </w:p>
        </w:tc>
      </w:tr>
      <w:tr w:rsidR="00296C08" w:rsidRPr="00DF325A" w:rsidTr="00296C08">
        <w:trPr>
          <w:trHeight w:val="4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08" w:rsidRPr="00DF325A" w:rsidRDefault="00296C08" w:rsidP="00296C08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A 1 PTR 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08" w:rsidRPr="00DF325A" w:rsidRDefault="00296C08" w:rsidP="00296C08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PTR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601</w:t>
            </w:r>
            <w:r w:rsidR="009D14DD">
              <w:rPr>
                <w:spacing w:val="10"/>
                <w:sz w:val="24"/>
                <w:szCs w:val="24"/>
              </w:rPr>
              <w:t xml:space="preserve"> </w:t>
            </w:r>
            <w:r w:rsidRPr="00DF325A">
              <w:rPr>
                <w:spacing w:val="10"/>
                <w:sz w:val="24"/>
                <w:szCs w:val="24"/>
              </w:rPr>
              <w:t>KA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08" w:rsidRPr="00DF325A" w:rsidRDefault="00296C08" w:rsidP="00DF325A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乏燃料水池温度高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08" w:rsidRPr="00DF325A" w:rsidRDefault="00296C08" w:rsidP="00296C08">
            <w:pPr>
              <w:spacing w:beforeLines="50" w:before="156" w:line="360" w:lineRule="auto"/>
              <w:ind w:firstLineChars="50" w:firstLine="130"/>
              <w:jc w:val="center"/>
              <w:rPr>
                <w:spacing w:val="10"/>
                <w:sz w:val="24"/>
                <w:szCs w:val="24"/>
              </w:rPr>
            </w:pPr>
            <w:r w:rsidRPr="00DF325A">
              <w:rPr>
                <w:spacing w:val="10"/>
                <w:sz w:val="24"/>
                <w:szCs w:val="24"/>
              </w:rPr>
              <w:t>37</w:t>
            </w:r>
          </w:p>
        </w:tc>
      </w:tr>
    </w:tbl>
    <w:p w:rsidR="00836DF9" w:rsidRPr="00FA43A8" w:rsidRDefault="00836DF9" w:rsidP="00885AD0">
      <w:pPr>
        <w:pStyle w:val="aa"/>
        <w:spacing w:line="360" w:lineRule="auto"/>
        <w:rPr>
          <w:rFonts w:ascii="Times New Roman"/>
          <w:lang w:val="pt-BR"/>
        </w:rPr>
      </w:pPr>
    </w:p>
    <w:p w:rsidR="00885AD0" w:rsidRPr="00FA43A8" w:rsidRDefault="00885AD0" w:rsidP="00885AD0">
      <w:pPr>
        <w:pStyle w:val="aa"/>
        <w:spacing w:line="360" w:lineRule="auto"/>
        <w:rPr>
          <w:rFonts w:ascii="Times New Roman"/>
          <w:lang w:val="pt-BR"/>
        </w:rPr>
      </w:pPr>
    </w:p>
    <w:p w:rsidR="00885AD0" w:rsidRPr="00FA43A8" w:rsidRDefault="00885AD0" w:rsidP="00885AD0">
      <w:pPr>
        <w:pStyle w:val="aa"/>
        <w:spacing w:line="360" w:lineRule="auto"/>
        <w:rPr>
          <w:rFonts w:ascii="Times New Roman"/>
          <w:lang w:val="pt-BR"/>
        </w:rPr>
      </w:pPr>
    </w:p>
    <w:p w:rsidR="00885AD0" w:rsidRPr="00FA43A8" w:rsidRDefault="00885AD0" w:rsidP="00885AD0">
      <w:pPr>
        <w:pStyle w:val="aa"/>
        <w:spacing w:line="360" w:lineRule="auto"/>
        <w:rPr>
          <w:rFonts w:ascii="Times New Roman"/>
          <w:lang w:val="pt-BR"/>
        </w:rPr>
      </w:pPr>
    </w:p>
    <w:p w:rsidR="00885AD0" w:rsidRPr="00FA43A8" w:rsidRDefault="00885AD0" w:rsidP="00885AD0">
      <w:pPr>
        <w:pStyle w:val="aa"/>
        <w:spacing w:line="360" w:lineRule="auto"/>
        <w:rPr>
          <w:rFonts w:ascii="Times New Roman"/>
          <w:lang w:val="pt-BR"/>
        </w:rPr>
      </w:pPr>
    </w:p>
    <w:p w:rsidR="00885AD0" w:rsidRPr="00FA43A8" w:rsidRDefault="00885AD0" w:rsidP="00885AD0">
      <w:pPr>
        <w:pStyle w:val="aa"/>
        <w:spacing w:line="360" w:lineRule="auto"/>
        <w:rPr>
          <w:rFonts w:ascii="Times New Roman"/>
          <w:lang w:val="pt-BR"/>
        </w:rPr>
      </w:pPr>
    </w:p>
    <w:p w:rsidR="00885AD0" w:rsidRPr="00FA43A8" w:rsidRDefault="00885AD0" w:rsidP="00885AD0">
      <w:pPr>
        <w:pStyle w:val="aa"/>
        <w:spacing w:line="360" w:lineRule="auto"/>
        <w:rPr>
          <w:rFonts w:ascii="Times New Roman"/>
          <w:lang w:val="pt-BR"/>
        </w:rPr>
        <w:sectPr w:rsidR="00885AD0" w:rsidRPr="00FA43A8" w:rsidSect="00BF1EDF">
          <w:pgSz w:w="11906" w:h="16838" w:code="9"/>
          <w:pgMar w:top="1134" w:right="851" w:bottom="851" w:left="1134" w:header="1134" w:footer="851" w:gutter="0"/>
          <w:pg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pgBorders>
          <w:cols w:space="425"/>
          <w:docGrid w:type="lines" w:linePitch="312"/>
        </w:sect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686FAC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9D14DD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9D14DD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001</w:t>
            </w:r>
            <w:r w:rsidR="009D14DD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乏燃料水池液位低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9D14DD" w:rsidP="008813E4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033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SN</w:t>
            </w:r>
            <w:r w:rsidR="00616D8E" w:rsidRPr="00FA43A8">
              <w:rPr>
                <w:rFonts w:ascii="Times New Roman"/>
                <w:sz w:val="21"/>
              </w:rPr>
              <w:t>、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SPENT FUEL STOR. PIT LEVEL LOW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9.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FA43A8">
                <w:rPr>
                  <w:rFonts w:ascii="Times New Roman"/>
                  <w:sz w:val="21"/>
                </w:rPr>
                <w:t>19.50 m</w:t>
              </w:r>
            </w:smartTag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2C04A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001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b/>
                <w:sz w:val="21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9.3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FA43A8">
                <w:rPr>
                  <w:rFonts w:ascii="Times New Roman"/>
                  <w:sz w:val="21"/>
                </w:rPr>
                <w:t>19.30 m</w:t>
              </w:r>
            </w:smartTag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004C62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004C62" w:rsidRPr="00FA43A8" w:rsidRDefault="00004C62" w:rsidP="00004C62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004C62" w:rsidRPr="00FA43A8" w:rsidRDefault="00004C62" w:rsidP="00004C62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004C62" w:rsidRPr="00FA43A8" w:rsidRDefault="00004C62" w:rsidP="00004C62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004C62" w:rsidRPr="00FA43A8" w:rsidRDefault="00004C62" w:rsidP="00004C62">
            <w:pPr>
              <w:pStyle w:val="aa"/>
              <w:ind w:firstLineChars="20" w:firstLine="42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004C62" w:rsidRPr="00FA43A8" w:rsidRDefault="009D14DD" w:rsidP="00004C62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004C62" w:rsidRPr="00FA43A8">
              <w:rPr>
                <w:rFonts w:ascii="Times New Roman"/>
                <w:sz w:val="21"/>
              </w:rPr>
              <w:t>PTR§6.2SH20</w:t>
            </w:r>
            <w:r w:rsidR="00004C62" w:rsidRPr="00FA43A8">
              <w:rPr>
                <w:rFonts w:ascii="Times New Roman"/>
                <w:sz w:val="21"/>
              </w:rPr>
              <w:t>、</w:t>
            </w:r>
            <w:r w:rsidR="00004C62" w:rsidRPr="00FA43A8">
              <w:rPr>
                <w:rFonts w:ascii="Times New Roman"/>
                <w:sz w:val="21"/>
              </w:rPr>
              <w:t>26</w:t>
            </w:r>
          </w:p>
          <w:p w:rsidR="00004C62" w:rsidRPr="00FA43A8" w:rsidRDefault="009D14DD" w:rsidP="00004C62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004C62" w:rsidRPr="00FA43A8">
              <w:rPr>
                <w:rFonts w:ascii="Times New Roman"/>
                <w:sz w:val="21"/>
              </w:rPr>
              <w:t>PTR§6.3SH02</w:t>
            </w:r>
            <w:r w:rsidR="00004C62" w:rsidRPr="00FA43A8">
              <w:rPr>
                <w:rFonts w:ascii="Times New Roman"/>
                <w:sz w:val="21"/>
              </w:rPr>
              <w:t>、</w:t>
            </w:r>
            <w:r w:rsidR="00004C62" w:rsidRPr="00FA43A8">
              <w:rPr>
                <w:rFonts w:ascii="Times New Roman"/>
                <w:sz w:val="21"/>
              </w:rPr>
              <w:t>07</w:t>
            </w:r>
          </w:p>
        </w:tc>
      </w:tr>
      <w:tr w:rsidR="00004C62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004C62" w:rsidRPr="00FA43A8" w:rsidRDefault="00004C62" w:rsidP="00004C62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004C62" w:rsidRPr="00FA43A8" w:rsidRDefault="00004C62" w:rsidP="00004C62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004C62" w:rsidRPr="00FA43A8" w:rsidRDefault="00004C62" w:rsidP="00004C62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004C62" w:rsidRPr="00FA43A8" w:rsidRDefault="00004C62" w:rsidP="00004C62">
            <w:pPr>
              <w:pStyle w:val="aa"/>
              <w:ind w:firstLineChars="20" w:firstLine="42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004C62" w:rsidRPr="00FA43A8" w:rsidRDefault="00004C62" w:rsidP="00004C62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004C62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004C62" w:rsidRPr="00FA43A8" w:rsidRDefault="00004C62" w:rsidP="00004C62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004C62" w:rsidRPr="00FA43A8" w:rsidRDefault="00004C62" w:rsidP="00004C62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004C62" w:rsidRPr="00FA43A8" w:rsidRDefault="00004C62" w:rsidP="00004C62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004C62" w:rsidRPr="00FA43A8" w:rsidRDefault="009D14DD" w:rsidP="00004C62">
            <w:pPr>
              <w:pStyle w:val="aa"/>
              <w:ind w:firstLineChars="20" w:firstLine="4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004C62" w:rsidRPr="00FA43A8">
              <w:rPr>
                <w:rFonts w:ascii="Times New Roman"/>
                <w:sz w:val="21"/>
              </w:rPr>
              <w:t>PTR</w:t>
            </w:r>
            <w:r>
              <w:rPr>
                <w:rFonts w:ascii="Times New Roman"/>
                <w:sz w:val="21"/>
              </w:rPr>
              <w:t xml:space="preserve"> </w:t>
            </w:r>
            <w:r w:rsidR="00004C62" w:rsidRPr="00FA43A8">
              <w:rPr>
                <w:rFonts w:ascii="Times New Roman"/>
                <w:sz w:val="21"/>
              </w:rPr>
              <w:t>057</w:t>
            </w:r>
            <w:r>
              <w:rPr>
                <w:rFonts w:ascii="Times New Roman"/>
                <w:sz w:val="21"/>
              </w:rPr>
              <w:t xml:space="preserve"> </w:t>
            </w:r>
            <w:r w:rsidR="00004C62" w:rsidRPr="00FA43A8">
              <w:rPr>
                <w:rFonts w:ascii="Times New Roman"/>
                <w:sz w:val="21"/>
              </w:rPr>
              <w:t>LA(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004C62" w:rsidRPr="00FA43A8">
              <w:rPr>
                <w:rFonts w:ascii="Times New Roman"/>
                <w:sz w:val="21"/>
              </w:rPr>
              <w:t>033</w:t>
            </w:r>
            <w:r>
              <w:rPr>
                <w:rFonts w:ascii="Times New Roman"/>
                <w:sz w:val="21"/>
              </w:rPr>
              <w:t xml:space="preserve"> </w:t>
            </w:r>
            <w:r w:rsidR="00004C62" w:rsidRPr="00FA43A8">
              <w:rPr>
                <w:rFonts w:ascii="Times New Roman"/>
                <w:sz w:val="21"/>
              </w:rPr>
              <w:t>SN)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004C62" w:rsidRPr="00FA43A8" w:rsidRDefault="00004C62" w:rsidP="00004C62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004C62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004C62" w:rsidRPr="00FA43A8" w:rsidRDefault="00004C62" w:rsidP="00004C62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004C62" w:rsidRPr="00FA43A8" w:rsidRDefault="00004C62" w:rsidP="00004C62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004C62" w:rsidRPr="00FA43A8" w:rsidRDefault="00004C62" w:rsidP="00004C62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004C62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004C62" w:rsidRPr="00FA43A8" w:rsidRDefault="00004C62" w:rsidP="00004C62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004C62" w:rsidRPr="00FA43A8" w:rsidRDefault="009D1604" w:rsidP="00004C62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1.</w:t>
            </w:r>
            <w:r w:rsidR="00C75D79" w:rsidRPr="00FA43A8">
              <w:rPr>
                <w:rFonts w:ascii="Times New Roman"/>
                <w:sz w:val="21"/>
              </w:rPr>
              <w:t xml:space="preserve"> </w:t>
            </w:r>
            <w:r w:rsidR="00004C62" w:rsidRPr="00FA43A8">
              <w:rPr>
                <w:rFonts w:ascii="Times New Roman"/>
                <w:sz w:val="21"/>
              </w:rPr>
              <w:t>乏燃料水池泄漏。</w:t>
            </w:r>
          </w:p>
          <w:p w:rsidR="00004C62" w:rsidRPr="00FA43A8" w:rsidRDefault="009D1604" w:rsidP="00004C62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2.</w:t>
            </w:r>
            <w:r w:rsidR="00C75D79" w:rsidRPr="00FA43A8">
              <w:rPr>
                <w:rFonts w:ascii="Times New Roman"/>
                <w:sz w:val="21"/>
              </w:rPr>
              <w:t xml:space="preserve"> </w:t>
            </w:r>
            <w:r w:rsidR="00004C62" w:rsidRPr="00FA43A8">
              <w:rPr>
                <w:rFonts w:ascii="Times New Roman"/>
                <w:sz w:val="21"/>
              </w:rPr>
              <w:t>正在进行水传输。</w:t>
            </w:r>
          </w:p>
          <w:p w:rsidR="00004C62" w:rsidRPr="00FA43A8" w:rsidRDefault="00004C62" w:rsidP="00004C62">
            <w:pPr>
              <w:pStyle w:val="aa"/>
              <w:spacing w:before="60"/>
              <w:ind w:left="340" w:right="27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3</w:t>
            </w:r>
            <w:r w:rsidRPr="00FA43A8">
              <w:rPr>
                <w:rFonts w:ascii="Times New Roman"/>
                <w:sz w:val="21"/>
                <w:szCs w:val="21"/>
              </w:rPr>
              <w:t>．池水蒸发损失。</w:t>
            </w:r>
          </w:p>
          <w:p w:rsidR="00004C62" w:rsidRPr="00FA43A8" w:rsidRDefault="00004C62" w:rsidP="00004C62">
            <w:pPr>
              <w:pStyle w:val="aa"/>
              <w:spacing w:before="60"/>
              <w:ind w:left="340" w:right="2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4</w:t>
            </w:r>
            <w:r w:rsidRPr="00FA43A8">
              <w:rPr>
                <w:rFonts w:ascii="Times New Roman"/>
                <w:sz w:val="21"/>
                <w:szCs w:val="21"/>
              </w:rPr>
              <w:t>．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>PTR</w:t>
            </w:r>
            <w:r w:rsidR="009D14DD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033</w:t>
            </w:r>
            <w:r w:rsidR="009D14DD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SN</w:t>
            </w:r>
            <w:r w:rsidRPr="00FA43A8">
              <w:rPr>
                <w:rFonts w:ascii="Times New Roman"/>
                <w:sz w:val="21"/>
                <w:szCs w:val="21"/>
              </w:rPr>
              <w:t>、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>PTR</w:t>
            </w:r>
            <w:r w:rsidR="009D14DD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011</w:t>
            </w:r>
            <w:r w:rsidR="009D14DD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SN2</w:t>
            </w:r>
            <w:r w:rsidRPr="00FA43A8">
              <w:rPr>
                <w:rFonts w:ascii="Times New Roman"/>
                <w:sz w:val="21"/>
                <w:szCs w:val="21"/>
              </w:rPr>
              <w:t>传感器失效。</w:t>
            </w:r>
          </w:p>
          <w:p w:rsidR="00004C62" w:rsidRPr="00FA43A8" w:rsidRDefault="00004C62" w:rsidP="00004C62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004C62" w:rsidRPr="00FA43A8" w:rsidRDefault="00004C62" w:rsidP="00004C62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004C62" w:rsidRPr="00FA43A8" w:rsidRDefault="00004C62" w:rsidP="00004C62">
            <w:pPr>
              <w:pStyle w:val="aa"/>
              <w:tabs>
                <w:tab w:val="left" w:pos="337"/>
              </w:tabs>
              <w:spacing w:before="60"/>
              <w:ind w:leftChars="160" w:left="336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</w:t>
            </w:r>
            <w:r w:rsidR="003C1E1E" w:rsidRPr="00FA43A8">
              <w:rPr>
                <w:rFonts w:ascii="Times New Roman"/>
                <w:sz w:val="21"/>
              </w:rPr>
              <w:t>应用</w:t>
            </w:r>
            <w:r w:rsidR="003C1E1E" w:rsidRPr="00FA43A8">
              <w:rPr>
                <w:rFonts w:ascii="Times New Roman"/>
                <w:sz w:val="21"/>
              </w:rPr>
              <w:t>I PTR 1</w:t>
            </w:r>
            <w:r w:rsidR="003C1E1E" w:rsidRPr="00FA43A8">
              <w:rPr>
                <w:rFonts w:ascii="Times New Roman"/>
                <w:sz w:val="21"/>
              </w:rPr>
              <w:t>规程。</w:t>
            </w:r>
            <w:r w:rsidR="00B96E03"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  <w:p w:rsidR="00004C62" w:rsidRPr="00FA43A8" w:rsidRDefault="00004C62" w:rsidP="00004C62">
            <w:pPr>
              <w:pStyle w:val="aa"/>
              <w:tabs>
                <w:tab w:val="left" w:pos="337"/>
              </w:tabs>
              <w:spacing w:before="60"/>
              <w:ind w:leftChars="160" w:left="336" w:rightChars="27" w:right="57" w:firstLine="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．检查钢覆面密封性（通过</w:t>
            </w:r>
            <w:r w:rsidR="009D14DD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RPE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020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GT</w:t>
            </w:r>
            <w:r w:rsidRPr="00FA43A8">
              <w:rPr>
                <w:rFonts w:ascii="Times New Roman"/>
                <w:sz w:val="21"/>
              </w:rPr>
              <w:t>）。</w:t>
            </w:r>
            <w:r w:rsidR="00B96E03" w:rsidRPr="00FA43A8">
              <w:rPr>
                <w:rFonts w:ascii="Times New Roman"/>
                <w:sz w:val="21"/>
              </w:rPr>
              <w:t>加强对乏燃料水池水位、温度、放射性的监视</w:t>
            </w:r>
          </w:p>
          <w:p w:rsidR="00004C62" w:rsidRPr="00FA43A8" w:rsidRDefault="00004C62" w:rsidP="003C1E1E">
            <w:pPr>
              <w:pStyle w:val="aa"/>
              <w:tabs>
                <w:tab w:val="left" w:pos="232"/>
                <w:tab w:val="left" w:pos="337"/>
              </w:tabs>
              <w:spacing w:before="60"/>
              <w:ind w:leftChars="160" w:left="336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．池水蒸发损失，</w:t>
            </w:r>
            <w:r w:rsidR="003C1E1E" w:rsidRPr="00FA43A8">
              <w:rPr>
                <w:rFonts w:ascii="Times New Roman"/>
                <w:sz w:val="21"/>
              </w:rPr>
              <w:t>应用</w:t>
            </w:r>
            <w:r w:rsidR="003C1E1E" w:rsidRPr="00FA43A8">
              <w:rPr>
                <w:rFonts w:ascii="Times New Roman"/>
                <w:sz w:val="21"/>
              </w:rPr>
              <w:t>C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="003C1E1E" w:rsidRPr="00FA43A8">
              <w:rPr>
                <w:rFonts w:ascii="Times New Roman"/>
                <w:sz w:val="21"/>
              </w:rPr>
              <w:t>1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="003C1E1E" w:rsidRPr="00FA43A8">
              <w:rPr>
                <w:rFonts w:ascii="Times New Roman"/>
                <w:sz w:val="21"/>
              </w:rPr>
              <w:t>PTR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="003C1E1E" w:rsidRPr="00FA43A8">
              <w:rPr>
                <w:rFonts w:ascii="Times New Roman"/>
                <w:sz w:val="21"/>
              </w:rPr>
              <w:t>001</w:t>
            </w:r>
            <w:r w:rsidRPr="00FA43A8">
              <w:rPr>
                <w:rFonts w:ascii="Times New Roman"/>
                <w:sz w:val="21"/>
              </w:rPr>
              <w:t>从</w:t>
            </w:r>
            <w:r w:rsidR="009D14DD">
              <w:rPr>
                <w:rFonts w:ascii="Times New Roman" w:hint="eastAsia"/>
                <w:sz w:val="21"/>
              </w:rPr>
              <w:t>9</w:t>
            </w:r>
            <w:r w:rsidRPr="00FA43A8">
              <w:rPr>
                <w:rFonts w:ascii="Times New Roman"/>
                <w:sz w:val="21"/>
              </w:rPr>
              <w:t>SED</w:t>
            </w:r>
            <w:r w:rsidR="003C1E1E" w:rsidRPr="00FA43A8">
              <w:rPr>
                <w:rFonts w:ascii="Times New Roman"/>
                <w:sz w:val="21"/>
              </w:rPr>
              <w:t>向乏燃料水池补水，直至恢复正常液位</w:t>
            </w:r>
            <w:r w:rsidRPr="00FA43A8">
              <w:rPr>
                <w:rFonts w:ascii="Times New Roman"/>
                <w:sz w:val="21"/>
              </w:rPr>
              <w:t>。</w:t>
            </w:r>
            <w:r w:rsidR="00B96E03" w:rsidRPr="00FA43A8">
              <w:rPr>
                <w:rFonts w:ascii="Times New Roman"/>
                <w:sz w:val="21"/>
              </w:rPr>
              <w:t>加强对乏燃料水池水位、温度、放射性的监视</w:t>
            </w:r>
          </w:p>
          <w:p w:rsidR="00004C62" w:rsidRPr="00FA43A8" w:rsidRDefault="00004C62" w:rsidP="003C1E1E">
            <w:pPr>
              <w:tabs>
                <w:tab w:val="left" w:pos="8160"/>
              </w:tabs>
              <w:spacing w:line="280" w:lineRule="exact"/>
              <w:ind w:rightChars="50" w:right="105" w:firstLineChars="150" w:firstLine="315"/>
              <w:rPr>
                <w:noProof/>
                <w:szCs w:val="21"/>
              </w:rPr>
            </w:pPr>
            <w:r w:rsidRPr="00FA43A8">
              <w:rPr>
                <w:noProof/>
                <w:szCs w:val="21"/>
              </w:rPr>
              <w:t xml:space="preserve">4. </w:t>
            </w:r>
            <w:r w:rsidRPr="00FA43A8">
              <w:rPr>
                <w:noProof/>
                <w:szCs w:val="21"/>
              </w:rPr>
              <w:t>检查</w:t>
            </w:r>
            <w:r w:rsidR="009D14DD">
              <w:t xml:space="preserve">1 </w:t>
            </w:r>
            <w:r w:rsidR="009D14DD" w:rsidRPr="00FA43A8">
              <w:t>PTR</w:t>
            </w:r>
            <w:r w:rsidR="009D14DD" w:rsidRPr="00FA43A8">
              <w:rPr>
                <w:noProof/>
                <w:szCs w:val="21"/>
              </w:rPr>
              <w:t xml:space="preserve"> </w:t>
            </w:r>
            <w:r w:rsidRPr="00FA43A8">
              <w:rPr>
                <w:noProof/>
                <w:szCs w:val="21"/>
              </w:rPr>
              <w:t>033</w:t>
            </w:r>
            <w:r w:rsidR="009D14DD">
              <w:rPr>
                <w:noProof/>
                <w:szCs w:val="21"/>
              </w:rPr>
              <w:t xml:space="preserve"> </w:t>
            </w:r>
            <w:r w:rsidRPr="00FA43A8">
              <w:rPr>
                <w:noProof/>
                <w:szCs w:val="21"/>
              </w:rPr>
              <w:t>SN</w:t>
            </w:r>
            <w:r w:rsidRPr="00FA43A8">
              <w:rPr>
                <w:noProof/>
                <w:szCs w:val="21"/>
              </w:rPr>
              <w:t>、传感器。</w:t>
            </w:r>
          </w:p>
          <w:p w:rsidR="00004C62" w:rsidRPr="00FA43A8" w:rsidRDefault="00B96E03" w:rsidP="00B96E03">
            <w:pPr>
              <w:tabs>
                <w:tab w:val="left" w:pos="8160"/>
              </w:tabs>
              <w:spacing w:line="280" w:lineRule="exact"/>
              <w:ind w:rightChars="50" w:right="105" w:firstLineChars="200" w:firstLine="420"/>
              <w:rPr>
                <w:b/>
                <w:szCs w:val="21"/>
              </w:rPr>
            </w:pPr>
            <w:r w:rsidRPr="00FA43A8">
              <w:rPr>
                <w:szCs w:val="21"/>
              </w:rPr>
              <w:t>I0</w:t>
            </w:r>
            <w:r w:rsidRPr="00FA43A8">
              <w:rPr>
                <w:szCs w:val="21"/>
              </w:rPr>
              <w:t>相关：乏燃料水池液位低于</w:t>
            </w:r>
            <w:r w:rsidRPr="00FA43A8">
              <w:rPr>
                <w:szCs w:val="21"/>
              </w:rPr>
              <w:t>19.30m</w:t>
            </w:r>
            <w:r w:rsidRPr="00FA43A8">
              <w:rPr>
                <w:szCs w:val="21"/>
              </w:rPr>
              <w:t>，记录</w:t>
            </w:r>
            <w:r w:rsidRPr="00FA43A8">
              <w:rPr>
                <w:szCs w:val="21"/>
              </w:rPr>
              <w:t>I0</w:t>
            </w:r>
            <w:r w:rsidRPr="00FA43A8">
              <w:rPr>
                <w:szCs w:val="21"/>
              </w:rPr>
              <w:t>（适用状态：功率运行和热备；蒸汽发生器冷却的正常停堆；</w:t>
            </w:r>
            <w:r w:rsidRPr="00FA43A8">
              <w:rPr>
                <w:szCs w:val="21"/>
              </w:rPr>
              <w:t>RRA</w:t>
            </w:r>
            <w:r w:rsidRPr="00FA43A8">
              <w:rPr>
                <w:szCs w:val="21"/>
              </w:rPr>
              <w:t>冷却的正常停堆；正常冷停堆；维修冷停堆；换料冷停堆；反应堆完全卸料）</w:t>
            </w:r>
          </w:p>
        </w:tc>
        <w:tc>
          <w:tcPr>
            <w:tcW w:w="1753" w:type="dxa"/>
            <w:vMerge w:val="restart"/>
          </w:tcPr>
          <w:p w:rsidR="00004C62" w:rsidRPr="00FA43A8" w:rsidRDefault="00004C62" w:rsidP="00004C62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004C62" w:rsidRPr="00FA43A8" w:rsidTr="003C1E1E">
        <w:trPr>
          <w:cantSplit/>
          <w:trHeight w:val="272"/>
          <w:tblHeader/>
        </w:trPr>
        <w:tc>
          <w:tcPr>
            <w:tcW w:w="6378" w:type="dxa"/>
            <w:gridSpan w:val="5"/>
            <w:vMerge w:val="restart"/>
          </w:tcPr>
          <w:p w:rsidR="00004C62" w:rsidRPr="00FA43A8" w:rsidRDefault="00004C62" w:rsidP="00004C62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004C62" w:rsidRPr="00FA43A8" w:rsidRDefault="00004C62" w:rsidP="00004C62">
            <w:pPr>
              <w:pStyle w:val="aa"/>
              <w:spacing w:before="60"/>
              <w:ind w:firstLineChars="100" w:firstLine="24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Cs w:val="21"/>
              </w:rPr>
              <w:drawing>
                <wp:inline distT="0" distB="0" distL="0" distR="0" wp14:anchorId="5616E837" wp14:editId="47D76404">
                  <wp:extent cx="3600450" cy="2787650"/>
                  <wp:effectExtent l="0" t="0" r="0" b="0"/>
                  <wp:docPr id="1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105" cy="2788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5" w:type="dxa"/>
            <w:gridSpan w:val="4"/>
            <w:vMerge/>
          </w:tcPr>
          <w:p w:rsidR="00004C62" w:rsidRPr="00FA43A8" w:rsidRDefault="00004C62" w:rsidP="00004C62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004C62" w:rsidRPr="00FA43A8" w:rsidRDefault="00004C62" w:rsidP="00004C62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004C62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004C62" w:rsidRPr="00FA43A8" w:rsidRDefault="00004C62" w:rsidP="00004C62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004C62" w:rsidRPr="00FA43A8" w:rsidRDefault="00004C62" w:rsidP="00004C62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004C62" w:rsidRPr="00FA43A8" w:rsidRDefault="00AA1B57" w:rsidP="00AA1B57">
            <w:pPr>
              <w:pStyle w:val="aa"/>
              <w:spacing w:before="60" w:line="280" w:lineRule="exact"/>
              <w:ind w:firstLineChars="200" w:firstLine="42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 xml:space="preserve">1/2/3/4. </w:t>
            </w:r>
            <w:r w:rsidR="00004C62" w:rsidRPr="00FA43A8">
              <w:rPr>
                <w:rFonts w:ascii="Times New Roman"/>
                <w:sz w:val="21"/>
              </w:rPr>
              <w:t>减弱了生物屏蔽。</w:t>
            </w:r>
          </w:p>
          <w:p w:rsidR="00004C62" w:rsidRPr="00FA43A8" w:rsidRDefault="00004C62" w:rsidP="00004C62">
            <w:pPr>
              <w:pStyle w:val="aa"/>
              <w:spacing w:before="12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3C1E1E" w:rsidRPr="00FA43A8" w:rsidRDefault="00B96E03" w:rsidP="00B96E03">
            <w:pPr>
              <w:pStyle w:val="aa"/>
              <w:spacing w:before="60" w:line="280" w:lineRule="exact"/>
              <w:ind w:left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>无。</w:t>
            </w:r>
          </w:p>
        </w:tc>
        <w:tc>
          <w:tcPr>
            <w:tcW w:w="1753" w:type="dxa"/>
            <w:vMerge/>
          </w:tcPr>
          <w:p w:rsidR="00004C62" w:rsidRPr="00FA43A8" w:rsidRDefault="00004C62" w:rsidP="00004C62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323C80">
      <w:pPr>
        <w:pStyle w:val="aa"/>
        <w:spacing w:line="20" w:lineRule="exact"/>
        <w:rPr>
          <w:rFonts w:ascii="Times New Roman"/>
        </w:rPr>
      </w:pPr>
    </w:p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481"/>
        <w:gridCol w:w="709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2C04AA">
        <w:trPr>
          <w:cantSplit/>
          <w:trHeight w:hRule="exact" w:val="340"/>
          <w:tblHeader/>
        </w:trPr>
        <w:tc>
          <w:tcPr>
            <w:tcW w:w="2420" w:type="dxa"/>
            <w:gridSpan w:val="2"/>
            <w:vMerge w:val="restart"/>
            <w:vAlign w:val="center"/>
          </w:tcPr>
          <w:p w:rsidR="00323C80" w:rsidRPr="00FA43A8" w:rsidRDefault="00686FAC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9D14DD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9D14DD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003</w:t>
            </w:r>
            <w:r w:rsidR="009D14DD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709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乏燃料水池温度高</w:t>
            </w:r>
            <w:r w:rsidR="00973C19" w:rsidRPr="00FA43A8">
              <w:rPr>
                <w:rFonts w:ascii="Times New Roman"/>
                <w:sz w:val="21"/>
                <w:szCs w:val="21"/>
              </w:rPr>
              <w:t>高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9D14DD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037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ST</w:t>
            </w:r>
            <w:r w:rsidR="00616D8E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16D8E" w:rsidRPr="00FA43A8">
              <w:rPr>
                <w:rFonts w:ascii="Times New Roman"/>
                <w:sz w:val="21"/>
              </w:rPr>
              <w:t>033</w:t>
            </w:r>
            <w:r>
              <w:rPr>
                <w:rFonts w:ascii="Times New Roman"/>
                <w:sz w:val="21"/>
              </w:rPr>
              <w:t xml:space="preserve"> </w:t>
            </w:r>
            <w:r w:rsidR="00616D8E" w:rsidRPr="00FA43A8">
              <w:rPr>
                <w:rFonts w:ascii="Times New Roman"/>
                <w:sz w:val="21"/>
              </w:rPr>
              <w:t>MT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2C04AA">
        <w:trPr>
          <w:cantSplit/>
          <w:trHeight w:hRule="exact" w:val="340"/>
          <w:tblHeader/>
        </w:trPr>
        <w:tc>
          <w:tcPr>
            <w:tcW w:w="2420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709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SPENT FUEL STOR. PIT TEMP. HI-HI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973C19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t</w:t>
            </w:r>
            <w:r w:rsidR="00323C80" w:rsidRPr="00FA43A8">
              <w:rPr>
                <w:rFonts w:ascii="Times New Roman"/>
                <w:sz w:val="21"/>
              </w:rPr>
              <w:t>＜</w:t>
            </w:r>
            <w:r w:rsidR="00323C80" w:rsidRPr="00FA43A8">
              <w:rPr>
                <w:rFonts w:ascii="Times New Roman"/>
                <w:sz w:val="21"/>
              </w:rPr>
              <w:t>5</w:t>
            </w:r>
            <w:r w:rsidRPr="00FA43A8">
              <w:rPr>
                <w:rFonts w:ascii="Times New Roman"/>
                <w:sz w:val="21"/>
              </w:rPr>
              <w:t>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2C04A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002</w:t>
            </w:r>
          </w:p>
        </w:tc>
        <w:tc>
          <w:tcPr>
            <w:tcW w:w="481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709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A43A8">
                <w:rPr>
                  <w:rFonts w:ascii="Times New Roman"/>
                  <w:sz w:val="21"/>
                </w:rPr>
                <w:t>70</w:t>
              </w:r>
              <w:r w:rsidRPr="00FA43A8">
                <w:rPr>
                  <w:rFonts w:hAnsi="宋体" w:cs="宋体" w:hint="eastAsia"/>
                  <w:sz w:val="21"/>
                </w:rPr>
                <w:t>℃</w:t>
              </w:r>
            </w:smartTag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9D14DD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PTR§6.2SH20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 w:rsidR="0071386F" w:rsidRPr="00FA43A8">
              <w:rPr>
                <w:rFonts w:ascii="Times New Roman"/>
                <w:sz w:val="21"/>
              </w:rPr>
              <w:t>26</w:t>
            </w:r>
          </w:p>
          <w:p w:rsidR="0071386F" w:rsidRPr="00FA43A8" w:rsidRDefault="009D14DD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PTR§6.3SH02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 w:rsidR="0071386F" w:rsidRPr="00FA43A8">
              <w:rPr>
                <w:rFonts w:ascii="Times New Roman"/>
                <w:sz w:val="21"/>
              </w:rPr>
              <w:t>07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CF3545">
        <w:trPr>
          <w:cantSplit/>
          <w:trHeight w:hRule="exact" w:val="546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9D14DD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034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LT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063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 w:hint="eastAsia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KIC</w:t>
            </w:r>
            <w:r w:rsidR="0071386F" w:rsidRPr="00FA43A8">
              <w:rPr>
                <w:rFonts w:ascii="Times New Roman"/>
                <w:sz w:val="21"/>
              </w:rPr>
              <w:t>上</w:t>
            </w:r>
            <w:r>
              <w:rPr>
                <w:rFonts w:ascii="Times New Roman" w:hint="eastAsia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PTR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032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MT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033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MT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Chars="162"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．乏燃料水池存放燃料组件时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或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SEC</w:t>
            </w:r>
            <w:r w:rsidRPr="00FA43A8">
              <w:rPr>
                <w:rFonts w:ascii="Times New Roman"/>
                <w:sz w:val="21"/>
              </w:rPr>
              <w:t>冷却水运行异常。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487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2.</w:t>
            </w:r>
            <w:r w:rsidR="009D14DD">
              <w:rPr>
                <w:rFonts w:ascii="Times New Roman"/>
                <w:sz w:val="21"/>
              </w:rPr>
              <w:t xml:space="preserve">  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冷却回路配置错误。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487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037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ST</w:t>
            </w:r>
            <w:r w:rsidRPr="00FA43A8">
              <w:rPr>
                <w:rFonts w:ascii="Times New Roman"/>
                <w:sz w:val="21"/>
              </w:rPr>
              <w:t>、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033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传感器失效。</w:t>
            </w: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1386F" w:rsidRPr="009D14DD" w:rsidRDefault="0071386F" w:rsidP="009D14DD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9D14DD">
            <w:pPr>
              <w:pStyle w:val="aa"/>
              <w:tabs>
                <w:tab w:val="left" w:pos="360"/>
              </w:tabs>
              <w:spacing w:before="60"/>
              <w:ind w:leftChars="212" w:left="760" w:rightChars="27" w:right="57" w:hangingChars="150" w:hanging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 </w:t>
            </w:r>
            <w:r w:rsidRPr="00FA43A8">
              <w:rPr>
                <w:rFonts w:ascii="Times New Roman"/>
                <w:sz w:val="21"/>
              </w:rPr>
              <w:t>乏燃料水池温度高高（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063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</w:t>
            </w:r>
            <w:r w:rsidRPr="00FA43A8">
              <w:rPr>
                <w:rFonts w:ascii="Times New Roman"/>
                <w:sz w:val="21"/>
              </w:rPr>
              <w:t>）：核实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和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系统的正常配置（两台热交换器运行，由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并联冷却）；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Chars="162" w:left="340" w:rightChars="27" w:right="57" w:firstLineChars="50" w:firstLine="10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 </w:t>
            </w:r>
            <w:r w:rsidRPr="00FA43A8">
              <w:rPr>
                <w:rFonts w:ascii="Times New Roman"/>
                <w:sz w:val="21"/>
              </w:rPr>
              <w:t>检查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泵的正常流量；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Chars="162" w:left="340" w:rightChars="27" w:right="57" w:firstLineChars="200" w:firstLine="42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若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001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DE</w:t>
            </w:r>
            <w:r w:rsidRPr="00FA43A8">
              <w:rPr>
                <w:rFonts w:ascii="Times New Roman"/>
                <w:sz w:val="21"/>
              </w:rPr>
              <w:t>高温</w:t>
            </w:r>
            <w:r w:rsidRPr="00FA43A8">
              <w:rPr>
                <w:rFonts w:ascii="Times New Roman"/>
                <w:sz w:val="21"/>
              </w:rPr>
              <w:t>(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061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LA):</w:t>
            </w:r>
            <w:r w:rsidRPr="00FA43A8">
              <w:rPr>
                <w:rFonts w:ascii="Times New Roman"/>
                <w:sz w:val="21"/>
              </w:rPr>
              <w:t>需快速隔离除盐器；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Chars="162" w:left="340" w:rightChars="27" w:right="57" w:firstLineChars="50" w:firstLine="10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3.  </w:t>
            </w:r>
            <w:r w:rsidRPr="00FA43A8">
              <w:rPr>
                <w:rFonts w:ascii="Times New Roman"/>
                <w:sz w:val="21"/>
              </w:rPr>
              <w:t>检查温度：就地检查</w:t>
            </w:r>
            <w:r w:rsidRPr="00FA43A8">
              <w:rPr>
                <w:rFonts w:ascii="Times New Roman"/>
                <w:sz w:val="21"/>
              </w:rPr>
              <w:t>K713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K735</w:t>
            </w:r>
            <w:r w:rsidRPr="00FA43A8">
              <w:rPr>
                <w:rFonts w:ascii="Times New Roman"/>
                <w:sz w:val="21"/>
              </w:rPr>
              <w:t>）房间的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PTR 034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LT</w:t>
            </w:r>
            <w:r w:rsidRPr="00FA43A8">
              <w:rPr>
                <w:rFonts w:ascii="Times New Roman"/>
                <w:sz w:val="21"/>
              </w:rPr>
              <w:t>，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KIC</w:t>
            </w:r>
          </w:p>
          <w:p w:rsidR="0071386F" w:rsidRPr="00FA43A8" w:rsidRDefault="0071386F" w:rsidP="009D14DD">
            <w:pPr>
              <w:pStyle w:val="aa"/>
              <w:tabs>
                <w:tab w:val="left" w:pos="360"/>
              </w:tabs>
              <w:spacing w:before="60"/>
              <w:ind w:leftChars="362" w:left="76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的</w:t>
            </w:r>
            <w:r w:rsidR="009D14DD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032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、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033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；检查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037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ST</w:t>
            </w:r>
            <w:r w:rsidRPr="00FA43A8">
              <w:rPr>
                <w:rFonts w:ascii="Times New Roman"/>
                <w:sz w:val="21"/>
              </w:rPr>
              <w:t>、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033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传感器。</w:t>
            </w:r>
          </w:p>
          <w:p w:rsidR="0071386F" w:rsidRPr="00FA43A8" w:rsidRDefault="0071386F" w:rsidP="00CF3545">
            <w:pPr>
              <w:pStyle w:val="aa"/>
              <w:tabs>
                <w:tab w:val="left" w:pos="360"/>
              </w:tabs>
              <w:spacing w:before="60"/>
              <w:ind w:leftChars="200" w:left="630" w:rightChars="27" w:right="57" w:hangingChars="100" w:hanging="21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相关：乏燃料水池温度大于</w:t>
            </w:r>
            <w:r w:rsidRPr="00FA43A8">
              <w:rPr>
                <w:rFonts w:ascii="Times New Roman"/>
                <w:sz w:val="21"/>
                <w:szCs w:val="21"/>
              </w:rPr>
              <w:t>50</w:t>
            </w:r>
            <w:r w:rsidRPr="00FA43A8">
              <w:rPr>
                <w:rFonts w:hAnsi="宋体" w:cs="宋体" w:hint="eastAsia"/>
                <w:sz w:val="21"/>
                <w:szCs w:val="21"/>
              </w:rPr>
              <w:t>℃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冷却的正常停堆；正常冷停堆；维修冷停堆；换料冷停堆；反应堆完全卸料）</w:t>
            </w: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4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Cs w:val="21"/>
              </w:rPr>
              <w:drawing>
                <wp:inline distT="0" distB="0" distL="0" distR="0" wp14:anchorId="7ADBAE1B" wp14:editId="58B34335">
                  <wp:extent cx="3854211" cy="2777706"/>
                  <wp:effectExtent l="19050" t="0" r="0" b="0"/>
                  <wp:docPr id="1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720" cy="2778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．引起乏燃料水池钢覆面损坏危险。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2</w:t>
            </w:r>
            <w:r w:rsidRPr="00FA43A8">
              <w:rPr>
                <w:rFonts w:ascii="Times New Roman"/>
                <w:sz w:val="21"/>
              </w:rPr>
              <w:t>．引起除盐器树脂损坏危险。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3</w:t>
            </w:r>
            <w:r w:rsidRPr="00FA43A8">
              <w:rPr>
                <w:rFonts w:ascii="Times New Roman"/>
                <w:sz w:val="21"/>
              </w:rPr>
              <w:t>．以就地温度计判断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，</w:t>
            </w:r>
            <w:r w:rsidRPr="00FA43A8">
              <w:rPr>
                <w:rFonts w:ascii="Times New Roman"/>
                <w:sz w:val="21"/>
              </w:rPr>
              <w:t>ST</w:t>
            </w:r>
            <w:r w:rsidRPr="00FA43A8">
              <w:rPr>
                <w:rFonts w:ascii="Times New Roman"/>
                <w:sz w:val="21"/>
              </w:rPr>
              <w:t>是否正常。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71386F" w:rsidP="00AA1B57">
            <w:pPr>
              <w:pStyle w:val="aa"/>
              <w:spacing w:before="60"/>
              <w:ind w:leftChars="267" w:left="876" w:hangingChars="150" w:hanging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热交换器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001</w:t>
            </w:r>
            <w:r w:rsidR="009D14DD">
              <w:rPr>
                <w:rFonts w:ascii="Times New Roman"/>
                <w:sz w:val="21"/>
              </w:rPr>
              <w:t xml:space="preserve"> RF</w:t>
            </w:r>
            <w:r w:rsidRPr="00FA43A8">
              <w:rPr>
                <w:rFonts w:ascii="Times New Roman"/>
                <w:sz w:val="21"/>
              </w:rPr>
              <w:t>、</w:t>
            </w:r>
            <w:r w:rsidR="009D14DD">
              <w:rPr>
                <w:rFonts w:ascii="Times New Roman"/>
                <w:sz w:val="21"/>
              </w:rPr>
              <w:t xml:space="preserve">1 </w:t>
            </w:r>
            <w:r w:rsidR="009D14DD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002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RF</w:t>
            </w:r>
            <w:r w:rsidRPr="00FA43A8">
              <w:rPr>
                <w:rFonts w:ascii="Times New Roman"/>
                <w:sz w:val="21"/>
              </w:rPr>
              <w:t>设计成贮存</w:t>
            </w:r>
            <w:r w:rsidRPr="00FA43A8">
              <w:rPr>
                <w:rFonts w:ascii="Times New Roman"/>
                <w:sz w:val="21"/>
              </w:rPr>
              <w:t>17/</w:t>
            </w:r>
            <w:r w:rsidR="00AA1B57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个堆芯时仅一台</w:t>
            </w:r>
            <w:r w:rsidR="009D14DD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泵提供冷却，乏燃料水池水温最大值为</w:t>
            </w:r>
            <w:r w:rsidRPr="00FA43A8">
              <w:rPr>
                <w:rFonts w:ascii="Times New Roman"/>
                <w:sz w:val="21"/>
              </w:rPr>
              <w:t>65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．在乏燃料水池水温达到</w:t>
            </w:r>
            <w:r w:rsidRPr="00FA43A8">
              <w:rPr>
                <w:rFonts w:ascii="Times New Roman"/>
                <w:sz w:val="21"/>
              </w:rPr>
              <w:t>65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  <w:r w:rsidRPr="00FA43A8">
              <w:rPr>
                <w:rFonts w:ascii="Times New Roman"/>
                <w:sz w:val="21"/>
              </w:rPr>
              <w:t>时，会产生</w:t>
            </w:r>
            <w:r w:rsidR="009D14DD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601</w:t>
            </w:r>
            <w:r w:rsidR="009D14DD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KA</w:t>
            </w:r>
            <w:r w:rsidRPr="00FA43A8">
              <w:rPr>
                <w:rFonts w:ascii="Times New Roman"/>
                <w:sz w:val="21"/>
              </w:rPr>
              <w:t>报警。</w:t>
            </w:r>
          </w:p>
          <w:p w:rsidR="00855A39" w:rsidRPr="00FA43A8" w:rsidRDefault="00855A39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>3.</w:t>
            </w:r>
            <w:r w:rsidR="00AA1B57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578"/>
        <w:gridCol w:w="293"/>
        <w:gridCol w:w="699"/>
        <w:gridCol w:w="335"/>
        <w:gridCol w:w="799"/>
        <w:gridCol w:w="281"/>
        <w:gridCol w:w="3750"/>
        <w:gridCol w:w="1753"/>
      </w:tblGrid>
      <w:tr w:rsidR="00323C80" w:rsidRPr="00FA43A8" w:rsidTr="002E6C7F">
        <w:trPr>
          <w:cantSplit/>
          <w:trHeight w:hRule="exact" w:val="434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686FAC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FD6C3C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FD6C3C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007</w:t>
            </w:r>
            <w:r w:rsidR="00FD6C3C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819" w:type="dxa"/>
            <w:gridSpan w:val="5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PTR 001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电气</w:t>
            </w:r>
            <w:r w:rsidRPr="00FA43A8">
              <w:rPr>
                <w:rFonts w:ascii="Times New Roman"/>
                <w:sz w:val="21"/>
              </w:rPr>
              <w:t>/</w:t>
            </w:r>
            <w:r w:rsidRPr="00FA43A8">
              <w:rPr>
                <w:rFonts w:ascii="Times New Roman"/>
                <w:sz w:val="21"/>
              </w:rPr>
              <w:t>压力故障停运</w:t>
            </w:r>
          </w:p>
        </w:tc>
        <w:tc>
          <w:tcPr>
            <w:tcW w:w="1134" w:type="dxa"/>
            <w:gridSpan w:val="2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031" w:type="dxa"/>
            <w:gridSpan w:val="2"/>
            <w:vAlign w:val="center"/>
          </w:tcPr>
          <w:p w:rsidR="00323C80" w:rsidRPr="00FA43A8" w:rsidRDefault="00FD6C3C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027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 xml:space="preserve">SP, </w:t>
            </w: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039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 xml:space="preserve">SN, </w:t>
            </w: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041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SN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2E6C7F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PTR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001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 ELEC/PRES FAULT TRIP</w:t>
            </w:r>
          </w:p>
        </w:tc>
        <w:tc>
          <w:tcPr>
            <w:tcW w:w="1134" w:type="dxa"/>
            <w:gridSpan w:val="2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031" w:type="dxa"/>
            <w:gridSpan w:val="2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0.2 MPa(g),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9.5"/>
                <w:attr w:name="UnitName" w:val="m"/>
              </w:smartTagPr>
              <w:r w:rsidRPr="00FA43A8">
                <w:rPr>
                  <w:rFonts w:ascii="Times New Roman"/>
                  <w:sz w:val="21"/>
                </w:rPr>
                <w:t xml:space="preserve">19.50 </w:t>
              </w:r>
            </w:smartTag>
            <w:r w:rsidRPr="00FA43A8">
              <w:rPr>
                <w:rFonts w:ascii="Times New Roman"/>
                <w:sz w:val="21"/>
              </w:rPr>
              <w:t xml:space="preserve">m, </w:t>
            </w:r>
            <w:smartTag w:uri="urn:schemas-microsoft-com:office:smarttags" w:element="chmetcnv">
              <w:smartTagPr>
                <w:attr w:name="UnitName" w:val="m"/>
                <w:attr w:name="SourceValue" w:val="19.5"/>
                <w:attr w:name="HasSpace" w:val="True"/>
                <w:attr w:name="Negative" w:val="False"/>
                <w:attr w:name="NumberType" w:val="1"/>
                <w:attr w:name="TCSC" w:val="0"/>
              </w:smartTagPr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19.5"/>
                  <w:attr w:name="UnitName" w:val="m"/>
                </w:smartTagPr>
                <w:r w:rsidRPr="00FA43A8">
                  <w:rPr>
                    <w:rFonts w:ascii="Times New Roman"/>
                    <w:sz w:val="21"/>
                  </w:rPr>
                  <w:t xml:space="preserve">19.50 </w:t>
                </w:r>
              </w:smartTag>
              <w:r w:rsidRPr="00FA43A8">
                <w:rPr>
                  <w:rFonts w:ascii="Times New Roman"/>
                  <w:sz w:val="21"/>
                </w:rPr>
                <w:t>m</w:t>
              </w:r>
            </w:smartTag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2E6C7F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003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FD6C3C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313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134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031" w:type="dxa"/>
            <w:gridSpan w:val="2"/>
            <w:vAlign w:val="center"/>
          </w:tcPr>
          <w:p w:rsidR="00454F51" w:rsidRPr="00FA43A8" w:rsidRDefault="00454F51" w:rsidP="008652D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0.09 MPa(g),</w:t>
            </w:r>
            <w:r w:rsidR="00686FAC" w:rsidRPr="00FA43A8">
              <w:rPr>
                <w:rFonts w:ascii="Times New Roman"/>
                <w:sz w:val="21"/>
              </w:rPr>
              <w:t xml:space="preserve"> 0.14</w:t>
            </w:r>
            <w:r w:rsidRPr="00FA43A8">
              <w:rPr>
                <w:rFonts w:ascii="Times New Roman"/>
                <w:sz w:val="21"/>
              </w:rPr>
              <w:t xml:space="preserve"> m, </w:t>
            </w:r>
            <w:r w:rsidR="008652D9" w:rsidRPr="00FA43A8">
              <w:rPr>
                <w:rFonts w:ascii="Times New Roman"/>
                <w:sz w:val="21"/>
              </w:rPr>
              <w:t>8</w:t>
            </w:r>
            <w:r w:rsidR="00686FAC" w:rsidRPr="00FA43A8">
              <w:rPr>
                <w:rFonts w:ascii="Times New Roman"/>
                <w:sz w:val="21"/>
              </w:rPr>
              <w:t>.</w:t>
            </w:r>
            <w:r w:rsidR="008652D9" w:rsidRPr="00FA43A8">
              <w:rPr>
                <w:rFonts w:ascii="Times New Roman"/>
                <w:sz w:val="21"/>
              </w:rPr>
              <w:t>6</w:t>
            </w:r>
            <w:r w:rsidR="00686FAC" w:rsidRPr="00FA43A8">
              <w:rPr>
                <w:rFonts w:ascii="Times New Roman"/>
                <w:sz w:val="21"/>
              </w:rPr>
              <w:t>5</w:t>
            </w:r>
            <w:r w:rsidRPr="00FA43A8">
              <w:rPr>
                <w:rFonts w:ascii="Times New Roman"/>
                <w:sz w:val="21"/>
              </w:rPr>
              <w:t xml:space="preserve"> m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2E6C7F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009" w:type="dxa"/>
            <w:gridSpan w:val="7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134" w:type="dxa"/>
            <w:gridSpan w:val="2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031" w:type="dxa"/>
            <w:gridSpan w:val="2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FD6C3C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PTR§6.2SH04/18</w:t>
            </w:r>
          </w:p>
          <w:p w:rsidR="0071386F" w:rsidRPr="00FA43A8" w:rsidRDefault="00FD6C3C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PTR§6.3SH02/04</w:t>
            </w:r>
          </w:p>
        </w:tc>
      </w:tr>
      <w:tr w:rsidR="0071386F" w:rsidRPr="00FA43A8" w:rsidTr="002E6C7F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009" w:type="dxa"/>
            <w:gridSpan w:val="7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031" w:type="dxa"/>
            <w:gridSpan w:val="2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2E6C7F">
        <w:trPr>
          <w:cantSplit/>
          <w:trHeight w:hRule="exact" w:val="583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009" w:type="dxa"/>
            <w:gridSpan w:val="7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gridSpan w:val="2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031" w:type="dxa"/>
            <w:gridSpan w:val="2"/>
            <w:vAlign w:val="center"/>
          </w:tcPr>
          <w:p w:rsidR="0071386F" w:rsidRPr="00FA43A8" w:rsidRDefault="00FD6C3C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029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LP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051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071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11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FD6C3C">
        <w:trPr>
          <w:cantSplit/>
          <w:trHeight w:val="2036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</w:t>
            </w:r>
            <w:r w:rsidRPr="00FA43A8">
              <w:rPr>
                <w:rFonts w:ascii="Times New Roman"/>
                <w:sz w:val="21"/>
              </w:rPr>
              <w:t>乏燃料容器装载井或燃料转运舱液位低。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</w:t>
            </w:r>
            <w:r w:rsidRPr="00FA43A8">
              <w:rPr>
                <w:rFonts w:ascii="Times New Roman"/>
                <w:sz w:val="21"/>
              </w:rPr>
              <w:t>阀门配置错误：吸入口压力低。</w:t>
            </w:r>
          </w:p>
          <w:p w:rsidR="0071386F" w:rsidRPr="00FA43A8" w:rsidRDefault="0071386F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3. 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>PTR</w:t>
            </w:r>
            <w:r w:rsidR="00FD6C3C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001</w:t>
            </w:r>
            <w:r w:rsidR="00FD6C3C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</w:t>
            </w:r>
            <w:r w:rsidRPr="00FA43A8">
              <w:rPr>
                <w:rFonts w:ascii="Times New Roman"/>
                <w:sz w:val="21"/>
                <w:szCs w:val="21"/>
              </w:rPr>
              <w:t>供电故障。</w:t>
            </w:r>
          </w:p>
          <w:p w:rsidR="0071386F" w:rsidRPr="00FD6C3C" w:rsidRDefault="0071386F" w:rsidP="00FD6C3C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4. 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>PTR</w:t>
            </w:r>
            <w:r w:rsidR="00FD6C3C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027</w:t>
            </w:r>
            <w:r w:rsidR="00FD6C3C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SP</w:t>
            </w:r>
            <w:r w:rsidRPr="00FA43A8">
              <w:rPr>
                <w:rFonts w:ascii="Times New Roman"/>
                <w:sz w:val="21"/>
                <w:szCs w:val="21"/>
              </w:rPr>
              <w:t>、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>PTR</w:t>
            </w:r>
            <w:r w:rsidR="00FD6C3C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039</w:t>
            </w:r>
            <w:r w:rsidR="00FD6C3C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SN</w:t>
            </w:r>
            <w:r w:rsidRPr="00FA43A8">
              <w:rPr>
                <w:rFonts w:ascii="Times New Roman"/>
                <w:sz w:val="21"/>
                <w:szCs w:val="21"/>
              </w:rPr>
              <w:t>、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>PTR</w:t>
            </w:r>
            <w:r w:rsidR="00FD6C3C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041</w:t>
            </w:r>
            <w:r w:rsidR="00FD6C3C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SN</w:t>
            </w:r>
            <w:r w:rsidRPr="00FA43A8">
              <w:rPr>
                <w:rFonts w:ascii="Times New Roman"/>
                <w:sz w:val="21"/>
                <w:szCs w:val="21"/>
              </w:rPr>
              <w:t>失效。</w:t>
            </w:r>
          </w:p>
        </w:tc>
        <w:tc>
          <w:tcPr>
            <w:tcW w:w="6735" w:type="dxa"/>
            <w:gridSpan w:val="7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．就地确认报警：</w:t>
            </w:r>
          </w:p>
          <w:p w:rsidR="0071386F" w:rsidRPr="00FA43A8" w:rsidRDefault="0071386F" w:rsidP="00FD6C3C">
            <w:pPr>
              <w:pStyle w:val="aa"/>
              <w:tabs>
                <w:tab w:val="left" w:pos="360"/>
                <w:tab w:val="left" w:pos="738"/>
              </w:tabs>
              <w:spacing w:before="60"/>
              <w:ind w:leftChars="50" w:left="105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a. K216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K256</w:t>
            </w:r>
            <w:r w:rsidRPr="00FA43A8">
              <w:rPr>
                <w:rFonts w:ascii="Times New Roman"/>
                <w:sz w:val="21"/>
              </w:rPr>
              <w:t>）房间，吸入口压力低（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051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</w:t>
            </w:r>
            <w:r w:rsidRPr="00FA43A8">
              <w:rPr>
                <w:rFonts w:ascii="Times New Roman"/>
                <w:sz w:val="21"/>
              </w:rPr>
              <w:t>和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029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LP</w:t>
            </w:r>
            <w:r w:rsidRPr="00FA43A8">
              <w:rPr>
                <w:rFonts w:ascii="Times New Roman"/>
                <w:sz w:val="21"/>
              </w:rPr>
              <w:t>）；</w:t>
            </w:r>
          </w:p>
          <w:p w:rsidR="0071386F" w:rsidRPr="00FA43A8" w:rsidRDefault="0071386F" w:rsidP="00FD6C3C">
            <w:pPr>
              <w:pStyle w:val="aa"/>
              <w:tabs>
                <w:tab w:val="left" w:pos="360"/>
                <w:tab w:val="left" w:pos="738"/>
              </w:tabs>
              <w:spacing w:before="60"/>
              <w:ind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b. </w:t>
            </w:r>
            <w:r w:rsidRPr="00FA43A8">
              <w:rPr>
                <w:rFonts w:ascii="Times New Roman"/>
                <w:sz w:val="21"/>
              </w:rPr>
              <w:t>泵停运（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071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</w:t>
            </w:r>
            <w:r w:rsidRPr="00FA43A8">
              <w:rPr>
                <w:rFonts w:ascii="Times New Roman"/>
                <w:sz w:val="21"/>
              </w:rPr>
              <w:t>）。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．停止用泵进行排水操作。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</w:t>
            </w:r>
            <w:r w:rsidR="00FD6C3C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正常回路配置。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如果正在重力排水</w:t>
            </w:r>
            <w:r w:rsidRPr="00FA43A8">
              <w:rPr>
                <w:rFonts w:ascii="Times New Roman"/>
                <w:sz w:val="21"/>
              </w:rPr>
              <w:t>,</w:t>
            </w:r>
            <w:r w:rsidRPr="00FA43A8">
              <w:rPr>
                <w:rFonts w:ascii="Times New Roman"/>
                <w:sz w:val="21"/>
              </w:rPr>
              <w:t>必要时</w:t>
            </w:r>
            <w:r w:rsidRPr="00FA43A8">
              <w:rPr>
                <w:rFonts w:ascii="Times New Roman"/>
                <w:sz w:val="21"/>
              </w:rPr>
              <w:t>,</w:t>
            </w:r>
            <w:r w:rsidRPr="00FA43A8">
              <w:rPr>
                <w:rFonts w:ascii="Times New Roman"/>
                <w:sz w:val="21"/>
              </w:rPr>
              <w:t>停止重力排放操作。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001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供电。</w:t>
            </w:r>
          </w:p>
          <w:p w:rsidR="0071386F" w:rsidRPr="00FD6C3C" w:rsidRDefault="0071386F" w:rsidP="00FD6C3C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4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027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、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039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</w:t>
            </w:r>
            <w:r w:rsidRPr="00FA43A8">
              <w:rPr>
                <w:rFonts w:ascii="Times New Roman"/>
                <w:sz w:val="21"/>
              </w:rPr>
              <w:t>、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041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</w:t>
            </w:r>
            <w:r w:rsidRPr="00FA43A8">
              <w:rPr>
                <w:rFonts w:ascii="Times New Roman"/>
                <w:sz w:val="21"/>
              </w:rPr>
              <w:t>传感器。</w:t>
            </w: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FD6C3C">
        <w:trPr>
          <w:cantSplit/>
          <w:trHeight w:val="988"/>
          <w:tblHeader/>
        </w:trPr>
        <w:tc>
          <w:tcPr>
            <w:tcW w:w="6378" w:type="dxa"/>
            <w:gridSpan w:val="5"/>
            <w:vMerge w:val="restart"/>
          </w:tcPr>
          <w:p w:rsidR="0071386F" w:rsidRPr="00FD6C3C" w:rsidRDefault="0071386F" w:rsidP="00FD6C3C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6C108EB6" wp14:editId="523FDCD8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191135</wp:posOffset>
                  </wp:positionV>
                  <wp:extent cx="3646170" cy="2419350"/>
                  <wp:effectExtent l="0" t="0" r="0" b="0"/>
                  <wp:wrapNone/>
                  <wp:docPr id="951" name="图片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170" cy="2419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35" w:type="dxa"/>
            <w:gridSpan w:val="7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FD6C3C">
        <w:trPr>
          <w:cantSplit/>
          <w:trHeight w:val="3313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7"/>
          </w:tcPr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71386F" w:rsidRPr="00FA43A8" w:rsidRDefault="00FD6C3C" w:rsidP="0071386F">
            <w:pPr>
              <w:pStyle w:val="aa"/>
              <w:tabs>
                <w:tab w:val="left" w:pos="659"/>
              </w:tabs>
              <w:spacing w:before="60"/>
              <w:ind w:left="35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1.  1 </w:t>
            </w:r>
            <w:r w:rsidR="0071386F" w:rsidRPr="00FA43A8">
              <w:rPr>
                <w:rFonts w:ascii="Times New Roman"/>
                <w:sz w:val="21"/>
              </w:rPr>
              <w:t>PTR 001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停泵。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</w:t>
            </w:r>
            <w:r w:rsidRPr="00FA43A8">
              <w:rPr>
                <w:rFonts w:ascii="Times New Roman"/>
                <w:sz w:val="21"/>
              </w:rPr>
              <w:t>由于冷却中断引起乏燃料水池温度高。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3. </w:t>
            </w:r>
            <w:r w:rsidRPr="00FA43A8">
              <w:rPr>
                <w:rFonts w:ascii="Times New Roman"/>
                <w:sz w:val="21"/>
              </w:rPr>
              <w:t>用泵对燃料转运舱或乏燃料容器装载井排水停止。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4. </w:t>
            </w:r>
            <w:r w:rsidRPr="00FA43A8">
              <w:rPr>
                <w:rFonts w:ascii="Times New Roman"/>
                <w:sz w:val="21"/>
              </w:rPr>
              <w:t>判断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027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、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039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</w:t>
            </w:r>
            <w:r w:rsidRPr="00FA43A8">
              <w:rPr>
                <w:rFonts w:ascii="Times New Roman"/>
                <w:sz w:val="21"/>
              </w:rPr>
              <w:t>、</w:t>
            </w:r>
            <w:r w:rsidR="00FD6C3C">
              <w:rPr>
                <w:rFonts w:ascii="Times New Roman"/>
                <w:sz w:val="21"/>
              </w:rPr>
              <w:t xml:space="preserve">1 </w:t>
            </w:r>
            <w:r w:rsidR="00FD6C3C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041</w:t>
            </w:r>
            <w:r w:rsidR="00FD6C3C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</w:t>
            </w:r>
            <w:r w:rsidRPr="00FA43A8">
              <w:rPr>
                <w:rFonts w:ascii="Times New Roman"/>
                <w:sz w:val="21"/>
              </w:rPr>
              <w:t>是否正常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71386F" w:rsidP="00306B7B">
            <w:pPr>
              <w:pStyle w:val="afff"/>
              <w:numPr>
                <w:ilvl w:val="0"/>
                <w:numId w:val="28"/>
              </w:numPr>
              <w:spacing w:line="300" w:lineRule="auto"/>
              <w:ind w:right="227" w:firstLineChars="0"/>
            </w:pPr>
            <w:r w:rsidRPr="00FA43A8">
              <w:t>对应于流量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60"/>
                <w:attr w:name="UnitName" w:val="m3"/>
              </w:smartTagPr>
              <w:r w:rsidRPr="00FA43A8">
                <w:t>360m</w:t>
              </w:r>
              <w:r w:rsidRPr="00FD6C3C">
                <w:rPr>
                  <w:vertAlign w:val="superscript"/>
                </w:rPr>
                <w:t>3</w:t>
              </w:r>
            </w:smartTag>
            <w:r w:rsidRPr="00FA43A8">
              <w:t>/h</w:t>
            </w:r>
            <w:r w:rsidRPr="00FA43A8">
              <w:t>，需要的有效净正吸入压头为</w:t>
            </w:r>
            <w:r w:rsidRPr="00FA43A8">
              <w:t>7.5mLC</w:t>
            </w:r>
            <w:r w:rsidRPr="00FA43A8">
              <w:t>。</w:t>
            </w:r>
          </w:p>
          <w:p w:rsidR="0071386F" w:rsidRPr="00FA43A8" w:rsidRDefault="00FD6C3C" w:rsidP="00306B7B">
            <w:pPr>
              <w:pStyle w:val="aa"/>
              <w:numPr>
                <w:ilvl w:val="0"/>
                <w:numId w:val="28"/>
              </w:numPr>
              <w:spacing w:before="60" w:line="280" w:lineRule="exac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006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可以代替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001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PO/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002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作为燃料转运舱及装载井的输水泵，正常情况使用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006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进行两水池间的转水。</w:t>
            </w:r>
          </w:p>
          <w:p w:rsidR="00CD7BC7" w:rsidRPr="00FA43A8" w:rsidRDefault="00CD7BC7" w:rsidP="00306B7B">
            <w:pPr>
              <w:pStyle w:val="aa"/>
              <w:numPr>
                <w:ilvl w:val="0"/>
                <w:numId w:val="28"/>
              </w:numPr>
              <w:spacing w:before="60" w:line="280" w:lineRule="exact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323C80" w:rsidRPr="00FA43A8" w:rsidTr="002E6C7F">
        <w:trPr>
          <w:cantSplit/>
          <w:trHeight w:hRule="exact" w:val="294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686FAC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910F23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910F23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008</w:t>
            </w:r>
            <w:r w:rsidR="00910F23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819" w:type="dxa"/>
            <w:gridSpan w:val="5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 002</w:t>
            </w:r>
            <w:r w:rsidR="00910F23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</w:t>
            </w:r>
            <w:r w:rsidRPr="00FA43A8">
              <w:rPr>
                <w:rFonts w:ascii="Times New Roman"/>
                <w:sz w:val="21"/>
                <w:szCs w:val="21"/>
              </w:rPr>
              <w:t>电气</w:t>
            </w:r>
            <w:r w:rsidRPr="00FA43A8">
              <w:rPr>
                <w:rFonts w:ascii="Times New Roman"/>
                <w:sz w:val="21"/>
                <w:szCs w:val="21"/>
              </w:rPr>
              <w:t>/</w:t>
            </w:r>
            <w:r w:rsidRPr="00FA43A8">
              <w:rPr>
                <w:rFonts w:ascii="Times New Roman"/>
                <w:sz w:val="21"/>
                <w:szCs w:val="21"/>
              </w:rPr>
              <w:t>压力故障停运</w:t>
            </w:r>
          </w:p>
        </w:tc>
        <w:tc>
          <w:tcPr>
            <w:tcW w:w="1134" w:type="dxa"/>
            <w:gridSpan w:val="2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031" w:type="dxa"/>
            <w:gridSpan w:val="2"/>
            <w:vAlign w:val="center"/>
          </w:tcPr>
          <w:p w:rsidR="00323C80" w:rsidRPr="00FA43A8" w:rsidRDefault="00910F23" w:rsidP="00910F23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028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SP,</w:t>
            </w: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039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SN,</w:t>
            </w: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041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SN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2E6C7F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="00910F23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002</w:t>
            </w:r>
            <w:r w:rsidR="00910F23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 ELEC/PRES FAULT TRIP</w:t>
            </w:r>
          </w:p>
        </w:tc>
        <w:tc>
          <w:tcPr>
            <w:tcW w:w="1134" w:type="dxa"/>
            <w:gridSpan w:val="2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031" w:type="dxa"/>
            <w:gridSpan w:val="2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0.2 MPa(g),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9.5"/>
                <w:attr w:name="UnitName" w:val="m"/>
              </w:smartTagPr>
              <w:smartTag w:uri="urn:schemas-microsoft-com:office:smarttags" w:element="chmetcnv">
                <w:smartTagPr>
                  <w:attr w:name="UnitName" w:val="m"/>
                  <w:attr w:name="SourceValue" w:val="19.5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  <w:r w:rsidRPr="00FA43A8">
                  <w:rPr>
                    <w:rFonts w:ascii="Times New Roman"/>
                    <w:sz w:val="21"/>
                  </w:rPr>
                  <w:t xml:space="preserve">19.50 </w:t>
                </w:r>
              </w:smartTag>
              <w:r w:rsidRPr="00FA43A8">
                <w:rPr>
                  <w:rFonts w:ascii="Times New Roman"/>
                  <w:sz w:val="21"/>
                </w:rPr>
                <w:t>m</w:t>
              </w:r>
            </w:smartTag>
            <w:r w:rsidRPr="00FA43A8">
              <w:rPr>
                <w:rFonts w:ascii="Times New Roman"/>
                <w:sz w:val="21"/>
              </w:rPr>
              <w:t xml:space="preserve">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9.5"/>
                <w:attr w:name="UnitName" w:val="m"/>
              </w:smartTagPr>
              <w:smartTag w:uri="urn:schemas-microsoft-com:office:smarttags" w:element="chmetcnv">
                <w:smartTagPr>
                  <w:attr w:name="UnitName" w:val="m"/>
                  <w:attr w:name="SourceValue" w:val="19.5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  <w:r w:rsidRPr="00FA43A8">
                  <w:rPr>
                    <w:rFonts w:ascii="Times New Roman"/>
                    <w:sz w:val="21"/>
                  </w:rPr>
                  <w:t xml:space="preserve">19.50 </w:t>
                </w:r>
              </w:smartTag>
              <w:r w:rsidRPr="00FA43A8">
                <w:rPr>
                  <w:rFonts w:ascii="Times New Roman"/>
                  <w:sz w:val="21"/>
                </w:rPr>
                <w:t>m</w:t>
              </w:r>
            </w:smartTag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2E6C7F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004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313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B</w:t>
            </w:r>
          </w:p>
        </w:tc>
        <w:tc>
          <w:tcPr>
            <w:tcW w:w="992" w:type="dxa"/>
            <w:gridSpan w:val="2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134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031" w:type="dxa"/>
            <w:gridSpan w:val="2"/>
            <w:vAlign w:val="center"/>
          </w:tcPr>
          <w:p w:rsidR="00454F51" w:rsidRPr="00FA43A8" w:rsidRDefault="00454F51" w:rsidP="008652D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0.01 MPa(g), </w:t>
            </w:r>
            <w:r w:rsidR="008652D9" w:rsidRPr="00FA43A8">
              <w:rPr>
                <w:rFonts w:ascii="Times New Roman"/>
                <w:sz w:val="21"/>
              </w:rPr>
              <w:t>7.</w:t>
            </w:r>
            <w:r w:rsidR="00EF7CAB" w:rsidRPr="00FA43A8">
              <w:rPr>
                <w:rFonts w:ascii="Times New Roman"/>
                <w:sz w:val="21"/>
              </w:rPr>
              <w:t>4</w:t>
            </w:r>
            <w:r w:rsidR="008652D9" w:rsidRPr="00FA43A8">
              <w:rPr>
                <w:rFonts w:ascii="Times New Roman"/>
                <w:sz w:val="21"/>
              </w:rPr>
              <w:t>0</w:t>
            </w:r>
            <w:r w:rsidRPr="00FA43A8">
              <w:rPr>
                <w:rFonts w:ascii="Times New Roman"/>
                <w:sz w:val="21"/>
              </w:rPr>
              <w:t xml:space="preserve"> m, </w:t>
            </w:r>
            <w:r w:rsidR="008652D9" w:rsidRPr="00FA43A8">
              <w:rPr>
                <w:rFonts w:ascii="Times New Roman"/>
                <w:sz w:val="21"/>
              </w:rPr>
              <w:t>8</w:t>
            </w:r>
            <w:r w:rsidR="00EF7CAB" w:rsidRPr="00FA43A8">
              <w:rPr>
                <w:rFonts w:ascii="Times New Roman"/>
                <w:sz w:val="21"/>
              </w:rPr>
              <w:t>.</w:t>
            </w:r>
            <w:r w:rsidR="008652D9" w:rsidRPr="00FA43A8">
              <w:rPr>
                <w:rFonts w:ascii="Times New Roman"/>
                <w:sz w:val="21"/>
              </w:rPr>
              <w:t>6</w:t>
            </w:r>
            <w:r w:rsidR="00EF7CAB" w:rsidRPr="00FA43A8">
              <w:rPr>
                <w:rFonts w:ascii="Times New Roman"/>
                <w:sz w:val="21"/>
              </w:rPr>
              <w:t>5</w:t>
            </w:r>
            <w:r w:rsidRPr="00FA43A8">
              <w:rPr>
                <w:rFonts w:ascii="Times New Roman"/>
                <w:sz w:val="21"/>
              </w:rPr>
              <w:t xml:space="preserve"> m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2E6C7F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009" w:type="dxa"/>
            <w:gridSpan w:val="7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134" w:type="dxa"/>
            <w:gridSpan w:val="2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031" w:type="dxa"/>
            <w:gridSpan w:val="2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910F23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PTR§6.2SH22/23</w:t>
            </w:r>
          </w:p>
          <w:p w:rsidR="0071386F" w:rsidRPr="00FA43A8" w:rsidRDefault="00910F23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PTR§6.3SH02/04</w:t>
            </w:r>
          </w:p>
        </w:tc>
      </w:tr>
      <w:tr w:rsidR="0071386F" w:rsidRPr="00FA43A8" w:rsidTr="002E6C7F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009" w:type="dxa"/>
            <w:gridSpan w:val="7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031" w:type="dxa"/>
            <w:gridSpan w:val="2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2E6C7F">
        <w:trPr>
          <w:cantSplit/>
          <w:trHeight w:hRule="exact" w:val="464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009" w:type="dxa"/>
            <w:gridSpan w:val="7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gridSpan w:val="2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031" w:type="dxa"/>
            <w:gridSpan w:val="2"/>
            <w:vAlign w:val="center"/>
          </w:tcPr>
          <w:p w:rsidR="0071386F" w:rsidRPr="00FA43A8" w:rsidRDefault="00910F23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030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LP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052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054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11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</w:t>
            </w:r>
            <w:r w:rsidRPr="00FA43A8">
              <w:rPr>
                <w:rFonts w:ascii="Times New Roman"/>
                <w:sz w:val="21"/>
              </w:rPr>
              <w:t>乏燃料容器装载井或燃料转运舱液位低。</w:t>
            </w:r>
          </w:p>
          <w:p w:rsidR="0071386F" w:rsidRPr="00FA43A8" w:rsidRDefault="0071386F" w:rsidP="00910F23">
            <w:pPr>
              <w:pStyle w:val="aa"/>
              <w:tabs>
                <w:tab w:val="left" w:pos="360"/>
              </w:tabs>
              <w:spacing w:before="60"/>
              <w:ind w:leftChars="150" w:left="525" w:rightChars="27" w:right="57" w:hangingChars="100" w:hanging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002</w:t>
            </w:r>
            <w:r w:rsidR="00910F23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 xml:space="preserve">PO </w:t>
            </w:r>
            <w:r w:rsidRPr="00FA43A8">
              <w:rPr>
                <w:rFonts w:ascii="Times New Roman"/>
                <w:sz w:val="21"/>
              </w:rPr>
              <w:t>在低吸入压力（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028</w:t>
            </w:r>
            <w:r w:rsidR="00910F23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）下运行或泵意外停运。</w:t>
            </w:r>
          </w:p>
          <w:p w:rsidR="0071386F" w:rsidRPr="00FA43A8" w:rsidRDefault="0071386F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3. </w:t>
            </w:r>
            <w:r w:rsidRPr="00FA43A8">
              <w:rPr>
                <w:rFonts w:ascii="Times New Roman"/>
                <w:sz w:val="21"/>
                <w:szCs w:val="21"/>
              </w:rPr>
              <w:t>若</w:t>
            </w:r>
            <w:r w:rsidR="00910F23">
              <w:rPr>
                <w:rFonts w:ascii="Times New Roman" w:hint="eastAsia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Pr="00FA43A8">
              <w:rPr>
                <w:rFonts w:ascii="Times New Roman"/>
                <w:sz w:val="21"/>
                <w:szCs w:val="21"/>
              </w:rPr>
              <w:t>用于</w:t>
            </w:r>
            <w:r w:rsidR="00910F23">
              <w:rPr>
                <w:rFonts w:ascii="Times New Roman" w:hint="eastAsia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备用：</w:t>
            </w:r>
            <w:r w:rsidR="00910F23">
              <w:rPr>
                <w:rFonts w:ascii="Times New Roman" w:hint="eastAsia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RCP</w:t>
            </w:r>
            <w:r w:rsidRPr="00FA43A8">
              <w:rPr>
                <w:rFonts w:ascii="Times New Roman"/>
                <w:sz w:val="21"/>
                <w:szCs w:val="21"/>
              </w:rPr>
              <w:t>液位低（</w:t>
            </w:r>
            <w:r w:rsidRPr="00FA43A8">
              <w:rPr>
                <w:rFonts w:ascii="Times New Roman"/>
                <w:sz w:val="21"/>
                <w:szCs w:val="21"/>
              </w:rPr>
              <w:t>NPSH</w:t>
            </w:r>
            <w:r w:rsidRPr="00FA43A8">
              <w:rPr>
                <w:rFonts w:ascii="Times New Roman"/>
                <w:sz w:val="21"/>
                <w:szCs w:val="21"/>
              </w:rPr>
              <w:t>不足）或阀门</w:t>
            </w:r>
          </w:p>
          <w:p w:rsidR="0071386F" w:rsidRPr="00FA43A8" w:rsidRDefault="0071386F" w:rsidP="0071386F">
            <w:pPr>
              <w:pStyle w:val="aa"/>
              <w:tabs>
                <w:tab w:val="num" w:pos="625"/>
              </w:tabs>
              <w:spacing w:before="60"/>
              <w:ind w:left="625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位置错误。</w:t>
            </w:r>
          </w:p>
          <w:p w:rsidR="0071386F" w:rsidRPr="00FA43A8" w:rsidRDefault="0071386F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4. 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>PTR</w:t>
            </w:r>
            <w:r w:rsidR="00910F23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002</w:t>
            </w:r>
            <w:r w:rsidR="00910F23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</w:t>
            </w:r>
            <w:r w:rsidRPr="00FA43A8">
              <w:rPr>
                <w:rFonts w:ascii="Times New Roman"/>
                <w:sz w:val="21"/>
                <w:szCs w:val="21"/>
              </w:rPr>
              <w:t>供电故障。</w:t>
            </w:r>
          </w:p>
          <w:p w:rsidR="0071386F" w:rsidRPr="00910F23" w:rsidRDefault="0071386F" w:rsidP="00910F23">
            <w:pPr>
              <w:pStyle w:val="aa"/>
              <w:spacing w:before="60"/>
              <w:ind w:left="340"/>
              <w:rPr>
                <w:rFonts w:ascii="Times New Roman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5. 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>PTR</w:t>
            </w:r>
            <w:r w:rsidR="00910F23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028</w:t>
            </w:r>
            <w:r w:rsidR="00910F23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SP</w:t>
            </w:r>
            <w:r w:rsidRPr="00FA43A8">
              <w:rPr>
                <w:rFonts w:ascii="Times New Roman"/>
                <w:sz w:val="21"/>
                <w:szCs w:val="21"/>
              </w:rPr>
              <w:t>或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>PTR</w:t>
            </w:r>
            <w:r w:rsidR="00910F23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039</w:t>
            </w:r>
            <w:r w:rsidR="00910F23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SN</w:t>
            </w:r>
            <w:r w:rsidRPr="00FA43A8">
              <w:rPr>
                <w:rFonts w:ascii="Times New Roman"/>
                <w:sz w:val="21"/>
                <w:szCs w:val="21"/>
              </w:rPr>
              <w:t>或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>PTR</w:t>
            </w:r>
            <w:r w:rsidR="00910F23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041</w:t>
            </w:r>
            <w:r w:rsidR="00910F23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SN</w:t>
            </w:r>
            <w:r w:rsidRPr="00FA43A8">
              <w:rPr>
                <w:rFonts w:ascii="Times New Roman"/>
                <w:sz w:val="21"/>
                <w:szCs w:val="21"/>
              </w:rPr>
              <w:t>失效。</w:t>
            </w:r>
          </w:p>
        </w:tc>
        <w:tc>
          <w:tcPr>
            <w:tcW w:w="6735" w:type="dxa"/>
            <w:gridSpan w:val="7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．就地检查：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a. 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002</w:t>
            </w:r>
            <w:r w:rsidR="00910F23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停运（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054</w:t>
            </w:r>
            <w:r w:rsidR="00910F23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</w:t>
            </w:r>
            <w:r w:rsidRPr="00FA43A8">
              <w:rPr>
                <w:rFonts w:ascii="Times New Roman"/>
                <w:sz w:val="21"/>
              </w:rPr>
              <w:t>）；</w:t>
            </w:r>
          </w:p>
          <w:p w:rsidR="0071386F" w:rsidRPr="00FA43A8" w:rsidRDefault="0071386F" w:rsidP="00910F23">
            <w:pPr>
              <w:pStyle w:val="aa"/>
              <w:tabs>
                <w:tab w:val="left" w:pos="360"/>
                <w:tab w:val="left" w:pos="738"/>
              </w:tabs>
              <w:spacing w:before="60"/>
              <w:ind w:left="735" w:rightChars="27" w:right="57" w:hangingChars="350" w:hanging="73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</w:t>
            </w:r>
            <w:r w:rsidR="00910F23">
              <w:rPr>
                <w:rFonts w:ascii="Times New Roman"/>
                <w:sz w:val="21"/>
              </w:rPr>
              <w:t xml:space="preserve">   </w:t>
            </w:r>
            <w:r w:rsidRPr="00FA43A8">
              <w:rPr>
                <w:rFonts w:ascii="Times New Roman"/>
                <w:sz w:val="21"/>
              </w:rPr>
              <w:t>b. K216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K256</w:t>
            </w:r>
            <w:r w:rsidRPr="00FA43A8">
              <w:rPr>
                <w:rFonts w:ascii="Times New Roman"/>
                <w:sz w:val="21"/>
              </w:rPr>
              <w:t>）房间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002</w:t>
            </w:r>
            <w:r w:rsidR="00910F23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吸入压力低（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052</w:t>
            </w:r>
            <w:r w:rsidR="00910F23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</w:t>
            </w:r>
            <w:r w:rsidRPr="00FA43A8">
              <w:rPr>
                <w:rFonts w:ascii="Times New Roman"/>
                <w:sz w:val="21"/>
              </w:rPr>
              <w:t>和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030</w:t>
            </w:r>
            <w:r w:rsidR="00910F23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LP</w:t>
            </w:r>
            <w:r w:rsidRPr="00FA43A8">
              <w:rPr>
                <w:rFonts w:ascii="Times New Roman"/>
                <w:sz w:val="21"/>
              </w:rPr>
              <w:t>）。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．若正在用泵进行排水操作，必须停泵。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</w:t>
            </w:r>
            <w:r w:rsidR="00910F23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回路配置（</w:t>
            </w:r>
            <w:r w:rsidRPr="00FA43A8">
              <w:rPr>
                <w:rFonts w:ascii="Times New Roman"/>
                <w:sz w:val="21"/>
              </w:rPr>
              <w:t>S.PTR</w:t>
            </w:r>
            <w:r w:rsidRPr="00FA43A8">
              <w:rPr>
                <w:rFonts w:ascii="Times New Roman"/>
                <w:sz w:val="21"/>
              </w:rPr>
              <w:t>规程）或结束向</w:t>
            </w:r>
            <w:r w:rsidR="00910F23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RPE</w:t>
            </w:r>
            <w:r w:rsidRPr="00FA43A8">
              <w:rPr>
                <w:rFonts w:ascii="Times New Roman"/>
                <w:sz w:val="21"/>
              </w:rPr>
              <w:t>重力排水。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910F23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RRA</w:t>
            </w:r>
            <w:r w:rsidRPr="00FA43A8">
              <w:rPr>
                <w:rFonts w:ascii="Times New Roman"/>
                <w:sz w:val="21"/>
              </w:rPr>
              <w:t>泵运行状态。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4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002</w:t>
            </w:r>
            <w:r w:rsidR="00910F23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供电。</w:t>
            </w:r>
          </w:p>
          <w:p w:rsidR="0071386F" w:rsidRPr="00FA43A8" w:rsidRDefault="0071386F" w:rsidP="00CD7BC7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  <w:r w:rsidRPr="00FA43A8">
              <w:rPr>
                <w:rFonts w:ascii="Times New Roman"/>
                <w:sz w:val="21"/>
              </w:rPr>
              <w:t>5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028</w:t>
            </w:r>
            <w:r w:rsidR="00910F23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、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039</w:t>
            </w:r>
            <w:r w:rsidR="00910F23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</w:t>
            </w:r>
            <w:r w:rsidRPr="00FA43A8">
              <w:rPr>
                <w:rFonts w:ascii="Times New Roman"/>
                <w:sz w:val="21"/>
              </w:rPr>
              <w:t>、</w:t>
            </w:r>
            <w:r w:rsidR="00910F23">
              <w:rPr>
                <w:rFonts w:ascii="Times New Roman"/>
                <w:sz w:val="21"/>
              </w:rPr>
              <w:t xml:space="preserve">1 </w:t>
            </w:r>
            <w:r w:rsidR="00910F23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041SN</w:t>
            </w:r>
            <w:r w:rsidRPr="00FA43A8">
              <w:rPr>
                <w:rFonts w:ascii="Times New Roman"/>
                <w:sz w:val="21"/>
              </w:rPr>
              <w:t>传感器。</w:t>
            </w: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CD7BC7">
        <w:trPr>
          <w:cantSplit/>
          <w:trHeight w:val="559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51584" behindDoc="0" locked="0" layoutInCell="1" allowOverlap="1" wp14:anchorId="64BAB54D" wp14:editId="69CA27E2">
                  <wp:simplePos x="0" y="0"/>
                  <wp:positionH relativeFrom="column">
                    <wp:posOffset>321764</wp:posOffset>
                  </wp:positionH>
                  <wp:positionV relativeFrom="paragraph">
                    <wp:posOffset>193106</wp:posOffset>
                  </wp:positionV>
                  <wp:extent cx="3517265" cy="2476005"/>
                  <wp:effectExtent l="0" t="0" r="0" b="0"/>
                  <wp:wrapNone/>
                  <wp:docPr id="950" name="图片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676" cy="24819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7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910F23">
        <w:trPr>
          <w:cantSplit/>
          <w:trHeight w:val="3763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7"/>
          </w:tcPr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．乏燃料水池冷却不能保证。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</w:t>
            </w:r>
            <w:r w:rsidR="00910F23">
              <w:rPr>
                <w:rFonts w:ascii="Times New Roman" w:hint="eastAsia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Pr="00FA43A8">
              <w:rPr>
                <w:rFonts w:ascii="Times New Roman"/>
                <w:sz w:val="21"/>
              </w:rPr>
              <w:t>用于</w:t>
            </w:r>
            <w:r w:rsidR="00910F23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RRA</w:t>
            </w:r>
            <w:r w:rsidRPr="00FA43A8">
              <w:rPr>
                <w:rFonts w:ascii="Times New Roman"/>
                <w:sz w:val="21"/>
              </w:rPr>
              <w:t>备用时反应堆堆腔冷却不能保证。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="00910F23">
              <w:rPr>
                <w:rFonts w:ascii="Times New Roman"/>
                <w:sz w:val="21"/>
              </w:rPr>
              <w:t>．</w:t>
            </w:r>
            <w:r w:rsidRPr="00FA43A8">
              <w:rPr>
                <w:rFonts w:ascii="Times New Roman"/>
                <w:sz w:val="21"/>
              </w:rPr>
              <w:t>在</w:t>
            </w:r>
            <w:r w:rsidR="00910F23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RRA</w:t>
            </w:r>
            <w:r w:rsidRPr="00FA43A8">
              <w:rPr>
                <w:rFonts w:ascii="Times New Roman"/>
                <w:sz w:val="21"/>
              </w:rPr>
              <w:t>和</w:t>
            </w:r>
            <w:r w:rsidR="00910F23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泵并列运行时，</w:t>
            </w:r>
            <w:r w:rsidR="00910F23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冷却反应堆堆腔不能保证。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4</w:t>
            </w:r>
            <w:r w:rsidR="00910F23">
              <w:rPr>
                <w:rFonts w:ascii="Times New Roman"/>
                <w:sz w:val="21"/>
              </w:rPr>
              <w:t>．</w:t>
            </w:r>
            <w:r w:rsidRPr="00FA43A8">
              <w:rPr>
                <w:rFonts w:ascii="Times New Roman"/>
                <w:sz w:val="21"/>
              </w:rPr>
              <w:t>泵对燃料转运舱排水动作结束。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5</w:t>
            </w:r>
            <w:r w:rsidR="00910F23">
              <w:rPr>
                <w:rFonts w:ascii="Times New Roman"/>
                <w:sz w:val="21"/>
              </w:rPr>
              <w:t>．</w:t>
            </w:r>
            <w:r w:rsidRPr="00FA43A8">
              <w:rPr>
                <w:rFonts w:ascii="Times New Roman"/>
                <w:sz w:val="21"/>
              </w:rPr>
              <w:t>泵对乏燃料容器装载井排水动作结束。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71386F" w:rsidP="00306B7B">
            <w:pPr>
              <w:pStyle w:val="afff"/>
              <w:numPr>
                <w:ilvl w:val="1"/>
                <w:numId w:val="29"/>
              </w:numPr>
              <w:spacing w:line="300" w:lineRule="auto"/>
              <w:ind w:right="227" w:firstLineChars="0"/>
            </w:pPr>
            <w:r w:rsidRPr="00FA43A8">
              <w:t>对应于流量</w:t>
            </w:r>
            <w:smartTag w:uri="urn:schemas-microsoft-com:office:smarttags" w:element="chmetcnv">
              <w:smartTagPr>
                <w:attr w:name="UnitName" w:val="m3"/>
                <w:attr w:name="SourceValue" w:val="3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A43A8">
                <w:t>360m</w:t>
              </w:r>
              <w:r w:rsidRPr="00910F23">
                <w:rPr>
                  <w:vertAlign w:val="superscript"/>
                </w:rPr>
                <w:t>3</w:t>
              </w:r>
            </w:smartTag>
            <w:r w:rsidRPr="00FA43A8">
              <w:t>/h</w:t>
            </w:r>
            <w:r w:rsidRPr="00FA43A8">
              <w:t>，需要的有效净正吸入压头为</w:t>
            </w:r>
            <w:r w:rsidRPr="00FA43A8">
              <w:t>7.5mLC</w:t>
            </w:r>
            <w:r w:rsidRPr="00FA43A8">
              <w:t>。</w:t>
            </w:r>
          </w:p>
          <w:p w:rsidR="0071386F" w:rsidRPr="00FA43A8" w:rsidRDefault="00910F23" w:rsidP="00306B7B">
            <w:pPr>
              <w:pStyle w:val="aa"/>
              <w:numPr>
                <w:ilvl w:val="1"/>
                <w:numId w:val="29"/>
              </w:numPr>
              <w:spacing w:before="6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006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可以代替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001</w:t>
            </w:r>
            <w:r w:rsidR="002E6C7F"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PO/</w:t>
            </w:r>
            <w:r w:rsidR="002E6C7F">
              <w:rPr>
                <w:rFonts w:ascii="Times New Roman"/>
                <w:sz w:val="21"/>
              </w:rPr>
              <w:t xml:space="preserve">1 </w:t>
            </w:r>
            <w:r w:rsidR="002E6C7F"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002</w:t>
            </w:r>
            <w:r w:rsidR="002E6C7F"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作为燃料转运舱及装载井的输水泵，正常情况使用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006</w:t>
            </w:r>
            <w:r w:rsidR="002E6C7F"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进行两水池间的转水。</w:t>
            </w:r>
          </w:p>
          <w:p w:rsidR="00CD7BC7" w:rsidRPr="00FA43A8" w:rsidRDefault="00CD7BC7" w:rsidP="00306B7B">
            <w:pPr>
              <w:pStyle w:val="aa"/>
              <w:numPr>
                <w:ilvl w:val="1"/>
                <w:numId w:val="29"/>
              </w:numPr>
              <w:spacing w:before="6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010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6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PTR 002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入口温度高高</w:t>
            </w:r>
          </w:p>
        </w:tc>
        <w:tc>
          <w:tcPr>
            <w:tcW w:w="1080" w:type="dxa"/>
            <w:gridSpan w:val="2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551D4B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004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ST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6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PTR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002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 SUCTION TEMP. HI-HI</w:t>
            </w:r>
          </w:p>
        </w:tc>
        <w:tc>
          <w:tcPr>
            <w:tcW w:w="1080" w:type="dxa"/>
            <w:gridSpan w:val="2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54.3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3B1AAE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005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3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B</w:t>
            </w:r>
          </w:p>
        </w:tc>
        <w:tc>
          <w:tcPr>
            <w:tcW w:w="1034" w:type="dxa"/>
            <w:gridSpan w:val="2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A43A8">
                <w:rPr>
                  <w:rFonts w:ascii="Times New Roman"/>
                  <w:sz w:val="21"/>
                </w:rPr>
                <w:t>80</w:t>
              </w:r>
              <w:r w:rsidRPr="00FA43A8">
                <w:rPr>
                  <w:rFonts w:hAnsi="宋体" w:cs="宋体" w:hint="eastAsia"/>
                  <w:sz w:val="21"/>
                </w:rPr>
                <w:t>℃</w:t>
              </w:r>
            </w:smartTag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8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gridSpan w:val="2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551D4B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PTR§6.2SH23</w:t>
            </w:r>
          </w:p>
          <w:p w:rsidR="0071386F" w:rsidRPr="00FA43A8" w:rsidRDefault="00551D4B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PTR§6.3SH04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8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gridSpan w:val="2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551D4B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064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 w:hint="eastAsia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KIC</w:t>
            </w:r>
            <w:r w:rsidR="0071386F" w:rsidRPr="00FA43A8">
              <w:rPr>
                <w:rFonts w:ascii="Times New Roman"/>
                <w:sz w:val="21"/>
              </w:rPr>
              <w:t>上</w:t>
            </w:r>
            <w:r>
              <w:rPr>
                <w:rFonts w:ascii="Times New Roman" w:hint="eastAsia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PTR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002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MT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11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或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SEC</w:t>
            </w:r>
            <w:r w:rsidRPr="00FA43A8">
              <w:rPr>
                <w:rFonts w:ascii="Times New Roman"/>
                <w:sz w:val="21"/>
              </w:rPr>
              <w:t>冷却丧失。</w:t>
            </w:r>
          </w:p>
          <w:p w:rsidR="00551D4B" w:rsidRDefault="0071386F" w:rsidP="00551D4B">
            <w:pPr>
              <w:pStyle w:val="aa"/>
              <w:tabs>
                <w:tab w:val="left" w:pos="310"/>
              </w:tabs>
              <w:spacing w:before="60"/>
              <w:ind w:leftChars="27" w:left="57" w:rightChars="27" w:right="57" w:firstLineChars="130" w:firstLine="273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处于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RRA</w:t>
            </w:r>
            <w:r w:rsidRPr="00FA43A8">
              <w:rPr>
                <w:rFonts w:ascii="Times New Roman"/>
                <w:sz w:val="21"/>
              </w:rPr>
              <w:t>备用状态（</w:t>
            </w:r>
            <w:r w:rsidRPr="00FA43A8">
              <w:rPr>
                <w:rFonts w:ascii="Times New Roman"/>
                <w:sz w:val="21"/>
              </w:rPr>
              <w:t>I.RRA 2</w:t>
            </w:r>
            <w:r w:rsidRPr="00FA43A8">
              <w:rPr>
                <w:rFonts w:ascii="Times New Roman"/>
                <w:sz w:val="21"/>
              </w:rPr>
              <w:t>），且水温高高。</w:t>
            </w:r>
          </w:p>
          <w:p w:rsidR="0071386F" w:rsidRPr="00551D4B" w:rsidRDefault="00551D4B" w:rsidP="00551D4B">
            <w:pPr>
              <w:pStyle w:val="aa"/>
              <w:tabs>
                <w:tab w:val="left" w:pos="310"/>
              </w:tabs>
              <w:spacing w:before="60"/>
              <w:ind w:rightChars="27" w:right="57" w:firstLineChars="150" w:firstLine="315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 xml:space="preserve">3. </w:t>
            </w:r>
            <w:r>
              <w:rPr>
                <w:rFonts w:ascii="Times New Roman"/>
                <w:sz w:val="21"/>
              </w:rPr>
              <w:t xml:space="preserve"> 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004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ST</w:t>
            </w:r>
            <w:r w:rsidR="0071386F" w:rsidRPr="00FA43A8">
              <w:rPr>
                <w:rFonts w:ascii="Times New Roman"/>
                <w:sz w:val="21"/>
              </w:rPr>
              <w:t>传感器失效。</w:t>
            </w: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7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．就地确认报警（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064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</w:t>
            </w:r>
            <w:r w:rsidRPr="00FA43A8">
              <w:rPr>
                <w:rFonts w:ascii="Times New Roman"/>
                <w:sz w:val="21"/>
              </w:rPr>
              <w:t>）。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通过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KIC</w:t>
            </w:r>
            <w:r w:rsidRPr="00FA43A8">
              <w:rPr>
                <w:rFonts w:ascii="Times New Roman"/>
                <w:sz w:val="21"/>
              </w:rPr>
              <w:t>（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002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）检查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002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上游温度变化。</w:t>
            </w:r>
          </w:p>
          <w:p w:rsidR="0071386F" w:rsidRPr="00FA43A8" w:rsidRDefault="0071386F" w:rsidP="00551D4B">
            <w:pPr>
              <w:pStyle w:val="aa"/>
              <w:tabs>
                <w:tab w:val="left" w:pos="360"/>
                <w:tab w:val="left" w:pos="738"/>
              </w:tabs>
              <w:spacing w:before="60"/>
              <w:ind w:leftChars="150" w:left="630" w:rightChars="27" w:right="57" w:hangingChars="150" w:hanging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．在应用</w:t>
            </w:r>
            <w:r w:rsidRPr="00FA43A8">
              <w:rPr>
                <w:rFonts w:ascii="Times New Roman"/>
                <w:sz w:val="21"/>
              </w:rPr>
              <w:t>I.RRA 2</w:t>
            </w:r>
            <w:r w:rsidRPr="00FA43A8">
              <w:rPr>
                <w:rFonts w:ascii="Times New Roman"/>
                <w:sz w:val="21"/>
              </w:rPr>
              <w:t>时，若温度继续升高，则认为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备用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RRA</w:t>
            </w:r>
            <w:r w:rsidRPr="00FA43A8">
              <w:rPr>
                <w:rFonts w:ascii="Times New Roman"/>
                <w:sz w:val="21"/>
              </w:rPr>
              <w:t>无效，这时可应用</w:t>
            </w:r>
            <w:r w:rsidRPr="00FA43A8">
              <w:rPr>
                <w:rFonts w:ascii="Times New Roman"/>
                <w:sz w:val="21"/>
              </w:rPr>
              <w:t>H1.2</w:t>
            </w:r>
            <w:r w:rsidRPr="00FA43A8">
              <w:rPr>
                <w:rFonts w:ascii="Times New Roman"/>
                <w:sz w:val="21"/>
              </w:rPr>
              <w:t>规程，参照</w:t>
            </w:r>
            <w:r w:rsidRPr="00FA43A8">
              <w:rPr>
                <w:rFonts w:ascii="Times New Roman"/>
                <w:sz w:val="21"/>
              </w:rPr>
              <w:t>I.RRA 2</w:t>
            </w:r>
            <w:r w:rsidRPr="00FA43A8">
              <w:rPr>
                <w:rFonts w:ascii="Times New Roman"/>
                <w:sz w:val="21"/>
              </w:rPr>
              <w:t>执行。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004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ST</w:t>
            </w:r>
            <w:r w:rsidRPr="00FA43A8">
              <w:rPr>
                <w:rFonts w:ascii="Times New Roman"/>
                <w:sz w:val="21"/>
              </w:rPr>
              <w:t>传感器。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</w:p>
          <w:p w:rsidR="0071386F" w:rsidRPr="00FA43A8" w:rsidRDefault="0071386F" w:rsidP="0071386F">
            <w:pPr>
              <w:tabs>
                <w:tab w:val="left" w:pos="8160"/>
              </w:tabs>
              <w:spacing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  <w:p w:rsidR="0071386F" w:rsidRPr="00FA43A8" w:rsidRDefault="0071386F" w:rsidP="0071386F">
            <w:pPr>
              <w:tabs>
                <w:tab w:val="left" w:pos="8160"/>
              </w:tabs>
              <w:spacing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2608" behindDoc="0" locked="0" layoutInCell="1" allowOverlap="1" wp14:anchorId="21D64BCC" wp14:editId="35269CF0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488950</wp:posOffset>
                      </wp:positionV>
                      <wp:extent cx="2040890" cy="2362835"/>
                      <wp:effectExtent l="0" t="2540" r="0" b="0"/>
                      <wp:wrapNone/>
                      <wp:docPr id="949" name="画布 5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831" name="Rectangle 5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385" y="1917700"/>
                                  <a:ext cx="775335" cy="289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8" name="Rectangle 5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385" y="1917700"/>
                                  <a:ext cx="775335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9" name="Rectangle 5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270" y="194246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6E75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30" name="Rectangle 5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270" y="1942465"/>
                                  <a:ext cx="48577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hint="eastAsia"/>
                                      </w:rPr>
                                      <w:t>064</w:t>
                                    </w:r>
                                    <w:r w:rsidRPr="00756E75">
                                      <w:t>LA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31" name="Rectangle 5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8560" y="1965325"/>
                                  <a:ext cx="812165" cy="2419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2" name="Rectangle 5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8560" y="1965325"/>
                                  <a:ext cx="812165" cy="241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3" name="Rectangle 5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0795" y="196659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6E75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34" name="Rectangle 5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7635" y="1966595"/>
                                  <a:ext cx="39306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hint="eastAsia"/>
                                      </w:rPr>
                                      <w:t>010</w:t>
                                    </w:r>
                                    <w:r w:rsidRPr="00756E75"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35" name="Freeform 5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735" y="1385570"/>
                                  <a:ext cx="1164590" cy="532130"/>
                                </a:xfrm>
                                <a:custGeom>
                                  <a:avLst/>
                                  <a:gdLst>
                                    <a:gd name="T0" fmla="*/ 1834 w 1834"/>
                                    <a:gd name="T1" fmla="*/ 0 h 838"/>
                                    <a:gd name="T2" fmla="*/ 0 w 1834"/>
                                    <a:gd name="T3" fmla="*/ 0 h 838"/>
                                    <a:gd name="T4" fmla="*/ 0 w 1834"/>
                                    <a:gd name="T5" fmla="*/ 838 h 8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34" h="838">
                                      <a:moveTo>
                                        <a:pt x="18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"/>
                                      </a:lnTo>
                                    </a:path>
                                  </a:pathLst>
                                </a:custGeom>
                                <a:noFill/>
                                <a:ln w="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6" name="Line 592"/>
                              <wps:cNvCnPr/>
                              <wps:spPr bwMode="auto">
                                <a:xfrm>
                                  <a:off x="1572260" y="968375"/>
                                  <a:ext cx="635" cy="996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7" name="Rectangle 5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7070" y="31750"/>
                                  <a:ext cx="1308735" cy="10458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8" name="Rectangle 5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7070" y="31750"/>
                                  <a:ext cx="1308735" cy="1045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9" name="Rectangle 5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7905" y="75565"/>
                                  <a:ext cx="6007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6E75" w:rsidRDefault="00D92904" w:rsidP="00323C80">
                                    <w:r w:rsidRPr="00756E75">
                                      <w:t>PTR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004ST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40" name="Rectangle 5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6665" y="7556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6E75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41" name="Rectangle 5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4640" y="7556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6E75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42" name="Rectangle 5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365" y="334010"/>
                                  <a:ext cx="10293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6E75" w:rsidRDefault="00D92904" w:rsidP="00323C80">
                                    <w:r w:rsidRPr="00756E75">
                                      <w:t>002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43" name="Rectangle 5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7905" y="334010"/>
                                  <a:ext cx="737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hint="eastAsia"/>
                                      </w:rPr>
                                      <w:t>PO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入口温度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44" name="Rectangle 6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37615" y="34036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6E75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45" name="Rectangle 6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0940" y="565150"/>
                                  <a:ext cx="2673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 w:rsidRPr="00756E75">
                                      <w:rPr>
                                        <w:rFonts w:hint="eastAsia"/>
                                      </w:rPr>
                                      <w:t>高高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46" name="Rectangle 6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6015" y="786765"/>
                                  <a:ext cx="1339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 w:rsidRPr="00756E75">
                                      <w:t>80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47" name="Rectangle 6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41120" y="791845"/>
                                  <a:ext cx="1339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 w:rsidRPr="00756E75">
                                      <w:rPr>
                                        <w:rFonts w:hint="eastAsia"/>
                                      </w:rPr>
                                      <w:t>℃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48" name="Line 604"/>
                              <wps:cNvCnPr/>
                              <wps:spPr bwMode="auto">
                                <a:xfrm>
                                  <a:off x="687070" y="297815"/>
                                  <a:ext cx="13087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1D64BCC" id="画布 581" o:spid="_x0000_s1026" editas="canvas" style="position:absolute;left:0;text-align:left;margin-left:63.8pt;margin-top:38.5pt;width:160.7pt;height:186.05pt;z-index:251652608" coordsize="20408,2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408;height:23628;visibility:visible;mso-wrap-style:square">
                        <v:fill o:detectmouseclick="t"/>
                        <v:path o:connecttype="none"/>
                      </v:shape>
                      <v:rect id="Rectangle 583" o:spid="_x0000_s1028" style="position:absolute;left:323;top:19177;width:7754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ZuMQA&#10;AADcAAAADwAAAGRycy9kb3ducmV2LnhtbESPT4vCMBTE78J+h/AW9qaJ/4pWo8iCIKgHdWGvj+bZ&#10;lm1euk3U+u2NIHgcZuY3zHzZ2kpcqfGlYw39ngJBnDlTcq7h57TuTkD4gGywckwa7uRhufjozDE1&#10;7sYHuh5DLiKEfYoaihDqVEqfFWTR91xNHL2zayyGKJtcmgZvEW4rOVAqkRZLjgsF1vRdUPZ3vFgN&#10;mIzM//483J22lwSneavW41+l9ddnu5qBCNSGd/jV3hgNk2Ef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XmbjEAAAA3AAAAA8AAAAAAAAAAAAAAAAAmAIAAGRycy9k&#10;b3ducmV2LnhtbFBLBQYAAAAABAAEAPUAAACJAwAAAAA=&#10;" stroked="f"/>
                      <v:rect id="Rectangle 584" o:spid="_x0000_s1029" style="position:absolute;left:323;top:19177;width:7754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/F0sMA&#10;AADcAAAADwAAAGRycy9kb3ducmV2LnhtbERPy2oCMRTdF/yHcAU3RTNV1Do1ioqCq+KLYne3k9uZ&#10;oZObIYk6/r1ZCF0ezns6b0wlruR8aVnBWy8BQZxZXXKu4HTcdN9B+ICssbJMCu7kYT5rvUwx1fbG&#10;e7oeQi5iCPsUFRQh1KmUPivIoO/Zmjhyv9YZDBG6XGqHtxhuKtlPkpE0WHJsKLCmVUHZ3+FiFPwM&#10;lptXN/kaJ2Z3/tTnZrgeld9KddrN4gNEoCb8i5/urVYw6ce18U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/F0sMAAADcAAAADwAAAAAAAAAAAAAAAACYAgAAZHJzL2Rv&#10;d25yZXYueG1sUEsFBgAAAAAEAAQA9QAAAIgDAAAAAA==&#10;" filled="f" strokeweight="56e-5mm"/>
                      <v:rect id="Rectangle 585" o:spid="_x0000_s1030" style="position:absolute;left:1282;top:19424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T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5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hMg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756E75" w:rsidRDefault="00D92904" w:rsidP="00323C80"/>
                          </w:txbxContent>
                        </v:textbox>
                      </v:rect>
                      <v:rect id="Rectangle 586" o:spid="_x0000_s1031" style="position:absolute;left:1282;top:19424;width:4858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hF8IA&#10;AADcAAAADwAAAGRycy9kb3ducmV2LnhtbERPTYvCMBC9C/6HMAteZE1VEO0aRQTBgyBWD7u3oZlt&#10;uttMShNt9debg+Dx8b6X685W4kaNLx0rGI8SEMS50yUXCi7n3ecchA/IGivHpOBOHtarfm+JqXYt&#10;n+iWhULEEPYpKjAh1KmUPjdk0Y9cTRy5X9dYDBE2hdQNtjHcVnKSJDNpseTYYLCmraH8P7taBbvj&#10;d0n8kKfhYt66v3zyk5lDrdTgo9t8gQjUhbf45d5rBYtpnB/Px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6WEX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hint="eastAsia"/>
                                </w:rPr>
                                <w:t>064</w:t>
                              </w:r>
                              <w:r w:rsidRPr="00756E75">
                                <w:t>LA</w:t>
                              </w:r>
                            </w:p>
                          </w:txbxContent>
                        </v:textbox>
                      </v:rect>
                      <v:rect id="Rectangle 587" o:spid="_x0000_s1032" style="position:absolute;left:11785;top:19653;width:8122;height:2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WJcQA&#10;AADcAAAADwAAAGRycy9kb3ducmV2LnhtbESPT4vCMBTE78J+h/AW9qaJ/8pajSILgqAe1AWvj+bZ&#10;lm1euk3U+u2NIHgcZuY3zGzR2kpcqfGlYw39ngJBnDlTcq7h97jqfoPwAdlg5Zg03MnDYv7RmWFq&#10;3I33dD2EXEQI+xQ1FCHUqZQ+K8ii77maOHpn11gMUTa5NA3eItxWcqBUIi2WHBcKrOmnoOzvcLEa&#10;MBmZ/915uD1uLglO8latxiel9ddnu5yCCNSGd/jVXhsNk2Ef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2liXEAAAA3AAAAA8AAAAAAAAAAAAAAAAAmAIAAGRycy9k&#10;b3ducmV2LnhtbFBLBQYAAAAABAAEAPUAAACJAwAAAAA=&#10;" stroked="f"/>
                      <v:rect id="Rectangle 588" o:spid="_x0000_s1033" style="position:absolute;left:11785;top:19653;width:8122;height:2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5k5ccA&#10;AADcAAAADwAAAGRycy9kb3ducmV2LnhtbESPW2sCMRSE3wv9D+EUfCmaVamX1SitVOhT8Ybo23Fz&#10;3F3cnCxJ1O2/N4VCH4eZ+YaZzhtTiRs5X1pW0O0kIIgzq0vOFey2y/YIhA/IGivLpOCHPMxnz09T&#10;TLW985pum5CLCGGfooIihDqV0mcFGfQdWxNH72ydwRCly6V2eI9wU8lekgykwZLjQoE1LQrKLpur&#10;UXDqfyxf3Xg/TMzq8K0PzdvnoDwq1Xpp3icgAjXhP/zX/tIKxv0e/J6JR0DO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OZOXHAAAA3AAAAA8AAAAAAAAAAAAAAAAAmAIAAGRy&#10;cy9kb3ducmV2LnhtbFBLBQYAAAAABAAEAPUAAACMAwAAAAA=&#10;" filled="f" strokeweight="56e-5mm"/>
                      <v:rect id="Rectangle 589" o:spid="_x0000_s1034" style="position:absolute;left:12807;top:19665;width:1150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yF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7IX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756E75" w:rsidRDefault="00D92904" w:rsidP="00323C80"/>
                          </w:txbxContent>
                        </v:textbox>
                      </v:rect>
                      <v:rect id="Rectangle 590" o:spid="_x0000_s1035" style="position:absolute;left:13976;top:19665;width:3931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qY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ipj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hint="eastAsia"/>
                                </w:rPr>
                                <w:t>010</w:t>
                              </w:r>
                              <w:r w:rsidRPr="00756E75">
                                <w:t>KA</w:t>
                              </w:r>
                            </w:p>
                          </w:txbxContent>
                        </v:textbox>
                      </v:rect>
                      <v:shape id="Freeform 591" o:spid="_x0000_s1036" style="position:absolute;left:4197;top:13855;width:11646;height:5322;visibility:visible;mso-wrap-style:square;v-text-anchor:top" coordsize="1834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5Ky8UA&#10;AADcAAAADwAAAGRycy9kb3ducmV2LnhtbESPQWsCMRSE7wX/Q3hCbzVZS9t1NYqIpV481BbPj81z&#10;d9nNy5JE3frrm4LQ4zAz3zCL1WA7cSEfGscasokCQVw603Cl4fvr/SkHESKywc4xafihAKvl6GGB&#10;hXFX/qTLIVYiQTgUqKGOsS+kDGVNFsPE9cTJOzlvMSbpK2k8XhPcdnKq1Ku02HBaqLGnTU1lezhb&#10;DdvZR/62a2/qeNtnqm8py33Vaf04HtZzEJGG+B++t3dGw+z5Bf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krLxQAAANwAAAAPAAAAAAAAAAAAAAAAAJgCAABkcnMv&#10;ZG93bnJldi54bWxQSwUGAAAAAAQABAD1AAAAigMAAAAA&#10;" path="m1834,l,,,838e" filled="f" strokeweight="56e-5mm">
                        <v:path arrowok="t" o:connecttype="custom" o:connectlocs="1164590,0;0,0;0,532130" o:connectangles="0,0,0"/>
                      </v:shape>
                      <v:line id="Line 592" o:spid="_x0000_s1037" style="position:absolute;visibility:visible;mso-wrap-style:square" from="15722,9683" to="15728,19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45SMcAAADcAAAADwAAAGRycy9kb3ducmV2LnhtbESPT2vCQBTE74LfYXmCN91YS2hTV5EW&#10;Sw/2YOqfHp+7zyQ0+zZktxq/vSsUehxm5jfMbNHZWpyp9ZVjBZNxAoJYO1NxoWD7tRo9gfAB2WDt&#10;mBRcycNi3u/NMDPuwhs656EQEcI+QwVlCE0mpdclWfRj1xBH7+RaiyHKtpCmxUuE21o+JEkqLVYc&#10;F0ps6LUk/ZP/WgX7XLvmmObfk/XycXeYvu23n/pdqeGgW76ACNSF//Bf+8MoeJ6mcD8Tj4Cc3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3jlIxwAAANwAAAAPAAAAAAAA&#10;AAAAAAAAAKECAABkcnMvZG93bnJldi54bWxQSwUGAAAAAAQABAD5AAAAlQMAAAAA&#10;" strokeweight="56e-5mm"/>
                      <v:rect id="Rectangle 593" o:spid="_x0000_s1038" style="position:absolute;left:6870;top:317;width:13088;height:10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rysQA&#10;AADcAAAADwAAAGRycy9kb3ducmV2LnhtbESPQWsCMRSE7wX/Q3hCb5qodatbo0hBKKgHteD1sXnu&#10;Lt28rJuo6783gtDjMDPfMLNFaytxpcaXjjUM+goEceZMybmG38OqNwHhA7LByjFpuJOHxbzzNsPU&#10;uBvv6LoPuYgQ9ilqKEKoUyl9VpBF33c1cfROrrEYomxyaRq8Rbit5FCpRFosOS4UWNN3Qdnf/mI1&#10;YPJhztvTaHNYXxKc5q1ajY9K6/duu/wCEagN/+FX+8domI4+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Tq8rEAAAA3AAAAA8AAAAAAAAAAAAAAAAAmAIAAGRycy9k&#10;b3ducmV2LnhtbFBLBQYAAAAABAAEAPUAAACJAwAAAAA=&#10;" stroked="f"/>
                      <v:rect id="Rectangle 594" o:spid="_x0000_s1039" style="position:absolute;left:6870;top:317;width:13088;height:10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ZTD8QA&#10;AADcAAAADwAAAGRycy9kb3ducmV2LnhtbERPy2rCQBTdC/7DcAU3YiZVqjV1lFYUuiq+KOnuNnOb&#10;hGbuhJlR0793FoUuD+e9XHemEVdyvras4CFJQRAXVtdcKjifduMnED4ga2wsk4Jf8rBe9XtLzLS9&#10;8YGux1CKGMI+QwVVCG0mpS8qMugT2xJH7ts6gyFCV0rt8BbDTSMnaTqTBmuODRW2tKmo+DlejIKv&#10;6etu5BYf89Ts83edd4/bWf2p1HDQvTyDCNSFf/Gf+00rWEzj2ng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mUw/EAAAA3AAAAA8AAAAAAAAAAAAAAAAAmAIAAGRycy9k&#10;b3ducmV2LnhtbFBLBQYAAAAABAAEAPUAAACJAwAAAAA=&#10;" filled="f" strokeweight="56e-5mm"/>
                      <v:rect id="Rectangle 595" o:spid="_x0000_s1040" style="position:absolute;left:10179;top:755;width:6007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F/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4X9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756E75" w:rsidRDefault="00D92904" w:rsidP="00323C80">
                              <w:r w:rsidRPr="00756E75">
                                <w:t>PTR</w:t>
                              </w:r>
                              <w:r>
                                <w:rPr>
                                  <w:rFonts w:hint="eastAsia"/>
                                </w:rPr>
                                <w:t>004ST</w:t>
                              </w:r>
                            </w:p>
                          </w:txbxContent>
                        </v:textbox>
                      </v:rect>
                      <v:rect id="Rectangle 596" o:spid="_x0000_s1041" style="position:absolute;left:12566;top:755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fH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Xx2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Pr="00756E75" w:rsidRDefault="00D92904" w:rsidP="00323C80"/>
                          </w:txbxContent>
                        </v:textbox>
                      </v:rect>
                      <v:rect id="Rectangle 597" o:spid="_x0000_s1042" style="position:absolute;left:15646;top:755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6h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/qG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756E75" w:rsidRDefault="00D92904" w:rsidP="00323C80"/>
                          </w:txbxContent>
                        </v:textbox>
                      </v:rect>
                      <v:rect id="Rectangle 598" o:spid="_x0000_s1043" style="position:absolute;left:7613;top:3340;width:10294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phsYA&#10;AADcAAAADwAAAGRycy9kb3ducmV2LnhtbESPQWvCQBSE74X+h+UVvJS6MUjR6CaUguBBKMYe2tsj&#10;+8xGs29DdjWxv94tFHocZuYbZl2MthVX6n3jWMFsmoAgrpxuuFbwedi8LED4gKyxdUwKbuShyB8f&#10;1phpN/CermWoRYSwz1CBCaHLpPSVIYt+6jri6B1dbzFE2ddS9zhEuG1lmiSv0mLDccFgR++GqnN5&#10;sQo2H18N8Y/cPy8XgztV6Xdpdp1Sk6fxbQUi0Bj+w3/trVawnKfweyYe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EphsYAAADcAAAADwAAAAAAAAAAAAAAAACYAgAAZHJz&#10;L2Rvd25yZXYueG1sUEsFBgAAAAAEAAQA9QAAAIsDAAAAAA==&#10;" filled="f" stroked="f">
                        <v:textbox style="mso-fit-shape-to-text:t" inset="0,0,0,0">
                          <w:txbxContent>
                            <w:p w:rsidR="00D92904" w:rsidRPr="00756E75" w:rsidRDefault="00D92904" w:rsidP="00323C80">
                              <w:r w:rsidRPr="00756E75">
                                <w:t>002</w:t>
                              </w:r>
                            </w:p>
                          </w:txbxContent>
                        </v:textbox>
                      </v:rect>
                      <v:rect id="Rectangle 599" o:spid="_x0000_s1044" style="position:absolute;left:10179;top:3340;width:7372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Ba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vcFq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hint="eastAsia"/>
                                </w:rPr>
                                <w:t>PO</w:t>
                              </w:r>
                              <w:r>
                                <w:rPr>
                                  <w:rFonts w:hint="eastAsia"/>
                                </w:rPr>
                                <w:t>入口温度</w:t>
                              </w:r>
                            </w:p>
                          </w:txbxContent>
                        </v:textbox>
                      </v:rect>
                      <v:rect id="Rectangle 600" o:spid="_x0000_s1045" style="position:absolute;left:12376;top:3403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ZHs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VFke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756E75" w:rsidRDefault="00D92904" w:rsidP="00323C80"/>
                          </w:txbxContent>
                        </v:textbox>
                      </v:rect>
                      <v:rect id="Rectangle 601" o:spid="_x0000_s1046" style="position:absolute;left:11709;top:5651;width:2673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8hc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PyF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 w:rsidRPr="00756E75">
                                <w:rPr>
                                  <w:rFonts w:hint="eastAsia"/>
                                </w:rPr>
                                <w:t>高高</w:t>
                              </w:r>
                            </w:p>
                          </w:txbxContent>
                        </v:textbox>
                      </v:rect>
                      <v:rect id="Rectangle 602" o:spid="_x0000_s1047" style="position:absolute;left:11360;top:7867;width:134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i8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mLy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 w:rsidRPr="00756E75">
                                <w:t>80</w:t>
                              </w:r>
                            </w:p>
                          </w:txbxContent>
                        </v:textbox>
                      </v:rect>
                      <v:rect id="Rectangle 603" o:spid="_x0000_s1048" style="position:absolute;left:13411;top:7918;width:134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Hac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sdp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 w:rsidRPr="00756E75">
                                <w:rPr>
                                  <w:rFonts w:hint="eastAsia"/>
                                </w:rPr>
                                <w:t>℃</w:t>
                              </w:r>
                            </w:p>
                          </w:txbxContent>
                        </v:textbox>
                      </v:rect>
                      <v:line id="Line 604" o:spid="_x0000_s1049" style="position:absolute;visibility:visible;mso-wrap-style:square" from="6870,2978" to="19958,2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t73MMAAADcAAAADwAAAGRycy9kb3ducmV2LnhtbERPu27CMBTdkfgH61ZiA4eHUJtiEAKB&#10;OpShKQXGW/s2iYivo9hA+Hs8IHU8Ou/ZorWVuFLjS8cKhoMEBLF2puRcwf57038F4QOywcoxKbiT&#10;h8W825lhatyNv+iahVzEEPYpKihCqFMpvS7Ioh+4mjhyf66xGCJscmkavMVwW8lRkkylxZJjQ4E1&#10;rQrS5+xiFRwy7erfaXYafi4nP8fx+rDf6a1SvZd2+Q4iUBv+xU/3h1HwNolr45l4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Le9zDAAAA3AAAAA8AAAAAAAAAAAAA&#10;AAAAoQIAAGRycy9kb3ducmV2LnhtbFBLBQYAAAAABAAEAPkAAACRAwAAAAA=&#10;" strokeweight="56e-5mm"/>
                    </v:group>
                  </w:pict>
                </mc:Fallback>
              </mc:AlternateContent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7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7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回路（泵、热交换器）不能排出堆芯余热。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．一回路温度上升并超过正常限值。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．进入换料水池大厅困难。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CD7BC7" w:rsidP="0071386F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016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红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反应堆堆腔液位低低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551D4B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RCP 098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MN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REACTOR CAVITY LOW LOW LEVEL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9.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FA43A8">
                <w:rPr>
                  <w:rFonts w:ascii="Times New Roman"/>
                  <w:sz w:val="21"/>
                </w:rPr>
                <w:t>19.50 m</w:t>
              </w:r>
            </w:smartTag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3B1AAE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006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B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12.16 m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551D4B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PTR§6.2SH17</w:t>
            </w:r>
          </w:p>
          <w:p w:rsidR="0071386F" w:rsidRPr="00FA43A8" w:rsidRDefault="00551D4B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RCP§6.2SH118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551D4B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RCP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082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LN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 w:hint="eastAsia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KIC</w:t>
            </w:r>
            <w:r w:rsidR="0071386F" w:rsidRPr="00FA43A8">
              <w:rPr>
                <w:rFonts w:ascii="Times New Roman"/>
                <w:sz w:val="21"/>
              </w:rPr>
              <w:t>上</w:t>
            </w:r>
            <w:r>
              <w:rPr>
                <w:rFonts w:ascii="Times New Roman" w:hint="eastAsia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RCP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098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MN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见</w:t>
            </w:r>
            <w:r w:rsidRPr="00FA43A8">
              <w:rPr>
                <w:rFonts w:ascii="Times New Roman"/>
                <w:sz w:val="21"/>
              </w:rPr>
              <w:t>“</w:t>
            </w:r>
            <w:r w:rsidRPr="00FA43A8">
              <w:rPr>
                <w:rFonts w:ascii="Times New Roman"/>
                <w:sz w:val="21"/>
              </w:rPr>
              <w:t>后果</w:t>
            </w:r>
            <w:r w:rsidRPr="00FA43A8">
              <w:rPr>
                <w:rFonts w:ascii="Times New Roman"/>
                <w:sz w:val="21"/>
              </w:rPr>
              <w:t>”</w:t>
            </w:r>
            <w:r w:rsidRPr="00FA43A8">
              <w:rPr>
                <w:rFonts w:ascii="Times New Roman"/>
                <w:sz w:val="21"/>
              </w:rPr>
              <w:t>栏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</w:t>
            </w:r>
            <w:r w:rsidRPr="00FA43A8">
              <w:rPr>
                <w:rFonts w:ascii="Times New Roman"/>
                <w:sz w:val="21"/>
              </w:rPr>
              <w:t>反应堆进行换料后排水至</w:t>
            </w:r>
            <w:r w:rsidR="00551D4B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001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BA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RCP 098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MN</w:t>
            </w:r>
            <w:r w:rsidRPr="00FA43A8">
              <w:rPr>
                <w:rFonts w:ascii="Times New Roman"/>
                <w:sz w:val="21"/>
              </w:rPr>
              <w:t>传感器故障。</w:t>
            </w:r>
          </w:p>
          <w:p w:rsidR="0071386F" w:rsidRPr="00FA43A8" w:rsidRDefault="0071386F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3. </w:t>
            </w:r>
            <w:r w:rsidR="00551D4B">
              <w:rPr>
                <w:rFonts w:ascii="Times New Roman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RCP</w:t>
            </w:r>
            <w:r w:rsidRPr="00FA43A8">
              <w:rPr>
                <w:rFonts w:ascii="Times New Roman"/>
                <w:sz w:val="21"/>
                <w:szCs w:val="21"/>
              </w:rPr>
              <w:t>回路或反应堆堆腔泄漏。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4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3342EC7" wp14:editId="03F3287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154305</wp:posOffset>
                      </wp:positionV>
                      <wp:extent cx="3079750" cy="3310255"/>
                      <wp:effectExtent l="12065" t="0" r="13335" b="0"/>
                      <wp:wrapNone/>
                      <wp:docPr id="757" name="Group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9750" cy="3310255"/>
                                <a:chOff x="1614" y="5045"/>
                                <a:chExt cx="4850" cy="5213"/>
                              </a:xfrm>
                            </wpg:grpSpPr>
                            <wps:wsp>
                              <wps:cNvPr id="759" name="Rectangle 7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2" y="6492"/>
                                  <a:ext cx="1096" cy="3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0" name="Rectangle 7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2" y="6492"/>
                                  <a:ext cx="1096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1" name="Rectangle 7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65" y="6565"/>
                                  <a:ext cx="95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30E3C" w:rsidRDefault="00D92904" w:rsidP="00323C80">
                                    <w:pPr>
                                      <w:rPr>
                                        <w:rFonts w:ascii="宋体" w:hAnsi="宋体"/>
                                      </w:rPr>
                                    </w:pPr>
                                    <w:r>
                                      <w:rPr>
                                        <w:rFonts w:ascii="宋体" w:hAnsi="宋体" w:cs="仿宋_GB2312" w:hint="eastAsia"/>
                                        <w:color w:val="000000"/>
                                        <w:sz w:val="20"/>
                                      </w:rPr>
                                      <w:t>016VB全开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62" name="Rectangle 7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6" y="6565"/>
                                  <a:ext cx="18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30E3C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63" name="Rectangle 7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50" y="6565"/>
                                  <a:ext cx="18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30E3C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64" name="Rectangle 7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67" y="6492"/>
                                  <a:ext cx="1097" cy="3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5" name="Rectangle 7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67" y="6492"/>
                                  <a:ext cx="1097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6" name="Rectangle 7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78" y="6565"/>
                                  <a:ext cx="18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67" name="Rectangle 7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84" y="6492"/>
                                  <a:ext cx="998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30E3C" w:rsidRDefault="00D92904" w:rsidP="00323C80">
                                    <w:r w:rsidRPr="00D260CE">
                                      <w:rPr>
                                        <w:rFonts w:ascii="宋体" w:hAnsi="宋体" w:hint="eastAsia"/>
                                      </w:rPr>
                                      <w:t>021VB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全开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00" name="Rectangle 7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6" y="6048"/>
                                  <a:ext cx="2172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" name="Rectangle 7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6" y="5357"/>
                                  <a:ext cx="18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4F55E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02" name="Rectangle 7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14" y="5237"/>
                                  <a:ext cx="420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30E3C" w:rsidRDefault="00D92904" w:rsidP="00323C80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03" name="Rectangle 7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72" y="5045"/>
                                  <a:ext cx="18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260CE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04" name="Rectangle 7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9" y="6212"/>
                                  <a:ext cx="5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05" name="Rectangle 7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59" y="6212"/>
                                  <a:ext cx="18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260CE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06" name="Rectangle 7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6" y="6446"/>
                                  <a:ext cx="1649" cy="7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7" name="Rectangle 7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6" y="6446"/>
                                  <a:ext cx="2172" cy="7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8" name="Rectangle 7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77" y="6524"/>
                                  <a:ext cx="126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>
                                    <w:r w:rsidRPr="00D30E3C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反应堆水池水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09" name="Rectangle 8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49" y="6817"/>
                                  <a:ext cx="18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260CE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10" name="Rectangle 8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55" y="6804"/>
                                  <a:ext cx="636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260CE" w:rsidRDefault="00D92904" w:rsidP="00323C80">
                                    <w:r>
                                      <w:rPr>
                                        <w:rFonts w:hint="eastAsia"/>
                                      </w:rPr>
                                      <w:t>12.16m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11" name="Rectangle 8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1" y="6817"/>
                                  <a:ext cx="8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12" name="Rectangle 8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3" y="6817"/>
                                  <a:ext cx="18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13" name="Rectangle 8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56" y="8183"/>
                                  <a:ext cx="549" cy="5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4" name="Rectangle 8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56" y="8183"/>
                                  <a:ext cx="549" cy="5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" name="Rectangle 8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06" y="8265"/>
                                  <a:ext cx="249" cy="6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</w:rPr>
                                      <w:t>&amp;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16" name="Rectangle 8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56" y="9874"/>
                                  <a:ext cx="1152" cy="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" name="Rectangle 8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75" y="9941"/>
                                  <a:ext cx="316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260CE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D260CE">
                                      <w:rPr>
                                        <w:szCs w:val="21"/>
                                      </w:rPr>
                                      <w:t>016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18" name="Rectangle 8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37" y="9941"/>
                                  <a:ext cx="30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260CE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D260CE">
                                      <w:rPr>
                                        <w:szCs w:val="21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19" name="Rectangle 8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4" y="9874"/>
                                  <a:ext cx="1372" cy="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" name="Rectangle 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4" y="9874"/>
                                  <a:ext cx="1372" cy="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2" name="Rectangle 8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4" y="9946"/>
                                  <a:ext cx="1096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260CE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D260CE">
                                      <w:rPr>
                                        <w:rFonts w:hint="eastAsia"/>
                                        <w:szCs w:val="21"/>
                                      </w:rPr>
                                      <w:t>停止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23" name="Rectangle 8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8" y="9946"/>
                                  <a:ext cx="58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260CE" w:rsidRDefault="00D92904" w:rsidP="00323C80">
                                    <w:r>
                                      <w:rPr>
                                        <w:rFonts w:hint="eastAsia"/>
                                      </w:rPr>
                                      <w:t>002PO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24" name="Rectangle 8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98" y="9946"/>
                                  <a:ext cx="18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260CE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25" name="Rectangle 8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89" y="9946"/>
                                  <a:ext cx="181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260CE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26" name="Line 816"/>
                              <wps:cNvCnPr/>
                              <wps:spPr bwMode="auto">
                                <a:xfrm>
                                  <a:off x="4132" y="7177"/>
                                  <a:ext cx="1" cy="10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7" name="Freeform 8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6858"/>
                                  <a:ext cx="1693" cy="1325"/>
                                </a:xfrm>
                                <a:custGeom>
                                  <a:avLst/>
                                  <a:gdLst>
                                    <a:gd name="T0" fmla="*/ 0 w 1693"/>
                                    <a:gd name="T1" fmla="*/ 0 h 1325"/>
                                    <a:gd name="T2" fmla="*/ 0 w 1693"/>
                                    <a:gd name="T3" fmla="*/ 820 h 1325"/>
                                    <a:gd name="T4" fmla="*/ 1693 w 1693"/>
                                    <a:gd name="T5" fmla="*/ 820 h 1325"/>
                                    <a:gd name="T6" fmla="*/ 1693 w 1693"/>
                                    <a:gd name="T7" fmla="*/ 1325 h 1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693" h="1325">
                                      <a:moveTo>
                                        <a:pt x="0" y="0"/>
                                      </a:moveTo>
                                      <a:lnTo>
                                        <a:pt x="0" y="820"/>
                                      </a:lnTo>
                                      <a:lnTo>
                                        <a:pt x="1693" y="820"/>
                                      </a:lnTo>
                                      <a:lnTo>
                                        <a:pt x="1693" y="1325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8" name="Freeform 8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7" y="6858"/>
                                  <a:ext cx="1649" cy="1325"/>
                                </a:xfrm>
                                <a:custGeom>
                                  <a:avLst/>
                                  <a:gdLst>
                                    <a:gd name="T0" fmla="*/ 1649 w 1649"/>
                                    <a:gd name="T1" fmla="*/ 0 h 1325"/>
                                    <a:gd name="T2" fmla="*/ 1649 w 1649"/>
                                    <a:gd name="T3" fmla="*/ 820 h 1325"/>
                                    <a:gd name="T4" fmla="*/ 0 w 1649"/>
                                    <a:gd name="T5" fmla="*/ 820 h 1325"/>
                                    <a:gd name="T6" fmla="*/ 0 w 1649"/>
                                    <a:gd name="T7" fmla="*/ 1325 h 1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649" h="1325">
                                      <a:moveTo>
                                        <a:pt x="1649" y="0"/>
                                      </a:moveTo>
                                      <a:lnTo>
                                        <a:pt x="1649" y="820"/>
                                      </a:lnTo>
                                      <a:lnTo>
                                        <a:pt x="0" y="820"/>
                                      </a:lnTo>
                                      <a:lnTo>
                                        <a:pt x="0" y="1325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9" name="Line 819"/>
                              <wps:cNvCnPr/>
                              <wps:spPr bwMode="auto">
                                <a:xfrm>
                                  <a:off x="4132" y="8732"/>
                                  <a:ext cx="1" cy="11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0" name="Freeform 8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9189"/>
                                  <a:ext cx="1831" cy="685"/>
                                </a:xfrm>
                                <a:custGeom>
                                  <a:avLst/>
                                  <a:gdLst>
                                    <a:gd name="T0" fmla="*/ 0 w 1831"/>
                                    <a:gd name="T1" fmla="*/ 685 h 685"/>
                                    <a:gd name="T2" fmla="*/ 0 w 1831"/>
                                    <a:gd name="T3" fmla="*/ 0 h 685"/>
                                    <a:gd name="T4" fmla="*/ 1831 w 1831"/>
                                    <a:gd name="T5" fmla="*/ 0 h 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31" h="685">
                                      <a:moveTo>
                                        <a:pt x="0" y="68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8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3342EC7" id="Group 781" o:spid="_x0000_s1050" style="position:absolute;left:0;text-align:left;margin-left:22.75pt;margin-top:12.15pt;width:242.5pt;height:260.65pt;z-index:251659264" coordorigin="1614,5045" coordsize="4850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">
                      <v:rect id="Rectangle 782" o:spid="_x0000_s1051" style="position:absolute;left:1752;top:6492;width:1096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rkSMUA&#10;AADcAAAADwAAAGRycy9kb3ducmV2LnhtbESPT2sCMRTE74V+h/AK3mrSWld3NUoRBKH20FXw+ti8&#10;/YObl+0m6vbbN0Khx2FmfsMs14NtxZV63zjW8DJWIIgLZxquNBwP2+c5CB+QDbaOScMPeVivHh+W&#10;mBl34y+65qESEcI+Qw11CF0mpS9qsujHriOOXul6iyHKvpKmx1uE21a+KpVIiw3HhRo72tRUnPOL&#10;1YDJm/n+LCf7w8clwbQa1HZ6UlqPnob3BYhAQ/gP/7V3RsNsmsL9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uRIxQAAANwAAAAPAAAAAAAAAAAAAAAAAJgCAABkcnMv&#10;ZG93bnJldi54bWxQSwUGAAAAAAQABAD1AAAAigMAAAAA&#10;" stroked="f"/>
                      <v:rect id="Rectangle 783" o:spid="_x0000_s1052" style="position:absolute;left:1752;top:6492;width:1096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4G3sIA&#10;AADcAAAADwAAAGRycy9kb3ducmV2LnhtbERPy4rCMBTdD/gP4QpuBpvq4INqFBWEgVmIzoDbS3P7&#10;oM1NaWJb/94sBlweznu7H0wtOmpdaVnBLIpBEKdWl5wr+Ps9T9cgnEfWWFsmBU9ysN+NPraYaNvz&#10;lbqbz0UIYZeggsL7JpHSpQUZdJFtiAOX2dagD7DNpW6xD+GmlvM4XkqDJYeGAhs6FZRWt4dRcD9/&#10;ZYvjZ3Wtqr4060fT9T+Xi1KT8XDYgPA0+Lf43/2tFayWYX44E46A3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gbewgAAANwAAAAPAAAAAAAAAAAAAAAAAJgCAABkcnMvZG93&#10;bnJldi54bWxQSwUGAAAAAAQABAD1AAAAhwMAAAAA&#10;" filled="f" strokeweight="19e-5mm"/>
                      <v:rect id="Rectangle 784" o:spid="_x0000_s1053" style="position:absolute;left:1865;top:6565;width:95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9Lc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j5X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z0t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D30E3C" w:rsidRDefault="00D92904" w:rsidP="00323C80">
                              <w:pPr>
                                <w:rPr>
                                  <w:rFonts w:ascii="宋体" w:hAnsi="宋体"/>
                                </w:rPr>
                              </w:pPr>
                              <w:r>
                                <w:rPr>
                                  <w:rFonts w:ascii="宋体" w:hAnsi="宋体" w:cs="仿宋_GB2312" w:hint="eastAsia"/>
                                  <w:color w:val="000000"/>
                                  <w:sz w:val="20"/>
                                </w:rPr>
                                <w:t>016VB全开</w:t>
                              </w:r>
                            </w:p>
                          </w:txbxContent>
                        </v:textbox>
                      </v:rect>
                      <v:rect id="Rectangle 785" o:spid="_x0000_s1054" style="position:absolute;left:2156;top:6565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jW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V/L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aNa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D30E3C" w:rsidRDefault="00D92904" w:rsidP="00323C80"/>
                          </w:txbxContent>
                        </v:textbox>
                      </v:rect>
                      <v:rect id="Rectangle 786" o:spid="_x0000_s1055" style="position:absolute;left:2350;top:6565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0GwcIA&#10;AADcAAAADwAAAGRycy9kb3ducmV2LnhtbESPzYoCMRCE74LvEFrYm2ZUcGXWKCIIKl4c9wGaSc8P&#10;Jp0hyTqzb78RhD0WVfUVtdkN1ogn+dA6VjCfZSCIS6dbrhV834/TNYgQkTUax6TglwLstuPRBnPt&#10;er7Rs4i1SBAOOSpoYuxyKUPZkMUwcx1x8irnLcYkfS21xz7BrZGLLFtJiy2nhQY7OjRUPoofq0De&#10;i2O/LozP3GVRXc35dKvIKfUxGfZfICIN8T/8bp+0gs/VE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QbB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D30E3C" w:rsidRDefault="00D92904" w:rsidP="00323C80"/>
                          </w:txbxContent>
                        </v:textbox>
                      </v:rect>
                      <v:rect id="Rectangle 787" o:spid="_x0000_s1056" style="position:absolute;left:5367;top:6492;width:109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Ba8QA&#10;AADcAAAADwAAAGRycy9kb3ducmV2LnhtbESPQWsCMRSE74X+h/AK3jRp1a2uRimCIKiHquD1sXnu&#10;Lm5etpuo6783gtDjMDPfMNN5aytxpcaXjjV89hQI4syZknMNh/2yOwLhA7LByjFpuJOH+ez9bYqp&#10;cTf+pesu5CJC2KeooQihTqX0WUEWfc/VxNE7ucZiiLLJpWnwFuG2kl9KJdJiyXGhwJoWBWXn3cVq&#10;wGRg/ran/ma/viQ4zlu1HB6V1p2P9mcCIlAb/sOv9spo+E4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gWvEAAAA3AAAAA8AAAAAAAAAAAAAAAAAmAIAAGRycy9k&#10;b3ducmV2LnhtbFBLBQYAAAAABAAEAPUAAACJAwAAAAA=&#10;" stroked="f"/>
                      <v:rect id="Rectangle 788" o:spid="_x0000_s1057" style="position:absolute;left:5367;top:6492;width:1097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mlRsUA&#10;AADcAAAADwAAAGRycy9kb3ducmV2LnhtbESPQYvCMBSE74L/ITxhL7Kmu6IrXaOsgiB4kKqw10fz&#10;bEubl9LEtv57Iwgeh5n5hlmue1OJlhpXWFbwNYlAEKdWF5wpuJx3nwsQziNrrCyTgjs5WK+GgyXG&#10;2nacUHvymQgQdjEqyL2vYyldmpNBN7E1cfCutjHog2wyqRvsAtxU8juK5tJgwWEhx5q2OaXl6WYU&#10;/O+m19lmXCZl2RVmcavb7nA8KvUx6v9+QXjq/Tv8au+1gp/5DJ5nw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VGxQAAANwAAAAPAAAAAAAAAAAAAAAAAJgCAABkcnMv&#10;ZG93bnJldi54bWxQSwUGAAAAAAQABAD1AAAAigMAAAAA&#10;" filled="f" strokeweight="19e-5mm"/>
                      <v:rect id="Rectangle 789" o:spid="_x0000_s1058" style="position:absolute;left:5478;top:6565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qlWcIA&#10;AADcAAAADwAAAGRycy9kb3ducmV2LnhtbESPzYoCMRCE78K+Q2hhb5rRw6yMRhFBcMWLow/QTHp+&#10;MOkMSdaZfXuzIOyxqKqvqM1utEY8yYfOsYLFPANBXDndcaPgfjvOViBCRNZoHJOCXwqw235MNlho&#10;N/CVnmVsRIJwKFBBG2NfSBmqliyGueuJk1c7bzEm6RupPQ4Jbo1cZlkuLXacFlrs6dBS9Sh/rAJ5&#10;K4/DqjQ+c+dlfTHfp2tNTqnP6bhfg4g0xv/wu33SCr7y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KqVZ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790" o:spid="_x0000_s1059" style="position:absolute;left:5384;top:6492;width:998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AwsEA&#10;AADcAAAADwAAAGRycy9kb3ducmV2LnhtbESPzYoCMRCE7wu+Q2jB25rRg8qsUUQQVLw47gM0k54f&#10;TDpDEp3x7Y2wsMeiqr6i1tvBGvEkH1rHCmbTDARx6XTLtYLf2+F7BSJEZI3GMSl4UYDtZvS1xly7&#10;nq/0LGItEoRDjgqaGLtcylA2ZDFMXUecvMp5izFJX0vtsU9wa+Q8yxbSYstpocGO9g2V9+JhFchb&#10;cehXhfGZO8+rizkdrxU5pSbjYfcDItIQ/8N/7aNWsFws4X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AML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D30E3C" w:rsidRDefault="00D92904" w:rsidP="00323C80">
                              <w:r w:rsidRPr="00D260CE">
                                <w:rPr>
                                  <w:rFonts w:ascii="宋体" w:hAnsi="宋体" w:hint="eastAsia"/>
                                </w:rPr>
                                <w:t>021VB</w:t>
                              </w:r>
                              <w:r>
                                <w:rPr>
                                  <w:rFonts w:hint="eastAsia"/>
                                </w:rPr>
                                <w:t>全开</w:t>
                              </w:r>
                            </w:p>
                          </w:txbxContent>
                        </v:textbox>
                      </v:rect>
                      <v:rect id="Rectangle 791" o:spid="_x0000_s1060" style="position:absolute;left:2986;top:6048;width:2172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3KMIA&#10;AADcAAAADwAAAGRycy9kb3ducmV2LnhtbERPy4rCMBTdC/MP4Q64kTFVGSmdRlFBEGYhPsDtpbl9&#10;0OamNLGtfz9ZCLM8nHe6HU0jeupcZVnBYh6BIM6srrhQcL8dv2IQziNrbCyTghc52G4+Jikm2g58&#10;of7qCxFC2CWooPS+TaR0WUkG3dy2xIHLbWfQB9gVUnc4hHDTyGUUraXBikNDiS0dSsrq69MoeBxX&#10;+fd+Vl/qeqhM/Gz74fd8Vmr6Oe5+QHga/b/47T5pBXEU5ocz4Qj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pXcowgAAANwAAAAPAAAAAAAAAAAAAAAAAJgCAABkcnMvZG93&#10;bnJldi54bWxQSwUGAAAAAAQABAD1AAAAhwMAAAAA&#10;" filled="f" strokeweight="19e-5mm"/>
                      <v:rect id="Rectangle 792" o:spid="_x0000_s1061" style="position:absolute;left:2986;top:5357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M28EA&#10;AADcAAAADwAAAGRycy9kb3ducmV2LnhtbESP3WoCMRSE7wu+QzhC72qiF2XZGkUEQcUb1z7AYXP2&#10;hyYnSxLd9e1NodDLYWa+YdbbyVnxoBB7zxqWCwWCuPam51bD9+3wUYCICdmg9UwanhRhu5m9rbE0&#10;fuQrParUigzhWKKGLqWhlDLWHTmMCz8QZ6/xwWHKMrTSBBwz3Fm5UupTOuw5L3Q40L6j+qe6Ow3y&#10;Vh3GorJB+fOqudjT8dqQ1/p9Pu2+QCSa0n/4r300Ggq1hN8z+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oTNv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4F55E4" w:rsidRDefault="00D92904" w:rsidP="00323C80"/>
                          </w:txbxContent>
                        </v:textbox>
                      </v:rect>
                      <v:rect id="Rectangle 793" o:spid="_x0000_s1062" style="position:absolute;left:4514;top:5237;width:42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qf28YA&#10;AADcAAAADwAAAGRycy9kb3ducmV2LnhtbESPQWvCQBSE70L/w/IKvUjdmIOk0U0oBaGHQjF6aG+P&#10;7DMbzb4N2dWk/fVuoeBxmJlvmE052U5cafCtYwXLRQKCuHa65UbBYb99zkD4gKyxc0wKfshDWTzM&#10;NphrN/KOrlVoRISwz1GBCaHPpfS1IYt+4Xri6B3dYDFEOTRSDzhGuO1kmiQrabHluGCwpzdD9bm6&#10;WAXbz6+W+Ffu5i/Z6E51+l2Zj16pp8fpdQ0i0BTu4f/2u1aQJSn8nYlH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qf28YAAADcAAAADwAAAAAAAAAAAAAAAACYAgAAZHJz&#10;L2Rvd25yZXYueG1sUEsFBgAAAAAEAAQA9QAAAIsDAAAAAA==&#10;" filled="f" stroked="f">
                        <v:textbox style="mso-fit-shape-to-text:t" inset="0,0,0,0">
                          <w:txbxContent>
                            <w:p w:rsidR="00D92904" w:rsidRPr="00D30E3C" w:rsidRDefault="00D92904" w:rsidP="00323C80"/>
                          </w:txbxContent>
                        </v:textbox>
                      </v:rect>
                      <v:rect id="Rectangle 794" o:spid="_x0000_s1063" style="position:absolute;left:4172;top:5045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3N8IA&#10;AADcAAAADwAAAGRycy9kb3ducmV2LnhtbESP3WoCMRSE7wt9h3AKvauJFmR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nc3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D260CE" w:rsidRDefault="00D92904" w:rsidP="00323C80"/>
                          </w:txbxContent>
                        </v:textbox>
                      </v:rect>
                      <v:rect id="Rectangle 795" o:spid="_x0000_s1064" style="position:absolute;left:4229;top:6212;width:54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vQ8IA&#10;AADcAAAADwAAAGRycy9kb3ducmV2LnhtbESP3WoCMRSE7wt9h3AKvauJUmR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3+9D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96" o:spid="_x0000_s1065" style="position:absolute;left:4759;top:6212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K2MIA&#10;AADcAAAADwAAAGRycy9kb3ducmV2LnhtbESP3WoCMRSE7wt9h3AKvauJQmVZjSKCYEtvXH2Aw+bs&#10;DyYnS5K669ubQsHLYWa+YdbbyVlxoxB7zxrmMwWCuPam51bD5Xz4KEDEhGzQeiYNd4qw3by+rLE0&#10;fuQT3arUigzhWKKGLqWhlDLWHTmMMz8QZ6/xwWHKMrTSBBwz3Fm5UGopHfacFzocaN9Rfa1+nQZ5&#10;rg5jUdmg/Pei+bFfx1NDXuv3t2m3ApFoSs/wf/toNBTqE/7O5CM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0rY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D260CE" w:rsidRDefault="00D92904" w:rsidP="00323C80"/>
                          </w:txbxContent>
                        </v:textbox>
                      </v:rect>
                      <v:rect id="Rectangle 797" o:spid="_x0000_s1066" style="position:absolute;left:3306;top:6446;width:1649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LLccMA&#10;AADcAAAADwAAAGRycy9kb3ducmV2LnhtbESPT4vCMBTE7wt+h/AEb2viv+J2jSKCIKiH1YW9Pppn&#10;W2xeahO1fnsjCHscZuY3zGzR2krcqPGlYw2DvgJBnDlTcq7h97j+nILwAdlg5Zg0PMjDYt75mGFq&#10;3J1/6HYIuYgQ9ilqKEKoUyl9VpBF33c1cfROrrEYomxyaRq8R7it5FCpRFosOS4UWNOqoOx8uFoN&#10;mIzNZX8a7Y7ba4JfeavWkz+lda/bLr9BBGrDf/jd3hgNU5XA60w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LLccMAAADcAAAADwAAAAAAAAAAAAAAAACYAgAAZHJzL2Rv&#10;d25yZXYueG1sUEsFBgAAAAAEAAQA9QAAAIgDAAAAAA==&#10;" stroked="f"/>
                      <v:rect id="Rectangle 798" o:spid="_x0000_s1067" style="position:absolute;left:2986;top:6446;width:2172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vXMQA&#10;AADcAAAADwAAAGRycy9kb3ducmV2LnhtbESPQYvCMBSE78L+h/AWvIimruiWrlHWBUHwIOqC10fz&#10;bEubl9LEtv57Iwgeh5n5hlmue1OJlhpXWFYwnUQgiFOrC84U/J+34xiE88gaK8uk4E4O1quPwRIT&#10;bTs+UnvymQgQdgkqyL2vEyldmpNBN7E1cfCutjHog2wyqRvsAtxU8iuKFtJgwWEhx5r+ckrL080o&#10;uGxn1/lmVB7LsitMfKvbbn84KDX87H9/QHjq/Tv8au+0gjj6hueZc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M71zEAAAA3AAAAA8AAAAAAAAAAAAAAAAAmAIAAGRycy9k&#10;b3ducmV2LnhtbFBLBQYAAAAABAAEAPUAAACJAwAAAAA=&#10;" filled="f" strokeweight="19e-5mm"/>
                      <v:rect id="Rectangle 799" o:spid="_x0000_s1068" style="position:absolute;left:3077;top:6524;width:126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LlRr4A&#10;AADcAAAADwAAAGRycy9kb3ducmV2LnhtbERPy4rCMBTdD/gP4QruxkQXQ+kYRQTBkdlY/YBLc/tg&#10;kpuSRNv5e7MQXB7Oe7ObnBUPCrH3rGG1VCCIa296bjXcrsfPAkRMyAatZ9LwTxF229nHBkvjR77Q&#10;o0qtyCEcS9TQpTSUUsa6I4dx6QfizDU+OEwZhlaagGMOd1aulfqSDnvODR0OdOio/qvuToO8Vsex&#10;qGxQ/rxufu3P6dKQ13oxn/bfIBJN6S1+uU9GQ6Hy2nwmHwG5f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S5Ua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Default="00D92904">
                              <w:r w:rsidRPr="00D30E3C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反应堆水池水</w:t>
                              </w:r>
                            </w:p>
                          </w:txbxContent>
                        </v:textbox>
                      </v:rect>
                      <v:rect id="Rectangle 800" o:spid="_x0000_s1069" style="position:absolute;left:3849;top:6817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5A3cIA&#10;AADcAAAADwAAAGRycy9kb3ducmV2LnhtbESP3WoCMRSE7wt9h3AKvauJXpR1NYoIgi29cfUBDpuz&#10;P5icLEnqrm9vCgUvh5n5hllvJ2fFjULsPWuYzxQI4tqbnlsNl/PhowARE7JB65k03CnCdvP6ssbS&#10;+JFPdKtSKzKEY4kaupSGUspYd+QwzvxAnL3GB4cpy9BKE3DMcGflQqlP6bDnvNDhQPuO6mv16zTI&#10;c3UYi8oG5b8XzY/9Op4a8lq/v027FYhEU3qG/9tHo6FQS/g7k4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3kDd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D260CE" w:rsidRDefault="00D92904" w:rsidP="00323C80"/>
                          </w:txbxContent>
                        </v:textbox>
                      </v:rect>
                      <v:rect id="Rectangle 801" o:spid="_x0000_s1070" style="position:absolute;left:3455;top:6804;width:636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/nb8A&#10;AADcAAAADwAAAGRycy9kb3ducmV2LnhtbERPy4rCMBTdC/5DuAPuNK2LoVSjDAMFldlY5wMuze2D&#10;SW5KEm39e7MQZnk47/1xtkY8yIfBsYJ8k4EgbpweuFPwe6vWBYgQkTUax6TgSQGOh+Vij6V2E1/p&#10;UcdOpBAOJSroYxxLKUPTk8WwcSNx4lrnLcYEfSe1xymFWyO3WfYpLQ6cGnoc6bun5q++WwXyVldT&#10;URufucu2/THn07Ulp9TqY/7agYg0x3/x233SCoo8zU9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PX+d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Pr="00D260CE" w:rsidRDefault="00D92904" w:rsidP="00323C80">
                              <w:r>
                                <w:rPr>
                                  <w:rFonts w:hint="eastAsia"/>
                                </w:rPr>
                                <w:t>12.16m</w:t>
                              </w:r>
                            </w:p>
                          </w:txbxContent>
                        </v:textbox>
                      </v:rect>
                      <v:rect id="Rectangle 802" o:spid="_x0000_s1071" style="position:absolute;left:4091;top:6817;width: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aBsEA&#10;AADcAAAADwAAAGRycy9kb3ducmV2LnhtbESP3YrCMBSE7wXfIRxh7zStF0vpGkUEQRdvrPsAh+b0&#10;h01OShJt9+2NIOzlMDPfMJvdZI14kA+9YwX5KgNBXDvdc6vg53ZcFiBCRNZoHJOCPwqw285nGyy1&#10;G/lKjyq2IkE4lKigi3EopQx1RxbDyg3EyWuctxiT9K3UHscEt0aus+xTWuw5LXQ40KGj+re6WwXy&#10;Vh3HojI+c9/r5mLOp2tDTqmPxbT/AhFpiv/hd/uk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2gb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03" o:spid="_x0000_s1072" style="position:absolute;left:4333;top:6817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Ecc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opV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jRHH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804" o:spid="_x0000_s1073" style="position:absolute;left:3856;top:8183;width:549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+NMQA&#10;AADcAAAADwAAAGRycy9kb3ducmV2LnhtbESPT4vCMBTE78J+h/AW9qaJ/4pWo8iCIKgHdWGvj+bZ&#10;lm1euk3U+u2NIHgcZuY3zHzZ2kpcqfGlYw39ngJBnDlTcq7h57TuTkD4gGywckwa7uRhufjozDE1&#10;7sYHuh5DLiKEfYoaihDqVEqfFWTR91xNHL2zayyGKJtcmgZvEW4rOVAqkRZLjgsF1vRdUPZ3vFgN&#10;mIzM//483J22lwSneavW41+l9ddnu5qBCNSGd/jV3hgNk/4Q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8/jTEAAAA3AAAAA8AAAAAAAAAAAAAAAAAmAIAAGRycy9k&#10;b3ducmV2LnhtbFBLBQYAAAAABAAEAPUAAACJAwAAAAA=&#10;" stroked="f"/>
                      <v:rect id="Rectangle 805" o:spid="_x0000_s1074" style="position:absolute;left:3856;top:8183;width:549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fn9sUA&#10;AADcAAAADwAAAGRycy9kb3ducmV2LnhtbESPT4vCMBTE7wt+h/AEL8uaqutSqlFUEBY8iH/A66N5&#10;tqXNS2liW7/9RhD2OMzMb5jlujeVaKlxhWUFk3EEgji1uuBMwfWy/4pBOI+ssbJMCp7kYL0afCwx&#10;0bbjE7Vnn4kAYZeggtz7OpHSpTkZdGNbEwfvbhuDPsgmk7rBLsBNJadR9CMNFhwWcqxpl1Nanh9G&#10;wW0/u8+3n+WpLLvCxI+67Q7Ho1KjYb9ZgPDU+//wu/2rFcSTb3id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+f2xQAAANwAAAAPAAAAAAAAAAAAAAAAAJgCAABkcnMv&#10;ZG93bnJldi54bWxQSwUGAAAAAAQABAD1AAAAigMAAAAA&#10;" filled="f" strokeweight="19e-5mm"/>
                      <v:rect id="Rectangle 806" o:spid="_x0000_s1075" style="position:absolute;left:4006;top:8265;width:249;height:6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cBcEA&#10;AADcAAAADwAAAGRycy9kb3ducmV2LnhtbESP3YrCMBSE7xd8h3AE79ZUwaVUo4gguLI3Vh/g0Jz+&#10;YHJSkqytb2+Ehb0cZuYbZrMbrREP8qFzrGAxz0AQV0533Ci4XY+fOYgQkTUax6TgSQF228nHBgvt&#10;Br7Qo4yNSBAOBSpoY+wLKUPVksUwdz1x8mrnLcYkfSO1xyHBrZHLLPuSFjtOCy32dGipupe/VoG8&#10;lschL43P3HlZ/5jv06Ump9RsOu7XICKN8T/81z5pBfli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K3AX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32"/>
                                  <w:szCs w:val="32"/>
                                </w:rPr>
                                <w:t>&amp;</w:t>
                              </w:r>
                            </w:p>
                          </w:txbxContent>
                        </v:textbox>
                      </v:rect>
                      <v:rect id="Rectangle 807" o:spid="_x0000_s1076" style="position:absolute;left:3556;top:9874;width:1152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cGsQA&#10;AADcAAAADwAAAGRycy9kb3ducmV2LnhtbESPQYvCMBSE78L+h/AW9iKaqiilGmVXEAQPYl3Y66N5&#10;tqXNS2li2/33RhA8DjPzDbPZDaYWHbWutKxgNo1AEGdWl5wr+L0eJjEI55E11pZJwT852G0/RhtM&#10;tO35Ql3qcxEg7BJUUHjfJFK6rCCDbmob4uDdbGvQB9nmUrfYB7ip5TyKVtJgyWGhwIb2BWVVejcK&#10;/g6L2/JnXF2qqi9NfG+6/nQ+K/X1OXyvQXga/Dv8ah+1gni2gueZcAT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Z3BrEAAAA3AAAAA8AAAAAAAAAAAAAAAAAmAIAAGRycy9k&#10;b3ducmV2LnhtbFBLBQYAAAAABAAEAPUAAACJAwAAAAA=&#10;" filled="f" strokeweight="19e-5mm"/>
                      <v:rect id="Rectangle 808" o:spid="_x0000_s1077" style="position:absolute;left:3775;top:9941;width:316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n6cIA&#10;AADcAAAADwAAAGRycy9kb3ducmV2LnhtbESPzYoCMRCE7wu+Q2jB25rRgzuMRhFBcGUvjj5AM+n5&#10;waQzJFlnfHsjLOyxqKqvqM1utEY8yIfOsYLFPANBXDndcaPgdj1+5iBCRNZoHJOCJwXYbScfGyy0&#10;G/hCjzI2IkE4FKigjbEvpAxVSxbD3PXEyaudtxiT9I3UHocEt0Yus2wlLXacFlrs6dBSdS9/rQJ5&#10;LY9DXhqfufOy/jHfp0tNTqnZdNyvQUQa43/4r33SCvLF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1Ofp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D260CE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D260CE">
                                <w:rPr>
                                  <w:szCs w:val="21"/>
                                </w:rPr>
                                <w:t>016</w:t>
                              </w:r>
                            </w:p>
                          </w:txbxContent>
                        </v:textbox>
                      </v:rect>
                      <v:rect id="Rectangle 809" o:spid="_x0000_s1078" style="position:absolute;left:4137;top:9941;width:304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zm78A&#10;AADcAAAADwAAAGRycy9kb3ducmV2LnhtbERPy4rCMBTdC/5DuAPuNK2LoVSjDAMFldlY5wMuze2D&#10;SW5KEm39e7MQZnk47/1xtkY8yIfBsYJ8k4EgbpweuFPwe6vWBYgQkTUax6TgSQGOh+Vij6V2E1/p&#10;UcdOpBAOJSroYxxLKUPTk8WwcSNx4lrnLcYEfSe1xymFWyO3WfYpLQ6cGnoc6bun5q++WwXyVldT&#10;URufucu2/THn07Ulp9TqY/7agYg0x3/x233SCoo8rU1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S3Ob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Pr="00D260CE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D260CE">
                                <w:rPr>
                                  <w:szCs w:val="21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rect id="Rectangle 810" o:spid="_x0000_s1079" style="position:absolute;left:1614;top:9874;width:1372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TJ3sMA&#10;AADcAAAADwAAAGRycy9kb3ducmV2LnhtbESPQYvCMBSE7wv+h/AEb2viuhatRpEFQVg9rApeH82z&#10;LTYvtYla/70RhD0OM/MNM1u0thI3anzpWMOgr0AQZ86UnGs47FefYxA+IBusHJOGB3lYzDsfM0yN&#10;u/Mf3XYhFxHCPkUNRQh1KqXPCrLo+64mjt7JNRZDlE0uTYP3CLeV/FIqkRZLjgsF1vRTUHbeXa0G&#10;TL7NZXsabva/1wQneatWo6PSutdtl1MQgdrwH36310bDeDCB15l4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TJ3sMAAADcAAAADwAAAAAAAAAAAAAAAACYAgAAZHJzL2Rv&#10;d25yZXYueG1sUEsFBgAAAAAEAAQA9QAAAIgDAAAAAA==&#10;" stroked="f"/>
                      <v:rect id="Rectangle 811" o:spid="_x0000_s1080" style="position:absolute;left:1614;top:9874;width:1372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ArSMIA&#10;AADcAAAADwAAAGRycy9kb3ducmV2LnhtbERPy4rCMBTdC/MP4QpuZExVHEptlFEQBlyIOjDbS3P7&#10;oM1NaWLb+XuzEFwezjvdj6YRPXWusqxguYhAEGdWV1wo+L2fPmMQziNrbCyTgn9ysN99TFJMtB34&#10;Sv3NFyKEsEtQQel9m0jpspIMuoVtiQOX286gD7ArpO5wCOGmkaso+pIGKw4NJbZ0LCmrbw+j4O+0&#10;zjeHeX2t66Ey8aPth/PlotRsOn5vQXga/Vv8cv9oBfEqzA9nwhG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CtIwgAAANwAAAAPAAAAAAAAAAAAAAAAAJgCAABkcnMvZG93&#10;bnJldi54bWxQSwUGAAAAAAQABAD1AAAAhwMAAAAA&#10;" filled="f" strokeweight="19e-5mm"/>
                      <v:rect id="Rectangle 812" o:spid="_x0000_s1081" style="position:absolute;left:1614;top:9946;width:1096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/Du8UA&#10;AADcAAAADwAAAGRycy9kb3ducmV2LnhtbESPQWvCQBSE7wX/w/IEL0U3zaHE1FVEEDwIYupBb4/s&#10;azZt9m3Ibk3013cFocdhZr5hFqvBNuJKna8dK3ibJSCIS6drrhScPrfTDIQPyBobx6TgRh5Wy9HL&#10;AnPtej7StQiViBD2OSowIbS5lL40ZNHPXEscvS/XWQxRdpXUHfYRbhuZJsm7tFhzXDDY0sZQ+VP8&#10;WgXbw7kmvsvj6zzr3XeZXgqzb5WajIf1B4hAQ/gPP9s7rSBLU3ic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8O7xQAAANw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92904" w:rsidRPr="00D260CE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D260CE">
                                <w:rPr>
                                  <w:rFonts w:hint="eastAsia"/>
                                  <w:szCs w:val="21"/>
                                </w:rPr>
                                <w:t>停止</w:t>
                              </w:r>
                            </w:p>
                          </w:txbxContent>
                        </v:textbox>
                      </v:rect>
                      <v:rect id="Rectangle 813" o:spid="_x0000_s1082" style="position:absolute;left:2108;top:9946;width:584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Mr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ytX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D260CE" w:rsidRDefault="00D92904" w:rsidP="00323C80">
                              <w:r>
                                <w:rPr>
                                  <w:rFonts w:hint="eastAsia"/>
                                </w:rPr>
                                <w:t>002PO</w:t>
                              </w:r>
                            </w:p>
                          </w:txbxContent>
                        </v:textbox>
                      </v:rect>
                      <v:rect id="Rectangle 814" o:spid="_x0000_s1083" style="position:absolute;left:2398;top:9946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zI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rMj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D260CE" w:rsidRDefault="00D92904" w:rsidP="00323C80"/>
                          </w:txbxContent>
                        </v:textbox>
                      </v:rect>
                      <v:rect id="Rectangle 815" o:spid="_x0000_s1084" style="position:absolute;left:2689;top:9946;width:181;height: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YW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aDIV/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ha4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D260CE" w:rsidRDefault="00D92904" w:rsidP="00323C80"/>
                          </w:txbxContent>
                        </v:textbox>
                      </v:rect>
                      <v:line id="Line 816" o:spid="_x0000_s1085" style="position:absolute;visibility:visible;mso-wrap-style:square" from="4132,7177" to="4133,8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MRHcgAAADcAAAADwAAAGRycy9kb3ducmV2LnhtbESPT2vCQBTE7wW/w/KEXkrdKFVszCol&#10;VLAHwVqRentkX/7Q7NuY3Wr003cFocdhZn7DJIvO1OJErassKxgOIhDEmdUVFwp2X8vnKQjnkTXW&#10;lknBhRws5r2HBGNtz/xJp60vRICwi1FB6X0TS+mykgy6gW2Ig5fb1qAPsi2kbvEc4KaWoyiaSIMV&#10;h4USG0pLyn62v0bB01ouj6/p4f1js6qv6X79XYzzF6Ue+93bDISnzv+H7+2VVjAdTeB2JhwBOf8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kMRHcgAAADcAAAADwAAAAAA&#10;AAAAAAAAAAChAgAAZHJzL2Rvd25yZXYueG1sUEsFBgAAAAAEAAQA+QAAAJYDAAAAAA==&#10;" strokeweight="19e-5mm"/>
                      <v:shape id="Freeform 817" o:spid="_x0000_s1086" style="position:absolute;left:2301;top:6858;width:1693;height:1325;visibility:visible;mso-wrap-style:square;v-text-anchor:top" coordsize="1693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+9VMIA&#10;AADcAAAADwAAAGRycy9kb3ducmV2LnhtbESPQWsCMRSE7wX/Q3hCbzWrQrusRpGC4FUrVW+PzTO7&#10;uHlZk9Rd/30jCB6HmfmGmS9724gb+VA7VjAeZSCIS6drNgr2P+uPHESIyBobx6TgTgGWi8HbHAvt&#10;Ot7SbReNSBAOBSqoYmwLKUNZkcUwci1x8s7OW4xJeiO1xy7BbSMnWfYpLdacFips6bui8rL7swoO&#10;+en6a/36ZCj4uz9Pu6OZGqXeh/1qBiJSH1/hZ3ujFeSTL3icS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71UwgAAANwAAAAPAAAAAAAAAAAAAAAAAJgCAABkcnMvZG93&#10;bnJldi54bWxQSwUGAAAAAAQABAD1AAAAhwMAAAAA&#10;" path="m,l,820r1693,l1693,1325e" filled="f" strokeweight="19e-5mm">
                        <v:path arrowok="t" o:connecttype="custom" o:connectlocs="0,0;0,820;1693,820;1693,1325" o:connectangles="0,0,0,0"/>
                      </v:shape>
                      <v:shape id="Freeform 818" o:spid="_x0000_s1087" style="position:absolute;left:4267;top:6858;width:1649;height:1325;visibility:visible;mso-wrap-style:square;v-text-anchor:top" coordsize="1649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NNdcAA&#10;AADcAAAADwAAAGRycy9kb3ducmV2LnhtbERPTYvCMBC9L/gfwgheFk23iEg1ii4oHmSh6sXb0Ixp&#10;sZmUJmr115vDgsfH+54vO1uLO7W+cqzgZ5SAIC6crtgoOB03wykIH5A11o5JwZM8LBe9rzlm2j04&#10;p/shGBFD2GeooAyhyaT0RUkW/cg1xJG7uNZiiLA1Urf4iOG2lmmSTKTFimNDiQ39llRcDzerIH2t&#10;/s6co+Etdc/1eG++t7lRatDvVjMQgbrwEf+7d1rBNI1r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NNdcAAAADcAAAADwAAAAAAAAAAAAAAAACYAgAAZHJzL2Rvd25y&#10;ZXYueG1sUEsFBgAAAAAEAAQA9QAAAIUDAAAAAA==&#10;" path="m1649,r,820l,820r,505e" filled="f" strokeweight="19e-5mm">
                        <v:path arrowok="t" o:connecttype="custom" o:connectlocs="1649,0;1649,820;0,820;0,1325" o:connectangles="0,0,0,0"/>
                      </v:shape>
                      <v:line id="Line 819" o:spid="_x0000_s1088" style="position:absolute;visibility:visible;mso-wrap-style:square" from="4132,8732" to="4133,9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yFb8gAAADcAAAADwAAAGRycy9kb3ducmV2LnhtbESPQWvCQBSE74X+h+UVvJRmo2jRNKtI&#10;qKAHQa1Ie3tkn0lo9m2aXTX217sFocdhZr5h0llnanGm1lWWFfSjGARxbnXFhYL9x+JlDMJ5ZI21&#10;ZVJwJQez6eNDiom2F97SeecLESDsElRQet8kUrq8JIMusg1x8I62NeiDbAupW7wEuKnlII5fpcGK&#10;w0KJDWUl5d+7k1HwvJaLn0n29b7aLOvf7LD+LEbHoVK9p27+BsJT5//D9/ZSKxgPJvB3JhwBOb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49yFb8gAAADcAAAADwAAAAAA&#10;AAAAAAAAAAChAgAAZHJzL2Rvd25yZXYueG1sUEsFBgAAAAAEAAQA+QAAAJYDAAAAAA==&#10;" strokeweight="19e-5mm"/>
                      <v:shape id="Freeform 820" o:spid="_x0000_s1089" style="position:absolute;left:2301;top:9189;width:1831;height:685;visibility:visible;mso-wrap-style:square;v-text-anchor:top" coordsize="1831,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ahy7wA&#10;AADcAAAADwAAAGRycy9kb3ducmV2LnhtbERPvQrCMBDeBd8hnOBmUxWkVNMiiuhqdXE7mrMtNpfS&#10;RK1vbwbB8eP73+SDacWLetdYVjCPYhDEpdUNVwqul8MsAeE8ssbWMin4kIM8G482mGr75jO9Cl+J&#10;EMIuRQW1910qpStrMugi2xEH7m57gz7AvpK6x3cIN61cxPFKGmw4NNTY0a6m8lE8jYJttz/b5eWm&#10;W3NMCunuvHuujkpNJ8N2DcLT4P/in/ukFSTLMD+cCUdAZl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XFqHLvAAAANwAAAAPAAAAAAAAAAAAAAAAAJgCAABkcnMvZG93bnJldi54&#10;bWxQSwUGAAAAAAQABAD1AAAAgQMAAAAA&#10;" path="m,685l,,1831,e" filled="f" strokeweight="19e-5mm">
                        <v:path arrowok="t" o:connecttype="custom" o:connectlocs="0,685;0,0;1831,0" o:connectangles="0,0,0"/>
                      </v:shape>
                    </v:group>
                  </w:pict>
                </mc:Fallback>
              </mc:AlternateContent>
            </w: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551D4B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002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自动停运。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．关闭</w:t>
            </w:r>
            <w:r w:rsidR="00551D4B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016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VB</w:t>
            </w:r>
            <w:r w:rsidRPr="00FA43A8">
              <w:rPr>
                <w:rFonts w:ascii="Times New Roman"/>
                <w:sz w:val="21"/>
              </w:rPr>
              <w:t>和</w:t>
            </w:r>
            <w:r w:rsidR="00551D4B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021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VB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71386F" w:rsidRPr="00FA43A8" w:rsidRDefault="0071386F" w:rsidP="00551D4B">
            <w:pPr>
              <w:pStyle w:val="aa"/>
              <w:tabs>
                <w:tab w:val="left" w:pos="360"/>
                <w:tab w:val="left" w:pos="738"/>
              </w:tabs>
              <w:spacing w:before="60"/>
              <w:ind w:leftChars="150" w:left="630" w:rightChars="27" w:right="57" w:hangingChars="150" w:hanging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．检查反应堆堆腔液位稳定与否。通过与可视液位计</w:t>
            </w:r>
            <w:r w:rsidR="00551D4B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RCP 082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LN</w:t>
            </w:r>
            <w:r w:rsidRPr="00FA43A8">
              <w:rPr>
                <w:rFonts w:ascii="Times New Roman"/>
                <w:sz w:val="21"/>
              </w:rPr>
              <w:t>比较，检查</w:t>
            </w:r>
            <w:r w:rsidR="00551D4B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RCP 098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MN</w:t>
            </w:r>
            <w:r w:rsidRPr="00FA43A8">
              <w:rPr>
                <w:rFonts w:ascii="Times New Roman"/>
                <w:sz w:val="21"/>
              </w:rPr>
              <w:t>的可用性。</w:t>
            </w:r>
          </w:p>
          <w:p w:rsidR="0071386F" w:rsidRPr="00FA43A8" w:rsidRDefault="0071386F" w:rsidP="0071386F">
            <w:pPr>
              <w:tabs>
                <w:tab w:val="left" w:pos="8160"/>
              </w:tabs>
              <w:spacing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ind w:firstLineChars="900" w:firstLine="1890"/>
            </w:pPr>
            <w:r w:rsidRPr="00FA43A8">
              <w:t>RCP098MN- 512XU1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CF3545" w:rsidP="00CF3545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 xml:space="preserve">1/2/3. </w:t>
            </w:r>
            <w:r w:rsidR="0071386F" w:rsidRPr="00FA43A8">
              <w:rPr>
                <w:rFonts w:ascii="Times New Roman"/>
                <w:sz w:val="21"/>
              </w:rPr>
              <w:t>在反应堆堆腔排水配置时，</w:t>
            </w:r>
            <w:r w:rsidR="00551D4B">
              <w:rPr>
                <w:rFonts w:ascii="Times New Roman" w:hint="eastAsia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PTR 002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自动停泵。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71386F" w:rsidP="0071386F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>如水位进一步下降，则有可能造成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RRA</w:t>
            </w:r>
            <w:r w:rsidRPr="00FA43A8">
              <w:rPr>
                <w:rFonts w:ascii="Times New Roman"/>
                <w:sz w:val="21"/>
              </w:rPr>
              <w:t>泵入口气蚀及堆芯裸露。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021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9F0EA4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PTR </w:t>
            </w:r>
            <w:r w:rsidR="009F0EA4">
              <w:rPr>
                <w:rFonts w:ascii="Times New Roman"/>
                <w:sz w:val="21"/>
                <w:szCs w:val="21"/>
              </w:rPr>
              <w:t>003</w:t>
            </w:r>
            <w:r w:rsidR="00551D4B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</w:t>
            </w:r>
            <w:r w:rsidRPr="00FA43A8">
              <w:rPr>
                <w:rFonts w:ascii="Times New Roman"/>
                <w:sz w:val="21"/>
                <w:szCs w:val="21"/>
              </w:rPr>
              <w:t>入口压力低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551D4B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009 SP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="00551D4B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003</w:t>
            </w:r>
            <w:r w:rsidR="00551D4B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 SUCTION PRES LOW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="00686FAC" w:rsidRPr="00FA43A8">
              <w:rPr>
                <w:rFonts w:ascii="Times New Roman"/>
                <w:sz w:val="21"/>
              </w:rPr>
              <w:t>1.0</w:t>
            </w:r>
            <w:r w:rsidRPr="00FA43A8">
              <w:rPr>
                <w:rFonts w:ascii="Times New Roman"/>
                <w:sz w:val="21"/>
              </w:rPr>
              <w:t xml:space="preserve"> MPa(g)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3B1AAE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007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0.05 MPa(g)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551D4B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PTR§6.2SH19</w:t>
            </w:r>
          </w:p>
          <w:p w:rsidR="0071386F" w:rsidRPr="00FA43A8" w:rsidRDefault="00551D4B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PTR§6.3SH02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551D4B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053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见</w:t>
            </w:r>
            <w:r w:rsidRPr="00FA43A8">
              <w:rPr>
                <w:rFonts w:ascii="Times New Roman"/>
                <w:sz w:val="21"/>
              </w:rPr>
              <w:t>“</w:t>
            </w:r>
            <w:r w:rsidRPr="00FA43A8">
              <w:rPr>
                <w:rFonts w:ascii="Times New Roman"/>
                <w:sz w:val="21"/>
              </w:rPr>
              <w:t>后果</w:t>
            </w:r>
            <w:r w:rsidRPr="00FA43A8">
              <w:rPr>
                <w:rFonts w:ascii="Times New Roman"/>
                <w:sz w:val="21"/>
              </w:rPr>
              <w:t>”</w:t>
            </w:r>
            <w:r w:rsidRPr="00FA43A8">
              <w:rPr>
                <w:rFonts w:ascii="Times New Roman"/>
                <w:sz w:val="21"/>
              </w:rPr>
              <w:t>栏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003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运行时入口压力（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009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）低。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009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传感器故障。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</w:p>
          <w:p w:rsidR="0071386F" w:rsidRPr="00FA43A8" w:rsidRDefault="0071386F" w:rsidP="0071386F">
            <w:pPr>
              <w:rPr>
                <w:szCs w:val="21"/>
              </w:rPr>
            </w:pPr>
            <w:r w:rsidRPr="00FA43A8">
              <w:rPr>
                <w:szCs w:val="21"/>
              </w:rPr>
              <w:t xml:space="preserve">    </w:t>
            </w: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Chars="162" w:left="340" w:rightChars="27" w:right="57" w:firstLineChars="48" w:firstLine="10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1.</w:t>
            </w:r>
            <w:r w:rsidRPr="00FA43A8">
              <w:rPr>
                <w:rFonts w:ascii="Times New Roman"/>
                <w:sz w:val="21"/>
              </w:rPr>
              <w:t>就地确认报警：</w:t>
            </w:r>
          </w:p>
          <w:p w:rsidR="0071386F" w:rsidRPr="00FA43A8" w:rsidRDefault="00551D4B" w:rsidP="00551D4B">
            <w:pPr>
              <w:pStyle w:val="aa"/>
              <w:tabs>
                <w:tab w:val="left" w:pos="360"/>
                <w:tab w:val="left" w:pos="738"/>
              </w:tabs>
              <w:spacing w:before="60"/>
              <w:ind w:leftChars="250" w:left="525" w:rightChars="27" w:right="5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053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  <w:r w:rsidR="0071386F" w:rsidRPr="00FA43A8">
              <w:rPr>
                <w:rFonts w:ascii="Times New Roman"/>
                <w:sz w:val="21"/>
              </w:rPr>
              <w:t>）：检查乏燃料水池液位和撇沫回路压力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001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LP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LP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005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LP</w:t>
            </w:r>
            <w:r w:rsidR="0071386F" w:rsidRPr="00FA43A8">
              <w:rPr>
                <w:rFonts w:ascii="Times New Roman"/>
                <w:sz w:val="21"/>
              </w:rPr>
              <w:t>（房间</w:t>
            </w:r>
            <w:r w:rsidR="0071386F" w:rsidRPr="00FA43A8">
              <w:rPr>
                <w:rFonts w:ascii="Times New Roman"/>
                <w:sz w:val="21"/>
              </w:rPr>
              <w:t>K316</w:t>
            </w:r>
            <w:r w:rsidR="0071386F" w:rsidRPr="00FA43A8">
              <w:rPr>
                <w:rFonts w:ascii="Times New Roman"/>
                <w:sz w:val="21"/>
              </w:rPr>
              <w:t>（</w:t>
            </w:r>
            <w:r w:rsidR="0071386F" w:rsidRPr="00FA43A8">
              <w:rPr>
                <w:rFonts w:ascii="Times New Roman"/>
                <w:sz w:val="21"/>
              </w:rPr>
              <w:t>K356</w:t>
            </w:r>
            <w:r w:rsidR="0071386F" w:rsidRPr="00FA43A8">
              <w:rPr>
                <w:rFonts w:ascii="Times New Roman"/>
                <w:sz w:val="21"/>
              </w:rPr>
              <w:t>））。</w:t>
            </w:r>
          </w:p>
          <w:p w:rsidR="0071386F" w:rsidRPr="00FA43A8" w:rsidRDefault="0071386F" w:rsidP="0071386F">
            <w:pPr>
              <w:tabs>
                <w:tab w:val="left" w:pos="8160"/>
              </w:tabs>
              <w:spacing w:line="280" w:lineRule="exact"/>
              <w:ind w:leftChars="200" w:left="840" w:rightChars="50" w:right="105" w:hangingChars="200" w:hanging="420"/>
              <w:rPr>
                <w:b/>
                <w:szCs w:val="21"/>
              </w:rPr>
            </w:pPr>
            <w:r w:rsidRPr="00FA43A8">
              <w:t>2. CALL</w:t>
            </w:r>
            <w:r w:rsidRPr="00FA43A8">
              <w:t>仪控检查</w:t>
            </w:r>
            <w:r w:rsidR="00551D4B">
              <w:t xml:space="preserve">1 </w:t>
            </w:r>
            <w:r w:rsidR="00551D4B" w:rsidRPr="00FA43A8">
              <w:t xml:space="preserve">PTR </w:t>
            </w:r>
            <w:r w:rsidRPr="00FA43A8">
              <w:t>009</w:t>
            </w:r>
            <w:r w:rsidR="00551D4B">
              <w:t xml:space="preserve"> </w:t>
            </w:r>
            <w:r w:rsidRPr="00FA43A8">
              <w:t>SP</w:t>
            </w:r>
            <w:r w:rsidRPr="00FA43A8">
              <w:t>是否正常</w:t>
            </w: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60288" behindDoc="0" locked="0" layoutInCell="1" allowOverlap="1" wp14:anchorId="0E525C0D" wp14:editId="08A2057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200025</wp:posOffset>
                      </wp:positionV>
                      <wp:extent cx="2917190" cy="2716530"/>
                      <wp:effectExtent l="3810" t="8890" r="3175" b="0"/>
                      <wp:wrapNone/>
                      <wp:docPr id="821" name="画布 8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16" name="Rectangle 8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9600" y="0"/>
                                  <a:ext cx="1009650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7" name="Rectangle 8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2950" y="1206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18" name="Rectangle 8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1905" y="1206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19" name="Rectangle 8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9600" y="146050"/>
                                  <a:ext cx="1009650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0" name="Rectangle 8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9600" y="146050"/>
                                  <a:ext cx="10096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1" name="Rectangle 8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6290" y="175260"/>
                                  <a:ext cx="457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复位钥匙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22" name="Rectangle 8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3780" y="281305"/>
                                  <a:ext cx="16510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>
                                    <w:pP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E2B68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ON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23" name="Rectangle 8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7590" y="812800"/>
                                  <a:ext cx="335915" cy="250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" name="Rectangle 8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7590" y="812800"/>
                                  <a:ext cx="33591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5" name="Rectangle 8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8395" y="850900"/>
                                  <a:ext cx="11874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&amp;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26" name="Rectangle 8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44930" y="1597660"/>
                                  <a:ext cx="33718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" name="Rectangle 8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44930" y="1597660"/>
                                  <a:ext cx="337185" cy="250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" name="Rectangle 8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5730" y="165925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≥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30" name="Rectangle 8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52575" y="1654810"/>
                                  <a:ext cx="577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31" name="Freeform 8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5230" y="1304925"/>
                                  <a:ext cx="252730" cy="292735"/>
                                </a:xfrm>
                                <a:custGeom>
                                  <a:avLst/>
                                  <a:gdLst>
                                    <a:gd name="T0" fmla="*/ 0 w 398"/>
                                    <a:gd name="T1" fmla="*/ 0 h 461"/>
                                    <a:gd name="T2" fmla="*/ 0 w 398"/>
                                    <a:gd name="T3" fmla="*/ 329 h 461"/>
                                    <a:gd name="T4" fmla="*/ 398 w 398"/>
                                    <a:gd name="T5" fmla="*/ 329 h 461"/>
                                    <a:gd name="T6" fmla="*/ 398 w 398"/>
                                    <a:gd name="T7" fmla="*/ 461 h 4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98" h="461">
                                      <a:moveTo>
                                        <a:pt x="0" y="0"/>
                                      </a:moveTo>
                                      <a:lnTo>
                                        <a:pt x="0" y="329"/>
                                      </a:lnTo>
                                      <a:lnTo>
                                        <a:pt x="398" y="329"/>
                                      </a:lnTo>
                                      <a:lnTo>
                                        <a:pt x="398" y="461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" name="Freeform 8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0990" y="1388745"/>
                                  <a:ext cx="252095" cy="208915"/>
                                </a:xfrm>
                                <a:custGeom>
                                  <a:avLst/>
                                  <a:gdLst>
                                    <a:gd name="T0" fmla="*/ 397 w 397"/>
                                    <a:gd name="T1" fmla="*/ 0 h 329"/>
                                    <a:gd name="T2" fmla="*/ 397 w 397"/>
                                    <a:gd name="T3" fmla="*/ 197 h 329"/>
                                    <a:gd name="T4" fmla="*/ 0 w 397"/>
                                    <a:gd name="T5" fmla="*/ 197 h 329"/>
                                    <a:gd name="T6" fmla="*/ 0 w 397"/>
                                    <a:gd name="T7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97" h="329">
                                      <a:moveTo>
                                        <a:pt x="397" y="0"/>
                                      </a:moveTo>
                                      <a:lnTo>
                                        <a:pt x="397" y="197"/>
                                      </a:lnTo>
                                      <a:lnTo>
                                        <a:pt x="0" y="197"/>
                                      </a:lnTo>
                                      <a:lnTo>
                                        <a:pt x="0" y="329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" name="Line 839"/>
                              <wps:cNvCnPr/>
                              <wps:spPr bwMode="auto">
                                <a:xfrm>
                                  <a:off x="1766570" y="713105"/>
                                  <a:ext cx="61785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4" name="Rectangle 8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2165" y="1138555"/>
                                  <a:ext cx="786765" cy="166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" name="Line 841"/>
                              <wps:cNvCnPr/>
                              <wps:spPr bwMode="auto">
                                <a:xfrm>
                                  <a:off x="925195" y="1242060"/>
                                  <a:ext cx="5715" cy="419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6" name="Line 842"/>
                              <wps:cNvCnPr/>
                              <wps:spPr bwMode="auto">
                                <a:xfrm>
                                  <a:off x="1485900" y="1242060"/>
                                  <a:ext cx="635" cy="419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7" name="Line 843"/>
                              <wps:cNvCnPr/>
                              <wps:spPr bwMode="auto">
                                <a:xfrm>
                                  <a:off x="925195" y="1263015"/>
                                  <a:ext cx="56070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8" name="Rectangle 8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0" y="1065530"/>
                                  <a:ext cx="323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10"/>
                                        <w:szCs w:val="1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39" name="Rectangle 8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5825" y="1049020"/>
                                  <a:ext cx="450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76" name="Rectangle 8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0910" y="1043940"/>
                                  <a:ext cx="3492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14"/>
                                        <w:szCs w:val="14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77" name="Line 847"/>
                              <wps:cNvCnPr/>
                              <wps:spPr bwMode="auto">
                                <a:xfrm>
                                  <a:off x="1205230" y="1062990"/>
                                  <a:ext cx="635" cy="755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8" name="Rectangle 8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9810" y="58420"/>
                                  <a:ext cx="673735" cy="399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" name="Rectangle 8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9350" y="46355"/>
                                  <a:ext cx="673735" cy="399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" name="Rectangle 8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3965" y="99695"/>
                                  <a:ext cx="1720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>
                                    <w:pP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E2B68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003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81" name="Rectangle 8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3670" y="99695"/>
                                  <a:ext cx="1466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>
                                    <w:pP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E2B68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PO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82" name="Rectangle 8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8930" y="10604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>
                                    <w:pP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E2B68"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在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83" name="Rectangle 8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7150" y="259715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>
                                    <w:pP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E2B68"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运行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84" name="Rectangle 8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0" y="0"/>
                                  <a:ext cx="1010920" cy="1549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5" name="Rectangle 8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0" y="0"/>
                                  <a:ext cx="1010920" cy="174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6" name="Rectangle 8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0535" y="2667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87" name="Rectangle 8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8025" y="2667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88" name="Rectangle 8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0" y="146050"/>
                                  <a:ext cx="1010920" cy="4457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" name="Rectangle 8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0" y="146050"/>
                                  <a:ext cx="1010920" cy="445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" name="Rectangle 8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520" y="16129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91" name="Rectangle 8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520" y="106045"/>
                                  <a:ext cx="81597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 w:rsidRPr="00BE2B68"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003</w:t>
                                    </w:r>
                                    <w:r w:rsidRPr="00BE2B68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PO</w:t>
                                    </w:r>
                                    <w:r w:rsidRPr="00BE2B68"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吸入口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92" name="Rectangle 8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2760" y="16129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93" name="Rectangle 8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005" y="259715"/>
                                  <a:ext cx="4140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>
                                    <w:pP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E2B68"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压力低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94" name="Rectangle 8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4005" y="359410"/>
                                  <a:ext cx="61595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>
                                    <w:pP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E2B68"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0.5bar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95" name="Rectangle 8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750" y="44386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96" name="Freeform 8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1495" y="591820"/>
                                  <a:ext cx="617855" cy="220980"/>
                                </a:xfrm>
                                <a:custGeom>
                                  <a:avLst/>
                                  <a:gdLst>
                                    <a:gd name="T0" fmla="*/ 0 w 973"/>
                                    <a:gd name="T1" fmla="*/ 0 h 348"/>
                                    <a:gd name="T2" fmla="*/ 0 w 973"/>
                                    <a:gd name="T3" fmla="*/ 85 h 348"/>
                                    <a:gd name="T4" fmla="*/ 973 w 973"/>
                                    <a:gd name="T5" fmla="*/ 85 h 348"/>
                                    <a:gd name="T6" fmla="*/ 973 w 973"/>
                                    <a:gd name="T7" fmla="*/ 348 h 3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73" h="348">
                                      <a:moveTo>
                                        <a:pt x="0" y="0"/>
                                      </a:moveTo>
                                      <a:lnTo>
                                        <a:pt x="0" y="85"/>
                                      </a:lnTo>
                                      <a:lnTo>
                                        <a:pt x="973" y="85"/>
                                      </a:lnTo>
                                      <a:lnTo>
                                        <a:pt x="973" y="348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7" name="Freeform 8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1745" y="445770"/>
                                  <a:ext cx="224155" cy="367030"/>
                                </a:xfrm>
                                <a:custGeom>
                                  <a:avLst/>
                                  <a:gdLst>
                                    <a:gd name="T0" fmla="*/ 353 w 353"/>
                                    <a:gd name="T1" fmla="*/ 0 h 578"/>
                                    <a:gd name="T2" fmla="*/ 353 w 353"/>
                                    <a:gd name="T3" fmla="*/ 315 h 578"/>
                                    <a:gd name="T4" fmla="*/ 0 w 353"/>
                                    <a:gd name="T5" fmla="*/ 315 h 578"/>
                                    <a:gd name="T6" fmla="*/ 0 w 353"/>
                                    <a:gd name="T7" fmla="*/ 578 h 5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53" h="578">
                                      <a:moveTo>
                                        <a:pt x="353" y="0"/>
                                      </a:moveTo>
                                      <a:lnTo>
                                        <a:pt x="353" y="315"/>
                                      </a:lnTo>
                                      <a:lnTo>
                                        <a:pt x="0" y="315"/>
                                      </a:lnTo>
                                      <a:lnTo>
                                        <a:pt x="0" y="578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8" name="Rectangle 8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7600" y="2508250"/>
                                  <a:ext cx="674370" cy="167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" name="Rectangle 8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7600" y="2508250"/>
                                  <a:ext cx="674370" cy="167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" name="Rectangle 8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4915" y="2477135"/>
                                  <a:ext cx="3975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>
                                    <w:pP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BE2B68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053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01" name="Rectangle 8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9075" y="251841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2B68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02" name="Line 872"/>
                              <wps:cNvCnPr/>
                              <wps:spPr bwMode="auto">
                                <a:xfrm flipV="1">
                                  <a:off x="2384425" y="479425"/>
                                  <a:ext cx="635" cy="2336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3" name="Line 873"/>
                              <wps:cNvCnPr/>
                              <wps:spPr bwMode="auto">
                                <a:xfrm flipV="1">
                                  <a:off x="1903095" y="902335"/>
                                  <a:ext cx="635" cy="249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4" name="Freeform 8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3095" y="902335"/>
                                  <a:ext cx="224155" cy="1042035"/>
                                </a:xfrm>
                                <a:custGeom>
                                  <a:avLst/>
                                  <a:gdLst>
                                    <a:gd name="T0" fmla="*/ 0 w 353"/>
                                    <a:gd name="T1" fmla="*/ 0 h 1641"/>
                                    <a:gd name="T2" fmla="*/ 353 w 353"/>
                                    <a:gd name="T3" fmla="*/ 0 h 1641"/>
                                    <a:gd name="T4" fmla="*/ 353 w 353"/>
                                    <a:gd name="T5" fmla="*/ 1641 h 16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53" h="1641">
                                      <a:moveTo>
                                        <a:pt x="0" y="0"/>
                                      </a:moveTo>
                                      <a:lnTo>
                                        <a:pt x="353" y="0"/>
                                      </a:lnTo>
                                      <a:lnTo>
                                        <a:pt x="353" y="1641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6" name="Line 875"/>
                              <wps:cNvCnPr/>
                              <wps:spPr bwMode="auto">
                                <a:xfrm flipH="1">
                                  <a:off x="1510030" y="1848485"/>
                                  <a:ext cx="4445" cy="312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7" name="Line 876"/>
                              <wps:cNvCnPr/>
                              <wps:spPr bwMode="auto">
                                <a:xfrm flipH="1">
                                  <a:off x="1512570" y="1944370"/>
                                  <a:ext cx="6146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6" name="Freeform 8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9255" y="591820"/>
                                  <a:ext cx="1009015" cy="1540510"/>
                                </a:xfrm>
                                <a:custGeom>
                                  <a:avLst/>
                                  <a:gdLst>
                                    <a:gd name="T0" fmla="*/ 0 w 1589"/>
                                    <a:gd name="T1" fmla="*/ 0 h 2426"/>
                                    <a:gd name="T2" fmla="*/ 0 w 1589"/>
                                    <a:gd name="T3" fmla="*/ 2179 h 2426"/>
                                    <a:gd name="T4" fmla="*/ 1589 w 1589"/>
                                    <a:gd name="T5" fmla="*/ 2179 h 2426"/>
                                    <a:gd name="T6" fmla="*/ 1589 w 1589"/>
                                    <a:gd name="T7" fmla="*/ 2426 h 24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589" h="2426">
                                      <a:moveTo>
                                        <a:pt x="0" y="0"/>
                                      </a:moveTo>
                                      <a:lnTo>
                                        <a:pt x="0" y="2179"/>
                                      </a:lnTo>
                                      <a:lnTo>
                                        <a:pt x="1589" y="2179"/>
                                      </a:lnTo>
                                      <a:lnTo>
                                        <a:pt x="1589" y="2426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7" name="Rectangle 8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5875" y="2112010"/>
                                  <a:ext cx="336550" cy="249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8" name="Rectangle 8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5875" y="2112010"/>
                                  <a:ext cx="336550" cy="249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9" name="Rectangle 8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6040" y="217424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≥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40" name="Rectangle 8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3520" y="2169795"/>
                                  <a:ext cx="577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41" name="Line 882"/>
                              <wps:cNvCnPr/>
                              <wps:spPr bwMode="auto">
                                <a:xfrm>
                                  <a:off x="1454785" y="2361565"/>
                                  <a:ext cx="635" cy="1466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2" name="Rectangle 8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5165" y="2475230"/>
                                  <a:ext cx="503555" cy="149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3" name="Rectangle 8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5165" y="2475230"/>
                                  <a:ext cx="503555" cy="149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4" name="Rectangle 8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68500" y="247650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45" name="Rectangle 8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47875" y="2426335"/>
                                  <a:ext cx="33655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 w:rsidRPr="00BE2B68">
                                      <w:rPr>
                                        <w:rFonts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021</w:t>
                                    </w:r>
                                    <w:r w:rsidRPr="00BE2B68"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46" name="Freeform 8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1300" y="2054860"/>
                                  <a:ext cx="700405" cy="411480"/>
                                </a:xfrm>
                                <a:custGeom>
                                  <a:avLst/>
                                  <a:gdLst>
                                    <a:gd name="T0" fmla="*/ 0 w 1103"/>
                                    <a:gd name="T1" fmla="*/ 0 h 648"/>
                                    <a:gd name="T2" fmla="*/ 1103 w 1103"/>
                                    <a:gd name="T3" fmla="*/ 0 h 648"/>
                                    <a:gd name="T4" fmla="*/ 1103 w 1103"/>
                                    <a:gd name="T5" fmla="*/ 648 h 6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03" h="648">
                                      <a:moveTo>
                                        <a:pt x="0" y="0"/>
                                      </a:moveTo>
                                      <a:lnTo>
                                        <a:pt x="1103" y="0"/>
                                      </a:lnTo>
                                      <a:lnTo>
                                        <a:pt x="1103" y="648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7" name="Rectangle 8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3540" y="1138555"/>
                                  <a:ext cx="337185" cy="250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8" name="Rectangle 8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3540" y="1138555"/>
                                  <a:ext cx="337185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9" name="Rectangle 8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5615" y="1176020"/>
                                  <a:ext cx="11874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&amp;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50" name="Freeform 8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8630" y="1096645"/>
                                  <a:ext cx="56515" cy="41910"/>
                                </a:xfrm>
                                <a:custGeom>
                                  <a:avLst/>
                                  <a:gdLst>
                                    <a:gd name="T0" fmla="*/ 0 w 89"/>
                                    <a:gd name="T1" fmla="*/ 33 h 66"/>
                                    <a:gd name="T2" fmla="*/ 0 w 89"/>
                                    <a:gd name="T3" fmla="*/ 26 h 66"/>
                                    <a:gd name="T4" fmla="*/ 4 w 89"/>
                                    <a:gd name="T5" fmla="*/ 20 h 66"/>
                                    <a:gd name="T6" fmla="*/ 7 w 89"/>
                                    <a:gd name="T7" fmla="*/ 15 h 66"/>
                                    <a:gd name="T8" fmla="*/ 14 w 89"/>
                                    <a:gd name="T9" fmla="*/ 10 h 66"/>
                                    <a:gd name="T10" fmla="*/ 18 w 89"/>
                                    <a:gd name="T11" fmla="*/ 5 h 66"/>
                                    <a:gd name="T12" fmla="*/ 28 w 89"/>
                                    <a:gd name="T13" fmla="*/ 3 h 66"/>
                                    <a:gd name="T14" fmla="*/ 35 w 89"/>
                                    <a:gd name="T15" fmla="*/ 1 h 66"/>
                                    <a:gd name="T16" fmla="*/ 44 w 89"/>
                                    <a:gd name="T17" fmla="*/ 0 h 66"/>
                                    <a:gd name="T18" fmla="*/ 53 w 89"/>
                                    <a:gd name="T19" fmla="*/ 1 h 66"/>
                                    <a:gd name="T20" fmla="*/ 60 w 89"/>
                                    <a:gd name="T21" fmla="*/ 3 h 66"/>
                                    <a:gd name="T22" fmla="*/ 67 w 89"/>
                                    <a:gd name="T23" fmla="*/ 5 h 66"/>
                                    <a:gd name="T24" fmla="*/ 75 w 89"/>
                                    <a:gd name="T25" fmla="*/ 10 h 66"/>
                                    <a:gd name="T26" fmla="*/ 82 w 89"/>
                                    <a:gd name="T27" fmla="*/ 15 h 66"/>
                                    <a:gd name="T28" fmla="*/ 84 w 89"/>
                                    <a:gd name="T29" fmla="*/ 20 h 66"/>
                                    <a:gd name="T30" fmla="*/ 86 w 89"/>
                                    <a:gd name="T31" fmla="*/ 26 h 66"/>
                                    <a:gd name="T32" fmla="*/ 89 w 89"/>
                                    <a:gd name="T33" fmla="*/ 33 h 66"/>
                                    <a:gd name="T34" fmla="*/ 89 w 89"/>
                                    <a:gd name="T35" fmla="*/ 33 h 66"/>
                                    <a:gd name="T36" fmla="*/ 86 w 89"/>
                                    <a:gd name="T37" fmla="*/ 40 h 66"/>
                                    <a:gd name="T38" fmla="*/ 84 w 89"/>
                                    <a:gd name="T39" fmla="*/ 45 h 66"/>
                                    <a:gd name="T40" fmla="*/ 82 w 89"/>
                                    <a:gd name="T41" fmla="*/ 52 h 66"/>
                                    <a:gd name="T42" fmla="*/ 75 w 89"/>
                                    <a:gd name="T43" fmla="*/ 55 h 66"/>
                                    <a:gd name="T44" fmla="*/ 67 w 89"/>
                                    <a:gd name="T45" fmla="*/ 60 h 66"/>
                                    <a:gd name="T46" fmla="*/ 60 w 89"/>
                                    <a:gd name="T47" fmla="*/ 62 h 66"/>
                                    <a:gd name="T48" fmla="*/ 53 w 89"/>
                                    <a:gd name="T49" fmla="*/ 66 h 66"/>
                                    <a:gd name="T50" fmla="*/ 44 w 89"/>
                                    <a:gd name="T51" fmla="*/ 66 h 66"/>
                                    <a:gd name="T52" fmla="*/ 35 w 89"/>
                                    <a:gd name="T53" fmla="*/ 66 h 66"/>
                                    <a:gd name="T54" fmla="*/ 28 w 89"/>
                                    <a:gd name="T55" fmla="*/ 62 h 66"/>
                                    <a:gd name="T56" fmla="*/ 18 w 89"/>
                                    <a:gd name="T57" fmla="*/ 60 h 66"/>
                                    <a:gd name="T58" fmla="*/ 14 w 89"/>
                                    <a:gd name="T59" fmla="*/ 55 h 66"/>
                                    <a:gd name="T60" fmla="*/ 7 w 89"/>
                                    <a:gd name="T61" fmla="*/ 52 h 66"/>
                                    <a:gd name="T62" fmla="*/ 4 w 89"/>
                                    <a:gd name="T63" fmla="*/ 45 h 66"/>
                                    <a:gd name="T64" fmla="*/ 0 w 89"/>
                                    <a:gd name="T65" fmla="*/ 40 h 66"/>
                                    <a:gd name="T66" fmla="*/ 0 w 89"/>
                                    <a:gd name="T67" fmla="*/ 33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9" h="66">
                                      <a:moveTo>
                                        <a:pt x="0" y="33"/>
                                      </a:moveTo>
                                      <a:lnTo>
                                        <a:pt x="0" y="26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3" y="1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75" y="10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4" y="20"/>
                                      </a:lnTo>
                                      <a:lnTo>
                                        <a:pt x="86" y="26"/>
                                      </a:lnTo>
                                      <a:lnTo>
                                        <a:pt x="89" y="33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53" y="66"/>
                                      </a:lnTo>
                                      <a:lnTo>
                                        <a:pt x="44" y="66"/>
                                      </a:lnTo>
                                      <a:lnTo>
                                        <a:pt x="35" y="66"/>
                                      </a:lnTo>
                                      <a:lnTo>
                                        <a:pt x="28" y="62"/>
                                      </a:lnTo>
                                      <a:lnTo>
                                        <a:pt x="18" y="60"/>
                                      </a:lnTo>
                                      <a:lnTo>
                                        <a:pt x="14" y="55"/>
                                      </a:lnTo>
                                      <a:lnTo>
                                        <a:pt x="7" y="52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1" name="Freeform 8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8630" y="1096645"/>
                                  <a:ext cx="56515" cy="41910"/>
                                </a:xfrm>
                                <a:custGeom>
                                  <a:avLst/>
                                  <a:gdLst>
                                    <a:gd name="T0" fmla="*/ 0 w 89"/>
                                    <a:gd name="T1" fmla="*/ 33 h 66"/>
                                    <a:gd name="T2" fmla="*/ 0 w 89"/>
                                    <a:gd name="T3" fmla="*/ 26 h 66"/>
                                    <a:gd name="T4" fmla="*/ 4 w 89"/>
                                    <a:gd name="T5" fmla="*/ 20 h 66"/>
                                    <a:gd name="T6" fmla="*/ 7 w 89"/>
                                    <a:gd name="T7" fmla="*/ 15 h 66"/>
                                    <a:gd name="T8" fmla="*/ 14 w 89"/>
                                    <a:gd name="T9" fmla="*/ 10 h 66"/>
                                    <a:gd name="T10" fmla="*/ 18 w 89"/>
                                    <a:gd name="T11" fmla="*/ 5 h 66"/>
                                    <a:gd name="T12" fmla="*/ 28 w 89"/>
                                    <a:gd name="T13" fmla="*/ 3 h 66"/>
                                    <a:gd name="T14" fmla="*/ 35 w 89"/>
                                    <a:gd name="T15" fmla="*/ 1 h 66"/>
                                    <a:gd name="T16" fmla="*/ 44 w 89"/>
                                    <a:gd name="T17" fmla="*/ 0 h 66"/>
                                    <a:gd name="T18" fmla="*/ 53 w 89"/>
                                    <a:gd name="T19" fmla="*/ 1 h 66"/>
                                    <a:gd name="T20" fmla="*/ 60 w 89"/>
                                    <a:gd name="T21" fmla="*/ 3 h 66"/>
                                    <a:gd name="T22" fmla="*/ 67 w 89"/>
                                    <a:gd name="T23" fmla="*/ 5 h 66"/>
                                    <a:gd name="T24" fmla="*/ 75 w 89"/>
                                    <a:gd name="T25" fmla="*/ 10 h 66"/>
                                    <a:gd name="T26" fmla="*/ 82 w 89"/>
                                    <a:gd name="T27" fmla="*/ 15 h 66"/>
                                    <a:gd name="T28" fmla="*/ 84 w 89"/>
                                    <a:gd name="T29" fmla="*/ 20 h 66"/>
                                    <a:gd name="T30" fmla="*/ 86 w 89"/>
                                    <a:gd name="T31" fmla="*/ 26 h 66"/>
                                    <a:gd name="T32" fmla="*/ 89 w 89"/>
                                    <a:gd name="T33" fmla="*/ 33 h 66"/>
                                    <a:gd name="T34" fmla="*/ 89 w 89"/>
                                    <a:gd name="T35" fmla="*/ 33 h 66"/>
                                    <a:gd name="T36" fmla="*/ 86 w 89"/>
                                    <a:gd name="T37" fmla="*/ 40 h 66"/>
                                    <a:gd name="T38" fmla="*/ 84 w 89"/>
                                    <a:gd name="T39" fmla="*/ 45 h 66"/>
                                    <a:gd name="T40" fmla="*/ 82 w 89"/>
                                    <a:gd name="T41" fmla="*/ 52 h 66"/>
                                    <a:gd name="T42" fmla="*/ 75 w 89"/>
                                    <a:gd name="T43" fmla="*/ 55 h 66"/>
                                    <a:gd name="T44" fmla="*/ 67 w 89"/>
                                    <a:gd name="T45" fmla="*/ 60 h 66"/>
                                    <a:gd name="T46" fmla="*/ 60 w 89"/>
                                    <a:gd name="T47" fmla="*/ 62 h 66"/>
                                    <a:gd name="T48" fmla="*/ 53 w 89"/>
                                    <a:gd name="T49" fmla="*/ 66 h 66"/>
                                    <a:gd name="T50" fmla="*/ 44 w 89"/>
                                    <a:gd name="T51" fmla="*/ 66 h 66"/>
                                    <a:gd name="T52" fmla="*/ 35 w 89"/>
                                    <a:gd name="T53" fmla="*/ 66 h 66"/>
                                    <a:gd name="T54" fmla="*/ 28 w 89"/>
                                    <a:gd name="T55" fmla="*/ 62 h 66"/>
                                    <a:gd name="T56" fmla="*/ 18 w 89"/>
                                    <a:gd name="T57" fmla="*/ 60 h 66"/>
                                    <a:gd name="T58" fmla="*/ 14 w 89"/>
                                    <a:gd name="T59" fmla="*/ 55 h 66"/>
                                    <a:gd name="T60" fmla="*/ 7 w 89"/>
                                    <a:gd name="T61" fmla="*/ 52 h 66"/>
                                    <a:gd name="T62" fmla="*/ 4 w 89"/>
                                    <a:gd name="T63" fmla="*/ 45 h 66"/>
                                    <a:gd name="T64" fmla="*/ 0 w 89"/>
                                    <a:gd name="T65" fmla="*/ 40 h 66"/>
                                    <a:gd name="T66" fmla="*/ 0 w 89"/>
                                    <a:gd name="T67" fmla="*/ 33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89" h="66">
                                      <a:moveTo>
                                        <a:pt x="0" y="33"/>
                                      </a:moveTo>
                                      <a:lnTo>
                                        <a:pt x="0" y="26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14" y="10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5" y="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3" y="1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75" y="10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4" y="20"/>
                                      </a:lnTo>
                                      <a:lnTo>
                                        <a:pt x="86" y="26"/>
                                      </a:lnTo>
                                      <a:lnTo>
                                        <a:pt x="89" y="33"/>
                                      </a:lnTo>
                                      <a:lnTo>
                                        <a:pt x="86" y="40"/>
                                      </a:lnTo>
                                      <a:lnTo>
                                        <a:pt x="84" y="45"/>
                                      </a:lnTo>
                                      <a:lnTo>
                                        <a:pt x="82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7" y="60"/>
                                      </a:lnTo>
                                      <a:lnTo>
                                        <a:pt x="60" y="62"/>
                                      </a:lnTo>
                                      <a:lnTo>
                                        <a:pt x="53" y="66"/>
                                      </a:lnTo>
                                      <a:lnTo>
                                        <a:pt x="44" y="66"/>
                                      </a:lnTo>
                                      <a:lnTo>
                                        <a:pt x="35" y="66"/>
                                      </a:lnTo>
                                      <a:lnTo>
                                        <a:pt x="28" y="62"/>
                                      </a:lnTo>
                                      <a:lnTo>
                                        <a:pt x="18" y="60"/>
                                      </a:lnTo>
                                      <a:lnTo>
                                        <a:pt x="14" y="55"/>
                                      </a:lnTo>
                                      <a:lnTo>
                                        <a:pt x="7" y="52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33"/>
                                      </a:lnTo>
                                    </a:path>
                                  </a:pathLst>
                                </a:cu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" name="Freeform 8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0345" y="2034540"/>
                                  <a:ext cx="40005" cy="2921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23 h 46"/>
                                    <a:gd name="T2" fmla="*/ 61 w 63"/>
                                    <a:gd name="T3" fmla="*/ 18 h 46"/>
                                    <a:gd name="T4" fmla="*/ 61 w 63"/>
                                    <a:gd name="T5" fmla="*/ 14 h 46"/>
                                    <a:gd name="T6" fmla="*/ 56 w 63"/>
                                    <a:gd name="T7" fmla="*/ 9 h 46"/>
                                    <a:gd name="T8" fmla="*/ 54 w 63"/>
                                    <a:gd name="T9" fmla="*/ 7 h 46"/>
                                    <a:gd name="T10" fmla="*/ 49 w 63"/>
                                    <a:gd name="T11" fmla="*/ 4 h 46"/>
                                    <a:gd name="T12" fmla="*/ 45 w 63"/>
                                    <a:gd name="T13" fmla="*/ 2 h 46"/>
                                    <a:gd name="T14" fmla="*/ 38 w 63"/>
                                    <a:gd name="T15" fmla="*/ 0 h 46"/>
                                    <a:gd name="T16" fmla="*/ 31 w 63"/>
                                    <a:gd name="T17" fmla="*/ 0 h 46"/>
                                    <a:gd name="T18" fmla="*/ 26 w 63"/>
                                    <a:gd name="T19" fmla="*/ 0 h 46"/>
                                    <a:gd name="T20" fmla="*/ 19 w 63"/>
                                    <a:gd name="T21" fmla="*/ 2 h 46"/>
                                    <a:gd name="T22" fmla="*/ 14 w 63"/>
                                    <a:gd name="T23" fmla="*/ 4 h 46"/>
                                    <a:gd name="T24" fmla="*/ 10 w 63"/>
                                    <a:gd name="T25" fmla="*/ 7 h 46"/>
                                    <a:gd name="T26" fmla="*/ 5 w 63"/>
                                    <a:gd name="T27" fmla="*/ 9 h 46"/>
                                    <a:gd name="T28" fmla="*/ 3 w 63"/>
                                    <a:gd name="T29" fmla="*/ 14 h 46"/>
                                    <a:gd name="T30" fmla="*/ 0 w 63"/>
                                    <a:gd name="T31" fmla="*/ 18 h 46"/>
                                    <a:gd name="T32" fmla="*/ 0 w 63"/>
                                    <a:gd name="T33" fmla="*/ 23 h 46"/>
                                    <a:gd name="T34" fmla="*/ 0 w 63"/>
                                    <a:gd name="T35" fmla="*/ 28 h 46"/>
                                    <a:gd name="T36" fmla="*/ 3 w 63"/>
                                    <a:gd name="T37" fmla="*/ 32 h 46"/>
                                    <a:gd name="T38" fmla="*/ 5 w 63"/>
                                    <a:gd name="T39" fmla="*/ 35 h 46"/>
                                    <a:gd name="T40" fmla="*/ 10 w 63"/>
                                    <a:gd name="T41" fmla="*/ 39 h 46"/>
                                    <a:gd name="T42" fmla="*/ 14 w 63"/>
                                    <a:gd name="T43" fmla="*/ 42 h 46"/>
                                    <a:gd name="T44" fmla="*/ 19 w 63"/>
                                    <a:gd name="T45" fmla="*/ 44 h 46"/>
                                    <a:gd name="T46" fmla="*/ 26 w 63"/>
                                    <a:gd name="T47" fmla="*/ 46 h 46"/>
                                    <a:gd name="T48" fmla="*/ 31 w 63"/>
                                    <a:gd name="T49" fmla="*/ 46 h 46"/>
                                    <a:gd name="T50" fmla="*/ 38 w 63"/>
                                    <a:gd name="T51" fmla="*/ 46 h 46"/>
                                    <a:gd name="T52" fmla="*/ 45 w 63"/>
                                    <a:gd name="T53" fmla="*/ 44 h 46"/>
                                    <a:gd name="T54" fmla="*/ 49 w 63"/>
                                    <a:gd name="T55" fmla="*/ 42 h 46"/>
                                    <a:gd name="T56" fmla="*/ 54 w 63"/>
                                    <a:gd name="T57" fmla="*/ 39 h 46"/>
                                    <a:gd name="T58" fmla="*/ 56 w 63"/>
                                    <a:gd name="T59" fmla="*/ 35 h 46"/>
                                    <a:gd name="T60" fmla="*/ 61 w 63"/>
                                    <a:gd name="T61" fmla="*/ 32 h 46"/>
                                    <a:gd name="T62" fmla="*/ 61 w 63"/>
                                    <a:gd name="T63" fmla="*/ 28 h 46"/>
                                    <a:gd name="T64" fmla="*/ 63 w 63"/>
                                    <a:gd name="T65" fmla="*/ 23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3" h="46">
                                      <a:moveTo>
                                        <a:pt x="63" y="23"/>
                                      </a:moveTo>
                                      <a:lnTo>
                                        <a:pt x="61" y="18"/>
                                      </a:lnTo>
                                      <a:lnTo>
                                        <a:pt x="61" y="14"/>
                                      </a:lnTo>
                                      <a:lnTo>
                                        <a:pt x="56" y="9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4" y="42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45" y="44"/>
                                      </a:lnTo>
                                      <a:lnTo>
                                        <a:pt x="49" y="42"/>
                                      </a:lnTo>
                                      <a:lnTo>
                                        <a:pt x="54" y="39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61" y="32"/>
                                      </a:lnTo>
                                      <a:lnTo>
                                        <a:pt x="61" y="28"/>
                                      </a:lnTo>
                                      <a:lnTo>
                                        <a:pt x="63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3" name="Freeform 8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0345" y="2034540"/>
                                  <a:ext cx="40005" cy="29210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23 h 46"/>
                                    <a:gd name="T2" fmla="*/ 61 w 63"/>
                                    <a:gd name="T3" fmla="*/ 18 h 46"/>
                                    <a:gd name="T4" fmla="*/ 61 w 63"/>
                                    <a:gd name="T5" fmla="*/ 14 h 46"/>
                                    <a:gd name="T6" fmla="*/ 56 w 63"/>
                                    <a:gd name="T7" fmla="*/ 9 h 46"/>
                                    <a:gd name="T8" fmla="*/ 54 w 63"/>
                                    <a:gd name="T9" fmla="*/ 7 h 46"/>
                                    <a:gd name="T10" fmla="*/ 49 w 63"/>
                                    <a:gd name="T11" fmla="*/ 4 h 46"/>
                                    <a:gd name="T12" fmla="*/ 45 w 63"/>
                                    <a:gd name="T13" fmla="*/ 2 h 46"/>
                                    <a:gd name="T14" fmla="*/ 38 w 63"/>
                                    <a:gd name="T15" fmla="*/ 0 h 46"/>
                                    <a:gd name="T16" fmla="*/ 31 w 63"/>
                                    <a:gd name="T17" fmla="*/ 0 h 46"/>
                                    <a:gd name="T18" fmla="*/ 26 w 63"/>
                                    <a:gd name="T19" fmla="*/ 0 h 46"/>
                                    <a:gd name="T20" fmla="*/ 19 w 63"/>
                                    <a:gd name="T21" fmla="*/ 2 h 46"/>
                                    <a:gd name="T22" fmla="*/ 14 w 63"/>
                                    <a:gd name="T23" fmla="*/ 4 h 46"/>
                                    <a:gd name="T24" fmla="*/ 10 w 63"/>
                                    <a:gd name="T25" fmla="*/ 7 h 46"/>
                                    <a:gd name="T26" fmla="*/ 5 w 63"/>
                                    <a:gd name="T27" fmla="*/ 9 h 46"/>
                                    <a:gd name="T28" fmla="*/ 3 w 63"/>
                                    <a:gd name="T29" fmla="*/ 14 h 46"/>
                                    <a:gd name="T30" fmla="*/ 0 w 63"/>
                                    <a:gd name="T31" fmla="*/ 18 h 46"/>
                                    <a:gd name="T32" fmla="*/ 0 w 63"/>
                                    <a:gd name="T33" fmla="*/ 23 h 46"/>
                                    <a:gd name="T34" fmla="*/ 0 w 63"/>
                                    <a:gd name="T35" fmla="*/ 28 h 46"/>
                                    <a:gd name="T36" fmla="*/ 3 w 63"/>
                                    <a:gd name="T37" fmla="*/ 32 h 46"/>
                                    <a:gd name="T38" fmla="*/ 5 w 63"/>
                                    <a:gd name="T39" fmla="*/ 35 h 46"/>
                                    <a:gd name="T40" fmla="*/ 10 w 63"/>
                                    <a:gd name="T41" fmla="*/ 39 h 46"/>
                                    <a:gd name="T42" fmla="*/ 14 w 63"/>
                                    <a:gd name="T43" fmla="*/ 42 h 46"/>
                                    <a:gd name="T44" fmla="*/ 19 w 63"/>
                                    <a:gd name="T45" fmla="*/ 44 h 46"/>
                                    <a:gd name="T46" fmla="*/ 26 w 63"/>
                                    <a:gd name="T47" fmla="*/ 46 h 46"/>
                                    <a:gd name="T48" fmla="*/ 31 w 63"/>
                                    <a:gd name="T49" fmla="*/ 46 h 46"/>
                                    <a:gd name="T50" fmla="*/ 38 w 63"/>
                                    <a:gd name="T51" fmla="*/ 46 h 46"/>
                                    <a:gd name="T52" fmla="*/ 45 w 63"/>
                                    <a:gd name="T53" fmla="*/ 44 h 46"/>
                                    <a:gd name="T54" fmla="*/ 49 w 63"/>
                                    <a:gd name="T55" fmla="*/ 42 h 46"/>
                                    <a:gd name="T56" fmla="*/ 54 w 63"/>
                                    <a:gd name="T57" fmla="*/ 39 h 46"/>
                                    <a:gd name="T58" fmla="*/ 56 w 63"/>
                                    <a:gd name="T59" fmla="*/ 35 h 46"/>
                                    <a:gd name="T60" fmla="*/ 61 w 63"/>
                                    <a:gd name="T61" fmla="*/ 32 h 46"/>
                                    <a:gd name="T62" fmla="*/ 61 w 63"/>
                                    <a:gd name="T63" fmla="*/ 28 h 46"/>
                                    <a:gd name="T64" fmla="*/ 63 w 63"/>
                                    <a:gd name="T65" fmla="*/ 23 h 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3" h="46">
                                      <a:moveTo>
                                        <a:pt x="63" y="23"/>
                                      </a:moveTo>
                                      <a:lnTo>
                                        <a:pt x="61" y="18"/>
                                      </a:lnTo>
                                      <a:lnTo>
                                        <a:pt x="61" y="14"/>
                                      </a:lnTo>
                                      <a:lnTo>
                                        <a:pt x="56" y="9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45" y="2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10" y="7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3" y="14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3" y="32"/>
                                      </a:lnTo>
                                      <a:lnTo>
                                        <a:pt x="5" y="35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4" y="42"/>
                                      </a:lnTo>
                                      <a:lnTo>
                                        <a:pt x="19" y="44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31" y="46"/>
                                      </a:lnTo>
                                      <a:lnTo>
                                        <a:pt x="38" y="46"/>
                                      </a:lnTo>
                                      <a:lnTo>
                                        <a:pt x="45" y="44"/>
                                      </a:lnTo>
                                      <a:lnTo>
                                        <a:pt x="49" y="42"/>
                                      </a:lnTo>
                                      <a:lnTo>
                                        <a:pt x="54" y="39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61" y="32"/>
                                      </a:lnTo>
                                      <a:lnTo>
                                        <a:pt x="61" y="28"/>
                                      </a:lnTo>
                                      <a:lnTo>
                                        <a:pt x="63" y="23"/>
                                      </a:lnTo>
                                    </a:path>
                                  </a:pathLst>
                                </a:custGeom>
                                <a:noFill/>
                                <a:ln w="2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4" name="Freeform 8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9075" y="1929765"/>
                                  <a:ext cx="40005" cy="29845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23 h 47"/>
                                    <a:gd name="T2" fmla="*/ 63 w 63"/>
                                    <a:gd name="T3" fmla="*/ 19 h 47"/>
                                    <a:gd name="T4" fmla="*/ 61 w 63"/>
                                    <a:gd name="T5" fmla="*/ 14 h 47"/>
                                    <a:gd name="T6" fmla="*/ 58 w 63"/>
                                    <a:gd name="T7" fmla="*/ 11 h 47"/>
                                    <a:gd name="T8" fmla="*/ 54 w 63"/>
                                    <a:gd name="T9" fmla="*/ 7 h 47"/>
                                    <a:gd name="T10" fmla="*/ 49 w 63"/>
                                    <a:gd name="T11" fmla="*/ 4 h 47"/>
                                    <a:gd name="T12" fmla="*/ 44 w 63"/>
                                    <a:gd name="T13" fmla="*/ 2 h 47"/>
                                    <a:gd name="T14" fmla="*/ 37 w 63"/>
                                    <a:gd name="T15" fmla="*/ 0 h 47"/>
                                    <a:gd name="T16" fmla="*/ 33 w 63"/>
                                    <a:gd name="T17" fmla="*/ 0 h 47"/>
                                    <a:gd name="T18" fmla="*/ 26 w 63"/>
                                    <a:gd name="T19" fmla="*/ 0 h 47"/>
                                    <a:gd name="T20" fmla="*/ 19 w 63"/>
                                    <a:gd name="T21" fmla="*/ 2 h 47"/>
                                    <a:gd name="T22" fmla="*/ 14 w 63"/>
                                    <a:gd name="T23" fmla="*/ 4 h 47"/>
                                    <a:gd name="T24" fmla="*/ 9 w 63"/>
                                    <a:gd name="T25" fmla="*/ 7 h 47"/>
                                    <a:gd name="T26" fmla="*/ 7 w 63"/>
                                    <a:gd name="T27" fmla="*/ 11 h 47"/>
                                    <a:gd name="T28" fmla="*/ 2 w 63"/>
                                    <a:gd name="T29" fmla="*/ 14 h 47"/>
                                    <a:gd name="T30" fmla="*/ 2 w 63"/>
                                    <a:gd name="T31" fmla="*/ 19 h 47"/>
                                    <a:gd name="T32" fmla="*/ 0 w 63"/>
                                    <a:gd name="T33" fmla="*/ 23 h 47"/>
                                    <a:gd name="T34" fmla="*/ 2 w 63"/>
                                    <a:gd name="T35" fmla="*/ 28 h 47"/>
                                    <a:gd name="T36" fmla="*/ 2 w 63"/>
                                    <a:gd name="T37" fmla="*/ 33 h 47"/>
                                    <a:gd name="T38" fmla="*/ 7 w 63"/>
                                    <a:gd name="T39" fmla="*/ 37 h 47"/>
                                    <a:gd name="T40" fmla="*/ 9 w 63"/>
                                    <a:gd name="T41" fmla="*/ 40 h 47"/>
                                    <a:gd name="T42" fmla="*/ 14 w 63"/>
                                    <a:gd name="T43" fmla="*/ 42 h 47"/>
                                    <a:gd name="T44" fmla="*/ 19 w 63"/>
                                    <a:gd name="T45" fmla="*/ 46 h 47"/>
                                    <a:gd name="T46" fmla="*/ 26 w 63"/>
                                    <a:gd name="T47" fmla="*/ 46 h 47"/>
                                    <a:gd name="T48" fmla="*/ 33 w 63"/>
                                    <a:gd name="T49" fmla="*/ 47 h 47"/>
                                    <a:gd name="T50" fmla="*/ 37 w 63"/>
                                    <a:gd name="T51" fmla="*/ 46 h 47"/>
                                    <a:gd name="T52" fmla="*/ 44 w 63"/>
                                    <a:gd name="T53" fmla="*/ 46 h 47"/>
                                    <a:gd name="T54" fmla="*/ 49 w 63"/>
                                    <a:gd name="T55" fmla="*/ 42 h 47"/>
                                    <a:gd name="T56" fmla="*/ 54 w 63"/>
                                    <a:gd name="T57" fmla="*/ 40 h 47"/>
                                    <a:gd name="T58" fmla="*/ 58 w 63"/>
                                    <a:gd name="T59" fmla="*/ 37 h 47"/>
                                    <a:gd name="T60" fmla="*/ 61 w 63"/>
                                    <a:gd name="T61" fmla="*/ 33 h 47"/>
                                    <a:gd name="T62" fmla="*/ 63 w 63"/>
                                    <a:gd name="T63" fmla="*/ 28 h 47"/>
                                    <a:gd name="T64" fmla="*/ 63 w 63"/>
                                    <a:gd name="T65" fmla="*/ 2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3" h="47">
                                      <a:moveTo>
                                        <a:pt x="63" y="23"/>
                                      </a:moveTo>
                                      <a:lnTo>
                                        <a:pt x="63" y="19"/>
                                      </a:lnTo>
                                      <a:lnTo>
                                        <a:pt x="61" y="14"/>
                                      </a:lnTo>
                                      <a:lnTo>
                                        <a:pt x="58" y="11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44" y="2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7" y="11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2" y="19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14" y="42"/>
                                      </a:lnTo>
                                      <a:lnTo>
                                        <a:pt x="19" y="46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49" y="42"/>
                                      </a:lnTo>
                                      <a:lnTo>
                                        <a:pt x="54" y="40"/>
                                      </a:lnTo>
                                      <a:lnTo>
                                        <a:pt x="58" y="37"/>
                                      </a:lnTo>
                                      <a:lnTo>
                                        <a:pt x="61" y="33"/>
                                      </a:lnTo>
                                      <a:lnTo>
                                        <a:pt x="63" y="28"/>
                                      </a:lnTo>
                                      <a:lnTo>
                                        <a:pt x="63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5" name="Freeform 8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9075" y="1929765"/>
                                  <a:ext cx="40005" cy="29845"/>
                                </a:xfrm>
                                <a:custGeom>
                                  <a:avLst/>
                                  <a:gdLst>
                                    <a:gd name="T0" fmla="*/ 63 w 63"/>
                                    <a:gd name="T1" fmla="*/ 23 h 47"/>
                                    <a:gd name="T2" fmla="*/ 63 w 63"/>
                                    <a:gd name="T3" fmla="*/ 19 h 47"/>
                                    <a:gd name="T4" fmla="*/ 61 w 63"/>
                                    <a:gd name="T5" fmla="*/ 14 h 47"/>
                                    <a:gd name="T6" fmla="*/ 58 w 63"/>
                                    <a:gd name="T7" fmla="*/ 11 h 47"/>
                                    <a:gd name="T8" fmla="*/ 54 w 63"/>
                                    <a:gd name="T9" fmla="*/ 7 h 47"/>
                                    <a:gd name="T10" fmla="*/ 49 w 63"/>
                                    <a:gd name="T11" fmla="*/ 4 h 47"/>
                                    <a:gd name="T12" fmla="*/ 44 w 63"/>
                                    <a:gd name="T13" fmla="*/ 2 h 47"/>
                                    <a:gd name="T14" fmla="*/ 37 w 63"/>
                                    <a:gd name="T15" fmla="*/ 0 h 47"/>
                                    <a:gd name="T16" fmla="*/ 33 w 63"/>
                                    <a:gd name="T17" fmla="*/ 0 h 47"/>
                                    <a:gd name="T18" fmla="*/ 26 w 63"/>
                                    <a:gd name="T19" fmla="*/ 0 h 47"/>
                                    <a:gd name="T20" fmla="*/ 19 w 63"/>
                                    <a:gd name="T21" fmla="*/ 2 h 47"/>
                                    <a:gd name="T22" fmla="*/ 14 w 63"/>
                                    <a:gd name="T23" fmla="*/ 4 h 47"/>
                                    <a:gd name="T24" fmla="*/ 9 w 63"/>
                                    <a:gd name="T25" fmla="*/ 7 h 47"/>
                                    <a:gd name="T26" fmla="*/ 7 w 63"/>
                                    <a:gd name="T27" fmla="*/ 11 h 47"/>
                                    <a:gd name="T28" fmla="*/ 2 w 63"/>
                                    <a:gd name="T29" fmla="*/ 14 h 47"/>
                                    <a:gd name="T30" fmla="*/ 2 w 63"/>
                                    <a:gd name="T31" fmla="*/ 19 h 47"/>
                                    <a:gd name="T32" fmla="*/ 0 w 63"/>
                                    <a:gd name="T33" fmla="*/ 23 h 47"/>
                                    <a:gd name="T34" fmla="*/ 2 w 63"/>
                                    <a:gd name="T35" fmla="*/ 28 h 47"/>
                                    <a:gd name="T36" fmla="*/ 2 w 63"/>
                                    <a:gd name="T37" fmla="*/ 33 h 47"/>
                                    <a:gd name="T38" fmla="*/ 7 w 63"/>
                                    <a:gd name="T39" fmla="*/ 37 h 47"/>
                                    <a:gd name="T40" fmla="*/ 9 w 63"/>
                                    <a:gd name="T41" fmla="*/ 40 h 47"/>
                                    <a:gd name="T42" fmla="*/ 14 w 63"/>
                                    <a:gd name="T43" fmla="*/ 42 h 47"/>
                                    <a:gd name="T44" fmla="*/ 19 w 63"/>
                                    <a:gd name="T45" fmla="*/ 46 h 47"/>
                                    <a:gd name="T46" fmla="*/ 26 w 63"/>
                                    <a:gd name="T47" fmla="*/ 46 h 47"/>
                                    <a:gd name="T48" fmla="*/ 33 w 63"/>
                                    <a:gd name="T49" fmla="*/ 47 h 47"/>
                                    <a:gd name="T50" fmla="*/ 37 w 63"/>
                                    <a:gd name="T51" fmla="*/ 46 h 47"/>
                                    <a:gd name="T52" fmla="*/ 44 w 63"/>
                                    <a:gd name="T53" fmla="*/ 46 h 47"/>
                                    <a:gd name="T54" fmla="*/ 49 w 63"/>
                                    <a:gd name="T55" fmla="*/ 42 h 47"/>
                                    <a:gd name="T56" fmla="*/ 54 w 63"/>
                                    <a:gd name="T57" fmla="*/ 40 h 47"/>
                                    <a:gd name="T58" fmla="*/ 58 w 63"/>
                                    <a:gd name="T59" fmla="*/ 37 h 47"/>
                                    <a:gd name="T60" fmla="*/ 61 w 63"/>
                                    <a:gd name="T61" fmla="*/ 33 h 47"/>
                                    <a:gd name="T62" fmla="*/ 63 w 63"/>
                                    <a:gd name="T63" fmla="*/ 28 h 47"/>
                                    <a:gd name="T64" fmla="*/ 63 w 63"/>
                                    <a:gd name="T65" fmla="*/ 2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63" h="47">
                                      <a:moveTo>
                                        <a:pt x="63" y="23"/>
                                      </a:moveTo>
                                      <a:lnTo>
                                        <a:pt x="63" y="19"/>
                                      </a:lnTo>
                                      <a:lnTo>
                                        <a:pt x="61" y="14"/>
                                      </a:lnTo>
                                      <a:lnTo>
                                        <a:pt x="58" y="11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44" y="2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14" y="4"/>
                                      </a:lnTo>
                                      <a:lnTo>
                                        <a:pt x="9" y="7"/>
                                      </a:lnTo>
                                      <a:lnTo>
                                        <a:pt x="7" y="11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2" y="19"/>
                                      </a:lnTo>
                                      <a:lnTo>
                                        <a:pt x="0" y="23"/>
                                      </a:lnTo>
                                      <a:lnTo>
                                        <a:pt x="2" y="28"/>
                                      </a:lnTo>
                                      <a:lnTo>
                                        <a:pt x="2" y="33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14" y="42"/>
                                      </a:lnTo>
                                      <a:lnTo>
                                        <a:pt x="19" y="46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7" y="46"/>
                                      </a:lnTo>
                                      <a:lnTo>
                                        <a:pt x="44" y="46"/>
                                      </a:lnTo>
                                      <a:lnTo>
                                        <a:pt x="49" y="42"/>
                                      </a:lnTo>
                                      <a:lnTo>
                                        <a:pt x="54" y="40"/>
                                      </a:lnTo>
                                      <a:lnTo>
                                        <a:pt x="58" y="37"/>
                                      </a:lnTo>
                                      <a:lnTo>
                                        <a:pt x="61" y="33"/>
                                      </a:lnTo>
                                      <a:lnTo>
                                        <a:pt x="63" y="28"/>
                                      </a:lnTo>
                                      <a:lnTo>
                                        <a:pt x="63" y="23"/>
                                      </a:lnTo>
                                    </a:path>
                                  </a:pathLst>
                                </a:custGeom>
                                <a:noFill/>
                                <a:ln w="2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" name="Line 897"/>
                              <wps:cNvCnPr/>
                              <wps:spPr bwMode="auto">
                                <a:xfrm>
                                  <a:off x="1766570" y="713105"/>
                                  <a:ext cx="635" cy="376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E525C0D" id="画布 821" o:spid="_x0000_s1090" editas="canvas" style="position:absolute;left:0;text-align:left;margin-left:34.85pt;margin-top:15.75pt;width:229.7pt;height:213.9pt;z-index:251660288" coordsize="29171,2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">
                      <v:shape id="_x0000_s1091" type="#_x0000_t75" style="position:absolute;width:29171;height:27165;visibility:visible;mso-wrap-style:square">
                        <v:fill o:detectmouseclick="t"/>
                        <v:path o:connecttype="none"/>
                      </v:shape>
                      <v:rect id="Rectangle 823" o:spid="_x0000_s1092" style="position:absolute;left:18796;width:10096;height:1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xH0cYA&#10;AADcAAAADwAAAGRycy9kb3ducmV2LnhtbESPT2uDQBTE74V+h+UVcilxTUtFTDYhKQiFHiR/INeH&#10;+6Ki+1bcjZpv3y0Uehxm5jfMZjebTow0uMayglUUgyAurW64UnA558sUhPPIGjvLpOBBDnbb56cN&#10;ZtpOfKTx5CsRIOwyVFB732dSurImgy6yPXHwbnYw6IMcKqkHnALcdPItjhNpsOGwUGNPnzWV7elu&#10;FFzz99vH4bU9tu3UmPTej9N3USi1eJn3axCeZv8f/mt/aQXJKoHfM+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xH0cYAAADcAAAADwAAAAAAAAAAAAAAAACYAgAAZHJz&#10;L2Rvd25yZXYueG1sUEsFBgAAAAAEAAQA9QAAAIsDAAAAAA==&#10;" filled="f" strokeweight="19e-5mm"/>
                      <v:rect id="Rectangle 824" o:spid="_x0000_s1093" style="position:absolute;left:20129;top:120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8Is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laLT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Xwi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BE2B68" w:rsidRDefault="00D92904" w:rsidP="00323C80"/>
                          </w:txbxContent>
                        </v:textbox>
                      </v:rect>
                      <v:rect id="Rectangle 825" o:spid="_x0000_s1094" style="position:absolute;left:25419;top:120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7oUL8A&#10;AADcAAAADwAAAGRycy9kb3ducmV2LnhtbERPy4rCMBTdC/5DuMLsbFoXItVYRBAcmY11PuDS3D4w&#10;uSlJxta/nywGZnk470M1WyNe5MPgWEGR5SCIG6cH7hR8Py7rHYgQkTUax6TgTQGq43JxwFK7ie/0&#10;qmMnUgiHEhX0MY6llKHpyWLI3EicuNZ5izFB30ntcUrh1shNnm+lxYFTQ48jnXtqnvWPVSAf9WXa&#10;1cbn7rZpv8zn9d6SU+pjNZ/2ICLN8V/8575qBdsirU1n0hGQx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HuhQ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826" o:spid="_x0000_s1095" style="position:absolute;left:18796;top:1460;width:10096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FSFcQA&#10;AADc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0RPM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BUhXEAAAA3AAAAA8AAAAAAAAAAAAAAAAAmAIAAGRycy9k&#10;b3ducmV2LnhtbFBLBQYAAAAABAAEAPUAAACJAwAAAAA=&#10;" stroked="f"/>
                      <v:rect id="Rectangle 827" o:spid="_x0000_s1096" style="position:absolute;left:18796;top:1460;width:10096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Wwg8MA&#10;AADcAAAADwAAAGRycy9kb3ducmV2LnhtbERPy2qDQBTdF/oPwy10U5KxKQ3BOkpbCAS6EE0g24tz&#10;o6JzR5zxkb/vLApdHs47yVbTi5lG11pW8LqNQBBXVrdcK7icj5sDCOeRNfaWScGdHGTp40OCsbYL&#10;FzSXvhYhhF2MChrvh1hKVzVk0G3tQBy4mx0N+gDHWuoRlxBuermLor002HJoaHCg74aqrpyMguvx&#10;7fb+9dIVXbe05jAN8/KT50o9P62fHyA8rf5f/Oc+aQX7XZgfzoQj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Wwg8MAAADcAAAADwAAAAAAAAAAAAAAAACYAgAAZHJzL2Rv&#10;d25yZXYueG1sUEsFBgAAAAAEAAQA9QAAAIgDAAAAAA==&#10;" filled="f" strokeweight="19e-5mm"/>
                      <v:rect id="Rectangle 828" o:spid="_x0000_s1097" style="position:absolute;left:20662;top:1752;width:457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LcM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WOV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Ii3D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复位钥匙</w:t>
                              </w:r>
                            </w:p>
                          </w:txbxContent>
                        </v:textbox>
                      </v:rect>
                      <v:rect id="Rectangle 829" o:spid="_x0000_s1098" style="position:absolute;left:23037;top:2813;width:1651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VB8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pz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aFQf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BE2B68" w:rsidRDefault="00D92904" w:rsidP="00323C80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E2B68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ON</w:t>
                              </w:r>
                            </w:p>
                          </w:txbxContent>
                        </v:textbox>
                      </v:rect>
                      <v:rect id="Rectangle 830" o:spid="_x0000_s1099" style="position:absolute;left:10375;top:8128;width:3360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vQsUA&#10;AADc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XCfydi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a9CxQAAANwAAAAPAAAAAAAAAAAAAAAAAJgCAABkcnMv&#10;ZG93bnJldi54bWxQSwUGAAAAAAQABAD1AAAAigMAAAAA&#10;" stroked="f"/>
                      <v:rect id="Rectangle 831" o:spid="_x0000_s1100" style="position:absolute;left:10375;top:8128;width:3360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62gMUA&#10;AADcAAAADwAAAGRycy9kb3ducmV2LnhtbESPT4vCMBTE78J+h/AW9iJruv5DqlFWQRA8SHXB66N5&#10;tqXNS2li2/32RhA8DjPzG2a16U0lWmpcYVnBzygCQZxaXXCm4O+y/16AcB5ZY2WZFPyTg836Y7DC&#10;WNuOE2rPPhMBwi5GBbn3dSylS3My6Ea2Jg7ezTYGfZBNJnWDXYCbSo6jaC4NFhwWcqxpl1Nanu9G&#10;wXU/uc22wzIpy64wi3vddsfTSamvz/53CcJT79/hV/ugFczHU3ieC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raAxQAAANwAAAAPAAAAAAAAAAAAAAAAAJgCAABkcnMv&#10;ZG93bnJldi54bWxQSwUGAAAAAAQABAD1AAAAigMAAAAA&#10;" filled="f" strokeweight="19e-5mm"/>
                      <v:rect id="Rectangle 832" o:spid="_x0000_s1101" style="position:absolute;left:11283;top:8509;width:1188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Nc8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kU+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zjXP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&amp;</w:t>
                              </w:r>
                            </w:p>
                          </w:txbxContent>
                        </v:textbox>
                      </v:rect>
                      <v:rect id="Rectangle 833" o:spid="_x0000_s1102" style="position:absolute;left:13449;top:15976;width:3372;height:2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M2sQA&#10;AADcAAAADwAAAGRycy9kb3ducmV2LnhtbESPQWsCMRSE70L/Q3gFb5pUbairUUpBKGgPasHrY/Pc&#10;Xdy8bDdRt//eCILHYWa+YebLztXiQm2oPBt4GyoQxLm3FRcGfverwQeIEJEt1p7JwD8FWC5eenPM&#10;rL/yli67WIgE4ZChgTLGJpMy5CU5DEPfECfv6FuHMcm2kLbFa4K7Wo6U0tJhxWmhxIa+SspPu7Mz&#10;gHpi/36O481+fdY4LTq1ej8oY/qv3ecMRKQuPsOP9rc1oEca7mfS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yDNrEAAAA3AAAAA8AAAAAAAAAAAAAAAAAmAIAAGRycy9k&#10;b3ducmV2LnhtbFBLBQYAAAAABAAEAPUAAACJAwAAAAA=&#10;" stroked="f"/>
                      <v:rect id="Rectangle 834" o:spid="_x0000_s1103" style="position:absolute;left:13449;top:15976;width:3372;height:2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o98YA&#10;AADcAAAADwAAAGRycy9kb3ducmV2LnhtbESPQWvCQBSE7wX/w/IEL0U3WholuootBAo9BNOC10f2&#10;mYRk34bsmsR/3y0Uehxm5hvmcJpMKwbqXW1ZwXoVgSAurK65VPD9lS53IJxH1thaJgUPcnA6zp4O&#10;mGg78oWG3JciQNglqKDyvkukdEVFBt3KdsTBu9neoA+yL6XucQxw08pNFMXSYM1hocKO3isqmvxu&#10;FFzTl9vr23NzaZqxNrt7N4yfWabUYj6d9yA8Tf4//Nf+0ArizRZ+z4QjII8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wo98YAAADcAAAADwAAAAAAAAAAAAAAAACYAgAAZHJz&#10;L2Rvd25yZXYueG1sUEsFBgAAAAAEAAQA9QAAAIsDAAAAAA==&#10;" filled="f" strokeweight="19e-5mm"/>
                      <v:rect id="Rectangle 835" o:spid="_x0000_s1104" style="position:absolute;left:13957;top:16592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Ii7b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Zs8rU1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ciLt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≥</w:t>
                              </w:r>
                            </w:p>
                          </w:txbxContent>
                        </v:textbox>
                      </v:rect>
                      <v:rect id="Rectangle 836" o:spid="_x0000_s1105" style="position:absolute;left:15525;top:16548;width:578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24Ns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24Ns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shape id="Freeform 837" o:spid="_x0000_s1106" style="position:absolute;left:12052;top:13049;width:2527;height:2927;visibility:visible;mso-wrap-style:square;v-text-anchor:top" coordsize="398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ZjcUA&#10;AADcAAAADwAAAGRycy9kb3ducmV2LnhtbESPQWsCMRSE74X+h/AK3mrWCsu6GqUUCkrxsLbq9ZE8&#10;N6ubl2UTdfvvm0Khx2FmvmEWq8G14kZ9aDwrmIwzEMTam4ZrBV+f788FiBCRDbaeScE3BVgtHx8W&#10;WBp/54puu1iLBOFQogIbY1dKGbQlh2HsO+LknXzvMCbZ19L0eE9w18qXLMulw4bTgsWO3izpy+7q&#10;FOht1Z1jtTkU29nh47q3+pjPCqVGT8PrHESkIf6H/9proyCfTuD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1JmNxQAAANwAAAAPAAAAAAAAAAAAAAAAAJgCAABkcnMv&#10;ZG93bnJldi54bWxQSwUGAAAAAAQABAD1AAAAigMAAAAA&#10;" path="m,l,329r398,l398,461e" filled="f" strokeweight="19e-5mm">
                        <v:path arrowok="t" o:connecttype="custom" o:connectlocs="0,0;0,208915;252730,208915;252730,292735" o:connectangles="0,0,0,0"/>
                      </v:shape>
                      <v:shape id="Freeform 838" o:spid="_x0000_s1107" style="position:absolute;left:15709;top:13887;width:2521;height:2089;visibility:visible;mso-wrap-style:square;v-text-anchor:top" coordsize="397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iIlMQA&#10;AADcAAAADwAAAGRycy9kb3ducmV2LnhtbESPQWvCQBSE7wX/w/IEb3WjUinRVVRobY9JxPMz+0yC&#10;2bdhd41pf323UOhxmJlvmPV2MK3oyfnGsoLZNAFBXFrdcKXgVLw9v4LwAVlja5kUfJGH7Wb0tMZU&#10;2wdn1OehEhHCPkUFdQhdKqUvazLop7Yjjt7VOoMhSldJ7fAR4aaV8yRZSoMNx4UaOzrUVN7yu1Hg&#10;XZ5lx/P3vfq8vHR9sbfF+9EqNRkPuxWIQEP4D/+1P7SC5WIO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oiJTEAAAA3AAAAA8AAAAAAAAAAAAAAAAAmAIAAGRycy9k&#10;b3ducmV2LnhtbFBLBQYAAAAABAAEAPUAAACJAwAAAAA=&#10;" path="m397,r,197l,197,,329e" filled="f" strokeweight="19e-5mm">
                        <v:path arrowok="t" o:connecttype="custom" o:connectlocs="252095,0;252095,125095;0,125095;0,208915" o:connectangles="0,0,0,0"/>
                      </v:shape>
                      <v:line id="Line 839" o:spid="_x0000_s1108" style="position:absolute;visibility:visible;mso-wrap-style:square" from="17665,7131" to="23844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i/k8kAAADcAAAADwAAAGRycy9kb3ducmV2LnhtbESPT2vCQBTE70K/w/IKvUjdtP6hRlcp&#10;oYIeBBul6O2RfSah2bdpdqtpP70rCB6HmfkNM523phInalxpWcFLLwJBnFldcq5gt108v4FwHllj&#10;ZZkU/JGD+eyhM8VY2zN/0in1uQgQdjEqKLyvYyldVpBB17M1cfCOtjHog2xyqRs8B7ip5GsUjaTB&#10;ksNCgTUlBWXf6a9R0F3Lxc84OXysNsvqP/la7/PhcaDU02P7PgHhqfX38K291ApG/T5cz4QjIGcX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e4v5PJAAAA3AAAAA8AAAAA&#10;AAAAAAAAAAAAoQIAAGRycy9kb3ducmV2LnhtbFBLBQYAAAAABAAEAPkAAACXAwAAAAA=&#10;" strokeweight="19e-5mm"/>
                      <v:rect id="Rectangle 840" o:spid="_x0000_s1109" style="position:absolute;left:8121;top:11385;width:7868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cgXcQA&#10;AADcAAAADwAAAGRycy9kb3ducmV2LnhtbESPT4vCMBTE7wt+h/AEL4um6ipSjaKCsOBB/ANeH82z&#10;LW1eShPb+u3NgrDHYWZ+w6w2nSlFQ7XLLSsYjyIQxInVOacKbtfDcAHCeWSNpWVS8CIHm3Xva4Wx&#10;ti2fqbn4VAQIuxgVZN5XsZQuycigG9mKOHgPWxv0Qdap1DW2AW5KOYmiuTSYc1jIsKJ9RklxeRoF&#10;98P0Mdt9F+eiaHOzeFZNezydlBr0u+0ShKfO/4c/7V+tYD79gb8z4QjI9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IF3EAAAA3AAAAA8AAAAAAAAAAAAAAAAAmAIAAGRycy9k&#10;b3ducmV2LnhtbFBLBQYAAAAABAAEAPUAAACJAwAAAAA=&#10;" filled="f" strokeweight="19e-5mm"/>
                      <v:line id="Line 841" o:spid="_x0000_s1110" style="position:absolute;visibility:visible;mso-wrap-style:square" from="9251,12420" to="9309,12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2CfMgAAADcAAAADwAAAGRycy9kb3ducmV2LnhtbESPT2vCQBTE7wW/w/IEL0U3ahWbuooE&#10;BXsQ6h+kvT2yzySYfRuzq6Z++m6h0OMwM79hpvPGlOJGtSssK+j3IhDEqdUFZwoO+1V3AsJ5ZI2l&#10;ZVLwTQ7ms9bTFGNt77yl285nIkDYxagg976KpXRpTgZdz1bEwTvZ2qAPss6krvEe4KaUgygaS4MF&#10;h4UcK0pySs+7q1HwvJGry2vytXz/WJeP5Lj5zEanF6U67WbxBsJT4//Df+21VjAejuD3TDgCcvY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x2CfMgAAADcAAAADwAAAAAA&#10;AAAAAAAAAAChAgAAZHJzL2Rvd25yZXYueG1sUEsFBgAAAAAEAAQA+QAAAJYDAAAAAA==&#10;" strokeweight="19e-5mm"/>
                      <v:line id="Line 842" o:spid="_x0000_s1111" style="position:absolute;visibility:visible;mso-wrap-style:square" from="14859,12420" to="14865,12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8cC8gAAADcAAAADwAAAGRycy9kb3ducmV2LnhtbESPQWvCQBSE74L/YXkFL6IbWxts6ioS&#10;KuhBaFVKe3tkn0kw+zbNbjX117uC0OMwM98w03lrKnGixpWWFYyGEQjizOqScwX73XIwAeE8ssbK&#10;Min4IwfzWbczxUTbM3/QaetzESDsElRQeF8nUrqsIINuaGvi4B1sY9AH2eRSN3gOcFPJxyiKpcGS&#10;w0KBNaUFZcftr1HQ38jlz0v6/bZ+X1WX9HPzlT8fxkr1HtrFKwhPrf8P39srrSB+iuF2JhwBObs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88cC8gAAADcAAAADwAAAAAA&#10;AAAAAAAAAAChAgAAZHJzL2Rvd25yZXYueG1sUEsFBgAAAAAEAAQA+QAAAJYDAAAAAA==&#10;" strokeweight="19e-5mm"/>
                      <v:line id="Line 843" o:spid="_x0000_s1112" style="position:absolute;visibility:visible;mso-wrap-style:square" from="9251,12630" to="14859,12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O5kMgAAADcAAAADwAAAGRycy9kb3ducmV2LnhtbESPQWvCQBSE7wX/w/KEXopuWqu1qatI&#10;UNCDYLWI3h7ZZxKafZtmV4399a5Q6HGYmW+Y0aQxpThT7QrLCp67EQji1OqCMwVf23lnCMJ5ZI2l&#10;ZVJwJQeTcethhLG2F/6k88ZnIkDYxagg976KpXRpTgZd11bEwTva2qAPss6krvES4KaUL1E0kAYL&#10;Dgs5VpTklH5vTkbB00rOf96Tw2y5XpS/yW61z/rHV6Ue2830A4Snxv+H/9oLrWDQe4P7mXAE5Pg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IO5kMgAAADcAAAADwAAAAAA&#10;AAAAAAAAAAChAgAAZHJzL2Rvd25yZXYueG1sUEsFBgAAAAAEAAQA+QAAAJYDAAAAAA==&#10;" strokeweight="19e-5mm"/>
                      <v:rect id="Rectangle 844" o:spid="_x0000_s1113" style="position:absolute;left:14859;top:10655;width:323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0MMAA&#10;AADcAAAADwAAAGRycy9kb3ducmV2LnhtbERPS2rDMBDdF3IHMYHuGjkuBO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u0MM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10"/>
                                  <w:szCs w:val="10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845" o:spid="_x0000_s1114" style="position:absolute;left:8858;top:10490;width:451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Rq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xGr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846" o:spid="_x0000_s1115" style="position:absolute;left:9309;top:10439;width:3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dZcIA&#10;AADcAAAADwAAAGRycy9kb3ducmV2LnhtbESPzYoCMRCE74LvEFrYm2YUdG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11l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line id="Line 847" o:spid="_x0000_s1116" style="position:absolute;visibility:visible;mso-wrap-style:square" from="12052,10629" to="12058,11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xhLMgAAADcAAAADwAAAGRycy9kb3ducmV2LnhtbESPQWvCQBSE70L/w/IKvUjdtFSt0VVK&#10;qKAHwUYpentkn0lo9m2a3Wrsr3cFweMwM98wk1lrKnGkxpWWFbz0IhDEmdUl5wq2m/nzOwjnkTVW&#10;lknBmRzMpg+dCcbanviLjqnPRYCwi1FB4X0dS+myggy6nq2Jg3ewjUEfZJNL3eApwE0lX6NoIA2W&#10;HBYKrCkpKPtJ/4yC7krOf0fJ/nO5XlT/yfdql/cPb0o9PbYfYxCeWn8P39oLraA/HML1TDgCcno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cxhLMgAAADcAAAADwAAAAAA&#10;AAAAAAAAAAChAgAAZHJzL2Rvd25yZXYueG1sUEsFBgAAAAAEAAQA+QAAAJYDAAAAAA==&#10;" strokeweight="19e-5mm"/>
                      <v:rect id="Rectangle 848" o:spid="_x0000_s1117" style="position:absolute;left:10198;top:584;width:6737;height:3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zUsIA&#10;AADcAAAADwAAAGRycy9kb3ducmV2LnhtbERPz2vCMBS+D/wfwhN2m4lu7WY1igjCwO2wdrDro3m2&#10;xealNrF2//1yEHb8+H6vt6NtxUC9bxxrmM8UCOLSmYYrDd/F4ekNhA/IBlvHpOGXPGw3k4c1Zsbd&#10;+IuGPFQihrDPUEMdQpdJ6cuaLPqZ64gjd3K9xRBhX0nT4y2G21YulEqlxYZjQ40d7Wsqz/nVasD0&#10;xVw+T88fxfGa4rIa1SH5UVo/TsfdCkSgMfyL7+53oyF5jWvj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93NSwgAAANwAAAAPAAAAAAAAAAAAAAAAAJgCAABkcnMvZG93&#10;bnJldi54bWxQSwUGAAAAAAQABAD1AAAAhwMAAAAA&#10;" stroked="f"/>
                      <v:rect id="Rectangle 849" o:spid="_x0000_s1118" style="position:absolute;left:11493;top:463;width:6737;height:3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lXf8YA&#10;AADcAAAADwAAAGRycy9kb3ducmV2LnhtbESPQWvCQBSE7wX/w/IEL0U3WmxtdBNaQSj0IEmFXh/Z&#10;ZxKSfRuyaxL/fbdQ6HGYmW+YQzqZVgzUu9qygvUqAkFcWF1zqeDydVruQDiPrLG1TAru5CBNZg8H&#10;jLUdOaMh96UIEHYxKqi872IpXVGRQbeyHXHwrrY36IPsS6l7HAPctHITRc/SYM1hocKOjhUVTX4z&#10;Cr5PT9ft+2OTNc1Ym92tG8bP81mpxXx624PwNPn/8F/7QyvYvrzC75lwBGT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lXf8YAAADcAAAADwAAAAAAAAAAAAAAAACYAgAAZHJz&#10;L2Rvd25yZXYueG1sUEsFBgAAAAAEAAQA9QAAAIsDAAAAAA==&#10;" filled="f" strokeweight="19e-5mm"/>
                      <v:rect id="Rectangle 850" o:spid="_x0000_s1119" style="position:absolute;left:12439;top:996;width:1721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Qrb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WOV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HEK2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Pr="00BE2B68" w:rsidRDefault="00D92904" w:rsidP="00323C80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E2B68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003</w:t>
                              </w:r>
                            </w:p>
                          </w:txbxContent>
                        </v:textbox>
                      </v:rect>
                      <v:rect id="Rectangle 851" o:spid="_x0000_s1120" style="position:absolute;left:14236;top:996;width:1467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1NsEA&#10;AADcAAAADwAAAGRycy9kb3ducmV2LnhtbESP3YrCMBSE7xd8h3AE79ZUw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LtTb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BE2B68" w:rsidRDefault="00D92904" w:rsidP="00323C80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E2B68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PO</w:t>
                              </w:r>
                            </w:p>
                          </w:txbxContent>
                        </v:textbox>
                      </v:rect>
                      <v:rect id="Rectangle 852" o:spid="_x0000_s1121" style="position:absolute;left:15989;top:1060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rQc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2StB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BE2B68" w:rsidRDefault="00D92904" w:rsidP="00323C80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E2B68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在</w:t>
                              </w:r>
                            </w:p>
                          </w:txbxContent>
                        </v:textbox>
                      </v:rect>
                      <v:rect id="Rectangle 853" o:spid="_x0000_s1122" style="position:absolute;left:13271;top:2597;width:2292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WO2s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Y7a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BE2B68" w:rsidRDefault="00D92904" w:rsidP="00323C80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E2B68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运行</w:t>
                              </w:r>
                            </w:p>
                          </w:txbxContent>
                        </v:textbox>
                      </v:rect>
                      <v:rect id="Rectangle 854" o:spid="_x0000_s1123" style="position:absolute;left:266;width:10109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8JcMMA&#10;AADcAAAADwAAAGRycy9kb3ducmV2LnhtbESPQYvCMBSE74L/ITxhb5rsrhatRpEFQVAP6sJeH82z&#10;Ldu81CZq/fdGEDwOM/MNM1u0thJXanzpWMPnQIEgzpwpOdfwe1z1xyB8QDZYOSYNd/KwmHc7M0yN&#10;u/GeroeQiwhhn6KGIoQ6ldJnBVn0A1cTR+/kGoshyiaXpsFbhNtKfimVSIslx4UCa/opKPs/XKwG&#10;TIbmvDt9b4+bS4KTvFWr0Z/S+qPXLqcgArXhHX6110bDaDyE5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8JcMMAAADcAAAADwAAAAAAAAAAAAAAAACYAgAAZHJzL2Rv&#10;d25yZXYueG1sUEsFBgAAAAAEAAQA9QAAAIgDAAAAAA==&#10;" stroked="f"/>
                      <v:rect id="Rectangle 855" o:spid="_x0000_s1124" style="position:absolute;left:266;width:10109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EtXcQA&#10;AADcAAAADwAAAGRycy9kb3ducmV2LnhtbESPQYvCMBSE74L/ITxhL6LprlRKNcrugiB4EHVhr4/m&#10;2ZY2L6WJbf33RhA8DjPzDbPeDqYWHbWutKzgcx6BIM6sLjlX8HfZzRIQziNrrC2Tgjs52G7GozWm&#10;2vZ8ou7scxEg7FJUUHjfpFK6rCCDbm4b4uBdbWvQB9nmUrfYB7ip5VcULaXBksNCgQ39FpRV55tR&#10;8L9bXOOfaXWqqr40ya3p+sPxqNTHZPhegfA0+Hf41d5rBXESw/NMO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xLV3EAAAA3AAAAA8AAAAAAAAAAAAAAAAAmAIAAGRycy9k&#10;b3ducmV2LnhtbFBLBQYAAAAABAAEAPUAAACJAwAAAAA=&#10;" filled="f" strokeweight="19e-5mm"/>
                      <v:rect id="Rectangle 856" o:spid="_x0000_s1125" style="position:absolute;left:4705;top:266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ItQs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iLUL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BE2B68" w:rsidRDefault="00D92904" w:rsidP="00323C80"/>
                          </w:txbxContent>
                        </v:textbox>
                      </v:rect>
                      <v:rect id="Rectangle 857" o:spid="_x0000_s1126" style="position:absolute;left:7080;top:266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6I2c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1jm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ojZ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858" o:spid="_x0000_s1127" style="position:absolute;left:266;top:1460;width:10109;height:4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DdcIA&#10;AADcAAAADwAAAGRycy9kb3ducmV2LnhtbERPz2vCMBS+D/wfwhN2m4mbLa4zljEQBs7D6mDXR/Ns&#10;y5qX2qS2/vfmMPD48f3e5JNtxYV63zjWsFwoEMSlMw1XGn6Ou6c1CB+QDbaOScOVPOTb2cMGM+NG&#10;/qZLESoRQ9hnqKEOocuk9GVNFv3CdcSRO7neYoiwr6TpcYzhtpXPSqXSYsOxocaOPmoq/4rBasB0&#10;Zc6H08vXcT+k+FpNapf8Kq0f59P7G4hAU7iL/92fRkOyjmvjmXgE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IgN1wgAAANwAAAAPAAAAAAAAAAAAAAAAAJgCAABkcnMvZG93&#10;bnJldi54bWxQSwUGAAAAAAQABAD1AAAAhwMAAAAA&#10;" stroked="f"/>
                      <v:rect id="Rectangle 859" o:spid="_x0000_s1128" style="position:absolute;left:266;top:1460;width:10109;height:4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nWMYA&#10;AADcAAAADwAAAGRycy9kb3ducmV2LnhtbESPzWrDMBCE74W+g9hCLyWR25LgOFFMWzAUejBJC7ku&#10;1sY2tlbGkn/y9lEhkOMwM98wu3Q2rRipd7VlBa/LCARxYXXNpYK/32wRg3AeWWNrmRRcyEG6f3zY&#10;YaLtxAcaj74UAcIuQQWV910ipSsqMuiWtiMO3tn2Bn2QfSl1j1OAm1a+RdFaGqw5LFTY0VdFRXMc&#10;jIJT9n5efb40h6aZahMP3Tj95LlSz0/zxxaEp9nfw7f2t1awijfwfyYcAb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wnWMYAAADcAAAADwAAAAAAAAAAAAAAAACYAgAAZHJz&#10;L2Rvd25yZXYueG1sUEsFBgAAAAAEAAQA9QAAAIsDAAAAAA==&#10;" filled="f" strokeweight="19e-5mm"/>
                      <v:rect id="Rectangle 860" o:spid="_x0000_s1129" style="position:absolute;left:965;top:1612;width:1149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6GcL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uehnC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Pr="00BE2B68" w:rsidRDefault="00D92904" w:rsidP="00323C80"/>
                          </w:txbxContent>
                        </v:textbox>
                      </v:rect>
                      <v:rect id="Rectangle 861" o:spid="_x0000_s1130" style="position:absolute;left:965;top:1060;width:8159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unMUA&#10;AADcAAAADwAAAGRycy9kb3ducmV2LnhtbESPQWvCQBSE70L/w/IKvYhuFBSNrlIKQg+CmPagt0f2&#10;mY3Nvg3ZrYn+elcQPA4z8w2zXHe2EhdqfOlYwWiYgCDOnS65UPD7sxnMQPiArLFyTAqu5GG9eust&#10;MdWu5T1dslCICGGfogITQp1K6XNDFv3Q1cTRO7nGYoiyKaRusI1wW8lxkkylxZLjgsGavgzlf9m/&#10;VbDZHUrim9z357PWnfPxMTPbWqmP9+5zASJQF17hZ/tbK5jMR/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m6cxQAAANw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 w:rsidRPr="00BE2B68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003</w:t>
                              </w:r>
                              <w:r w:rsidRPr="00BE2B68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PO</w:t>
                              </w:r>
                              <w:r w:rsidRPr="00BE2B68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吸入口</w:t>
                              </w:r>
                            </w:p>
                          </w:txbxContent>
                        </v:textbox>
                      </v:rect>
                      <v:rect id="Rectangle 862" o:spid="_x0000_s1131" style="position:absolute;left:4927;top:1612;width:1149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9nM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L2c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BE2B68" w:rsidRDefault="00D92904" w:rsidP="00323C80"/>
                          </w:txbxContent>
                        </v:textbox>
                      </v:rect>
                      <v:rect id="Rectangle 863" o:spid="_x0000_s1132" style="position:absolute;left:2940;top:2597;width:4140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xVcMUA&#10;AADcAAAADwAAAGRycy9kb3ducmV2LnhtbESPQWvCQBSE74X+h+UVeim6UbFodJUiCD0IYuxBb4/s&#10;MxubfRuyW5P6611B8DjMzDfMfNnZSlyo8aVjBYN+AoI4d7rkQsHPft2bgPABWWPlmBT8k4fl4vVl&#10;jql2Le/okoVCRAj7FBWYEOpUSp8bsuj7riaO3sk1FkOUTSF1g22E20oOk+RTWiw5LhisaWUo/83+&#10;rIL19lASX+XuYzpp3TkfHjOzqZV6f+u+ZiACdeEZfrS/tYLxdAT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FVwxQAAANw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92904" w:rsidRPr="00BE2B68" w:rsidRDefault="00D92904" w:rsidP="00323C80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E2B68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压力低</w:t>
                              </w:r>
                            </w:p>
                          </w:txbxContent>
                        </v:textbox>
                      </v:rect>
                      <v:rect id="Rectangle 864" o:spid="_x0000_s1133" style="position:absolute;left:2940;top:3594;width:6159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XNBMUA&#10;AADcAAAADwAAAGRycy9kb3ducmV2LnhtbESPQWvCQBSE74X+h+UVeim6UbRodJUiCD0IYuxBb4/s&#10;MxubfRuyW5P6611B8DjMzDfMfNnZSlyo8aVjBYN+AoI4d7rkQsHPft2bgPABWWPlmBT8k4fl4vVl&#10;jql2Le/okoVCRAj7FBWYEOpUSp8bsuj7riaO3sk1FkOUTSF1g22E20oOk+RTWiw5LhisaWUo/83+&#10;rIL19lASX+XuYzpp3TkfHjOzqZV6f+u+ZiACdeEZfrS/tYLxdAT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c0ExQAAANw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92904" w:rsidRPr="00BE2B68" w:rsidRDefault="00D92904" w:rsidP="00323C80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E2B68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0.5bar</w:t>
                              </w:r>
                            </w:p>
                          </w:txbxContent>
                        </v:textbox>
                      </v:rect>
                      <v:rect id="Rectangle 865" o:spid="_x0000_s1134" style="position:absolute;left:4127;top:4438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kl6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Yvv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SXo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shape id="Freeform 866" o:spid="_x0000_s1135" style="position:absolute;left:5314;top:5918;width:6179;height:2210;visibility:visible;mso-wrap-style:square;v-text-anchor:top" coordsize="973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p2DcYA&#10;AADcAAAADwAAAGRycy9kb3ducmV2LnhtbESPX0sDMRDE3wt+h7CCL8XmFCx6Ni2lUPRF6B9BH5dk&#10;vTu8bI5ke7320xuh0MdhZn7DzBaDb1VPMTWBDTxMClDENriGKwOf+/X9M6gkyA7bwGTgRAkW85vR&#10;DEsXjrylfieVyhBOJRqoRbpS62Rr8pgmoSPO3k+IHiXLWGkX8ZjhvtWPRTHVHhvOCzV2tKrJ/u4O&#10;3kB37ovNJn2M5fts48k2b8uVfBlzdzssX0EJDXINX9rvzsDTyxT+z+Qj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p2DcYAAADcAAAADwAAAAAAAAAAAAAAAACYAgAAZHJz&#10;L2Rvd25yZXYueG1sUEsFBgAAAAAEAAQA9QAAAIsDAAAAAA==&#10;" path="m,l,85r973,l973,348e" filled="f" strokeweight="19e-5mm">
                        <v:path arrowok="t" o:connecttype="custom" o:connectlocs="0,0;0,53975;617855,53975;617855,220980" o:connectangles="0,0,0,0"/>
                      </v:shape>
                      <v:shape id="Freeform 867" o:spid="_x0000_s1136" style="position:absolute;left:12617;top:4457;width:2242;height:3671;visibility:visible;mso-wrap-style:square;v-text-anchor:top" coordsize="353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2dyMYA&#10;AADcAAAADwAAAGRycy9kb3ducmV2LnhtbESPQUvDQBSE70L/w/IK3uymgrXGbEsVpUpPbVT09si+&#10;ZEOzb8Pu2sR/7woFj8PMfMMU69F24kQ+tI4VzGcZCOLK6ZYbBW/l89USRIjIGjvHpOCHAqxXk4sC&#10;c+0G3tPpEBuRIBxyVGBi7HMpQ2XIYpi5njh5tfMWY5K+kdrjkOC2k9dZtpAWW04LBnt6NFQdD99W&#10;wbF+2L33X615fSo/sv3nwL5cbpW6nI6bexCRxvgfPrdftIKbu1v4O5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2dyMYAAADcAAAADwAAAAAAAAAAAAAAAACYAgAAZHJz&#10;L2Rvd25yZXYueG1sUEsFBgAAAAAEAAQA9QAAAIsDAAAAAA==&#10;" path="m353,r,315l,315,,578e" filled="f" strokeweight="19e-5mm">
                        <v:path arrowok="t" o:connecttype="custom" o:connectlocs="224155,0;224155,200025;0,200025;0,367030" o:connectangles="0,0,0,0"/>
                      </v:shape>
                      <v:rect id="Rectangle 868" o:spid="_x0000_s1137" style="position:absolute;left:11176;top:25082;width:6743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VqMAA&#10;AADcAAAADwAAAGRycy9kb3ducmV2LnhtbERPy4rCMBTdC/5DuII7TdSxaDWKCIIwzsIHuL0017bY&#10;3NQmaufvJwthlofzXq5bW4kXNb50rGE0VCCIM2dKzjVczrvBDIQPyAYrx6ThlzysV93OElPj3nyk&#10;1ynkIoawT1FDEUKdSumzgiz6oauJI3dzjcUQYZNL0+A7httKjpVKpMWSY0OBNW0Lyu6np9WAyZd5&#10;/Nwmh/P3M8F53qrd9Kq07vfazQJEoDb8iz/uvdEwnce18Uw8An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uVqMAAAADcAAAADwAAAAAAAAAAAAAAAACYAgAAZHJzL2Rvd25y&#10;ZXYueG1sUEsFBgAAAAAEAAQA9QAAAIUDAAAAAA==&#10;" stroked="f"/>
                      <v:rect id="Rectangle 869" o:spid="_x0000_s1138" style="position:absolute;left:11176;top:25082;width:6743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xhcUA&#10;AADcAAAADwAAAGRycy9kb3ducmV2LnhtbESPQYvCMBSE78L+h/AW9iJruiuKVqOsgiB4kOqC10fz&#10;bEubl9LEtv57Iwgeh5n5hlmue1OJlhpXWFbwM4pAEKdWF5wp+D/vvmcgnEfWWFkmBXdysF59DJYY&#10;a9txQu3JZyJA2MWoIPe+jqV0aU4G3cjWxMG72sagD7LJpG6wC3BTyd8omkqDBYeFHGva5pSWp5tR&#10;cNmNr5PNsEzKsivM7Fa33eF4VOrrs/9bgPDU+3f41d5rBZP5HJ5nw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GFxQAAANwAAAAPAAAAAAAAAAAAAAAAAJgCAABkcnMv&#10;ZG93bnJldi54bWxQSwUGAAAAAAQABAD1AAAAigMAAAAA&#10;" filled="f" strokeweight="19e-5mm"/>
                      <v:rect id="Rectangle 870" o:spid="_x0000_s1139" style="position:absolute;left:12249;top:24771;width:3975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//MIA&#10;AADcAAAADwAAAGRycy9kb3ducmV2LnhtbERPTYvCMBC9C/6HMAteZE31IFobZRGEPSwsVg/ubWjG&#10;ptpMShNt3V9vDoLHx/vONr2txZ1aXzlWMJ0kIIgLpysuFRwPu88FCB+QNdaOScGDPGzWw0GGqXYd&#10;7+meh1LEEPYpKjAhNKmUvjBk0U9cQxy5s2sthgjbUuoWuxhuazlLkrm0WHFsMNjQ1lBxzW9Wwe73&#10;VBH/y/14uejcpZj95eanUWr00X+tQATqw1v8cn9rBfMkzo9n4hG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T/8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BE2B68" w:rsidRDefault="00D92904" w:rsidP="00323C80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E2B68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053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LA</w:t>
                              </w:r>
                            </w:p>
                          </w:txbxContent>
                        </v:textbox>
                      </v:rect>
                      <v:rect id="Rectangle 871" o:spid="_x0000_s1140" style="position:absolute;left:14890;top:25184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3XEMEA&#10;AADcAAAADwAAAGRycy9kb3ducmV2LnhtbESPzYoCMRCE78K+Q+gFb5roQWQ0yrIgqHhx9AGaSc8P&#10;m3SGJOuMb28WFjwWVfUVtd2PzooHhdh51rCYKxDElTcdNxrut8NsDSImZIPWM2l4UoT97mOyxcL4&#10;ga/0KFMjMoRjgRralPpCyli15DDOfU+cvdoHhynL0EgTcMhwZ+VSqZV02HFeaLGn75aqn/LXaZC3&#10;8jCsSxuUPy/riz0drzV5raef49cGRKIxvcP/7aPRsFIL+DuTj4D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91xD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BE2B68" w:rsidRDefault="00D92904" w:rsidP="00323C80"/>
                          </w:txbxContent>
                        </v:textbox>
                      </v:rect>
                      <v:line id="Line 872" o:spid="_x0000_s1141" style="position:absolute;flip:y;visibility:visible;mso-wrap-style:square" from="23844,4794" to="23850,7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CIsQAAADcAAAADwAAAGRycy9kb3ducmV2LnhtbESPzWrDMBCE74G8g9hCL6GRY4wpbuRQ&#10;AqXtMWmKr1tr/UOtlWMptvv2USDQ4zAz3zDb3Ww6MdLgWssKNusIBHFpdcu1gtPX29MzCOeRNXaW&#10;ScEfOdjly8UWM20nPtB49LUIEHYZKmi87zMpXdmQQbe2PXHwKjsY9EEOtdQDTgFuOhlHUSoNthwW&#10;Guxp31D5e7wYBfRzwdW5Kj7TTZrgufi27XuRKPX4ML++gPA0+//wvf2hFaRRDLcz4QjI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BMIixAAAANwAAAAPAAAAAAAAAAAA&#10;AAAAAKECAABkcnMvZG93bnJldi54bWxQSwUGAAAAAAQABAD5AAAAkgMAAAAA&#10;" strokeweight="19e-5mm"/>
                      <v:line id="Line 873" o:spid="_x0000_s1142" style="position:absolute;flip:y;visibility:visible;mso-wrap-style:square" from="19030,9023" to="19037,11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hnucUAAADcAAAADwAAAGRycy9kb3ducmV2LnhtbESPS2vDMBCE74X8B7GFXkIipzEmuFFC&#10;KJQ2x+aBr1trY5taK8eSH/n3USHQ4zAz3zDr7Whq0VPrKssKFvMIBHFudcWFgtPxY7YC4Tyyxtoy&#10;KbiRg+1m8rTGVNuBv6k/+EIECLsUFZTeN6mULi/JoJvbhjh4F9sa9EG2hdQtDgFuavkaRYk0WHFY&#10;KLGh95Ly30NnFNBPh9PrJdsniyTGa3a21WcWK/XyPO7eQHga/X/40f7SCpJoCX9nw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hnucUAAADcAAAADwAAAAAAAAAA&#10;AAAAAAChAgAAZHJzL2Rvd25yZXYueG1sUEsFBgAAAAAEAAQA+QAAAJMDAAAAAA==&#10;" strokeweight="19e-5mm"/>
                      <v:shape id="Freeform 874" o:spid="_x0000_s1143" style="position:absolute;left:19030;top:9023;width:2242;height:10420;visibility:visible;mso-wrap-style:square;v-text-anchor:top" coordsize="353,1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G/D8QA&#10;AADcAAAADwAAAGRycy9kb3ducmV2LnhtbESPX2vCMBTF3wf7DuEKe5tJx3CjGotVLDL2oHX4fGnu&#10;2rLmpjRR67c3g8EeD+fPj7PIRtuJCw2+dawhmSoQxJUzLdcavo7b53cQPiAb7ByThht5yJaPDwtM&#10;jbvygS5lqEUcYZ+ihiaEPpXSVw1Z9FPXE0fv2w0WQ5RDLc2A1zhuO/mi1ExabDkSGuxp3VD1U55t&#10;hBTFsXzj0764JR9q/bnJ83OZa/00GVdzEIHG8B/+a++Mhpl6hd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vw/EAAAA3AAAAA8AAAAAAAAAAAAAAAAAmAIAAGRycy9k&#10;b3ducmV2LnhtbFBLBQYAAAAABAAEAPUAAACJAwAAAAA=&#10;" path="m,l353,r,1641e" filled="f" strokeweight="19e-5mm">
                        <v:path arrowok="t" o:connecttype="custom" o:connectlocs="0,0;224155,0;224155,1042035" o:connectangles="0,0,0"/>
                      </v:shape>
                      <v:line id="Line 875" o:spid="_x0000_s1144" style="position:absolute;flip:x;visibility:visible;mso-wrap-style:square" from="15100,18484" to="15144,21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/EIcIAAADcAAAADwAAAGRycy9kb3ducmV2LnhtbESPT4vCMBTE78J+h/AWvMiaKhKWrlFk&#10;YVGP/qPXt82zLTYvtYlav70RBI/DzPyGmc47W4srtb5yrGE0TEAQ585UXGjY7/6+vkH4gGywdkwa&#10;7uRhPvvoTTE17sYbum5DISKEfYoayhCaVEqfl2TRD11DHL2jay2GKNtCmhZvEW5rOU4SJS1WHBdK&#10;bOi3pPy0vVgN9H/BwfmYrdVITfCcHVy1zCZa9z+7xQ+IQF14h1/tldGgEgXPM/EI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j/EIcIAAADcAAAADwAAAAAAAAAAAAAA&#10;AAChAgAAZHJzL2Rvd25yZXYueG1sUEsFBgAAAAAEAAQA+QAAAJADAAAAAA==&#10;" strokeweight="19e-5mm"/>
                      <v:line id="Line 876" o:spid="_x0000_s1145" style="position:absolute;flip:x;visibility:visible;mso-wrap-style:square" from="15125,19443" to="21272,19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NhusMAAADcAAAADwAAAGRycy9kb3ducmV2LnhtbESPQYvCMBSE78L+h/AW9iI2dZHuUo0i&#10;gqhHdZden82zLTYvtYla/70RBI/DzHzDTGadqcWVWldZVjCMYhDEudUVFwr+9svBLwjnkTXWlknB&#10;nRzMph+9Caba3nhL150vRICwS1FB6X2TSunykgy6yDbEwTva1qAPsi2kbvEW4KaW33GcSIMVh4US&#10;G1qUlJ92F6OADhfsn4/ZJhkmIzxn/7ZaZSOlvj67+RiEp86/w6/2WitI4h94nglH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zYbrDAAAA3AAAAA8AAAAAAAAAAAAA&#10;AAAAoQIAAGRycy9kb3ducmV2LnhtbFBLBQYAAAAABAAEAPkAAACRAwAAAAA=&#10;" strokeweight="19e-5mm"/>
                      <v:shape id="Freeform 877" o:spid="_x0000_s1146" style="position:absolute;left:3892;top:5918;width:10090;height:15405;visibility:visible;mso-wrap-style:square;v-text-anchor:top" coordsize="1589,2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BmtMYA&#10;AADcAAAADwAAAGRycy9kb3ducmV2LnhtbESPT2vCQBTE74V+h+UVvNWNilajmyCFopdSTD14fGRf&#10;/mj2bcyumvbTdwuCx2FmfsOs0t404kqdqy0rGA0jEMS51TWXCvbfH69zEM4ja2wsk4IfcpAmz08r&#10;jLW98Y6umS9FgLCLUUHlfRtL6fKKDLqhbYmDV9jOoA+yK6Xu8BbgppHjKJpJgzWHhQpbeq8oP2UX&#10;o2C33ZjpuVls+t/omI0PRfG5Pn8pNXjp10sQnnr/CN/bW63gbTKD/zPhCMj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BmtMYAAADcAAAADwAAAAAAAAAAAAAAAACYAgAAZHJz&#10;L2Rvd25yZXYueG1sUEsFBgAAAAAEAAQA9QAAAIsDAAAAAA==&#10;" path="m,l,2179r1589,l1589,2426e" filled="f" strokeweight="19e-5mm">
                        <v:path arrowok="t" o:connecttype="custom" o:connectlocs="0,0;0,1383665;1009015,1383665;1009015,1540510" o:connectangles="0,0,0,0"/>
                      </v:shape>
                      <v:rect id="Rectangle 878" o:spid="_x0000_s1147" style="position:absolute;left:12858;top:21120;width:3366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wAcUA&#10;AADcAAAADwAAAGRycy9kb3ducmV2LnhtbESPQWvCQBSE7wX/w/KE3upu1UaNbqQUhELtobHg9ZF9&#10;JqHZtzG70fjvu0Khx2FmvmE228E24kKdrx1reJ4oEMSFMzWXGr4Pu6clCB+QDTaOScONPGyz0cMG&#10;U+Ou/EWXPJQiQtinqKEKoU2l9EVFFv3EtcTRO7nOYoiyK6Xp8BrhtpFTpRJpsea4UGFLbxUVP3lv&#10;NWAyN+fP02x/+OgTXJWD2r0cldaP4+F1DSLQEP7Df+13o2ExW8D9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xjABxQAAANwAAAAPAAAAAAAAAAAAAAAAAJgCAABkcnMv&#10;ZG93bnJldi54bWxQSwUGAAAAAAQABAD1AAAAigMAAAAA&#10;" stroked="f"/>
                      <v:rect id="Rectangle 879" o:spid="_x0000_s1148" style="position:absolute;left:12858;top:21120;width:3366;height:2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slxcIA&#10;AADcAAAADwAAAGRycy9kb3ducmV2LnhtbERPy4rCMBTdC/5DuANuZExH8UGnURxBEGYhPmC2l+b2&#10;QZub0sS2/r1ZDLg8nHeyG0wtOmpdaVnB1ywCQZxaXXKu4H47fm5AOI+ssbZMCp7kYLcdjxKMte35&#10;Qt3V5yKEsItRQeF9E0vp0oIMupltiAOX2dagD7DNpW6xD+GmlvMoWkmDJYeGAhs6FJRW14dR8Hdc&#10;ZMufaXWpqr40m0fT9b/ns1KTj2H/DcLT4N/if/dJK1gvwtpwJhwB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yXFwgAAANwAAAAPAAAAAAAAAAAAAAAAAJgCAABkcnMvZG93&#10;bnJldi54bWxQSwUGAAAAAAQABAD1AAAAhwMAAAAA&#10;" filled="f" strokeweight="19e-5mm"/>
                      <v:rect id="Rectangle 880" o:spid="_x0000_s1149" style="position:absolute;left:13360;top:21742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YeNs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u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h42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≥</w:t>
                              </w:r>
                            </w:p>
                          </w:txbxContent>
                        </v:textbox>
                      </v:rect>
                      <v:rect id="Rectangle 881" o:spid="_x0000_s1150" style="position:absolute;left:14935;top:21697;width:578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E1r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atF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OsTW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line id="Line 882" o:spid="_x0000_s1151" style="position:absolute;visibility:visible;mso-wrap-style:square" from="14547,23615" to="14554,2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H4n8gAAADcAAAADwAAAGRycy9kb3ducmV2LnhtbESPQWvCQBSE7wX/w/IEL0U3ilabuooE&#10;BXsQWhVpb4/sMwlm38bsqqm/visUehxm5htmOm9MKa5Uu8Kygn4vAkGcWl1wpmC/W3UnIJxH1lha&#10;JgU/5GA+az1NMdb2xp903fpMBAi7GBXk3lexlC7NyaDr2Yo4eEdbG/RB1pnUNd4C3JRyEEUv0mDB&#10;YSHHipKc0tP2YhQ8b+Tq/Jp8L98/1uU9OWy+stFxqFSn3SzeQHhq/H/4r73WCsbDPjzOhCMgZ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sH4n8gAAADcAAAADwAAAAAA&#10;AAAAAAAAAAChAgAAZHJzL2Rvd25yZXYueG1sUEsFBgAAAAAEAAQA+QAAAJYDAAAAAA==&#10;" strokeweight="19e-5mm"/>
                      <v:rect id="Rectangle 883" o:spid="_x0000_s1152" style="position:absolute;left:19551;top:24752;width:5036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g5MUA&#10;AADcAAAADwAAAGRycy9kb3ducmV2LnhtbESPT2sCMRTE74LfITyht5rU2q2uG0UKQsH20LXg9bF5&#10;+4duXtZN1O23b4SCx2FmfsNkm8G24kK9bxxreJoqEMSFMw1XGr4Pu8cFCB+QDbaOScMvedisx6MM&#10;U+Ou/EWXPFQiQtinqKEOoUul9EVNFv3UdcTRK11vMUTZV9L0eI1w28qZUom02HBcqLGjt5qKn/xs&#10;NWAyN6fP8vnjsD8nuKwGtXs5Kq0fJsN2BSLQEO7h//a70fA6n8H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+DkxQAAANwAAAAPAAAAAAAAAAAAAAAAAJgCAABkcnMv&#10;ZG93bnJldi54bWxQSwUGAAAAAAQABAD1AAAAigMAAAAA&#10;" stroked="f"/>
                      <v:rect id="Rectangle 884" o:spid="_x0000_s1153" style="position:absolute;left:19551;top:24752;width:5036;height:1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EycYA&#10;AADcAAAADwAAAGRycy9kb3ducmV2LnhtbESPT2vCQBTE7wW/w/IEL0U3av9IdBNaQSj0IEmFXh/Z&#10;ZxKSfRuyaxK/fbdQ6HGYmd8wh3QyrRiod7VlBetVBIK4sLrmUsHl67TcgXAeWWNrmRTcyUGazB4O&#10;GGs7ckZD7ksRIOxiVFB538VSuqIig25lO+LgXW1v0AfZl1L3OAa4aeUmil6kwZrDQoUdHSsqmvxm&#10;FHyfttfn98cma5qxNrtbN4yf57NSi/n0tgfhafL/4b/2h1bw+rSF3zPhCMjk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nEycYAAADcAAAADwAAAAAAAAAAAAAAAACYAgAAZHJz&#10;L2Rvd25yZXYueG1sUEsFBgAAAAAEAAQA9QAAAIsDAAAAAA==&#10;" filled="f" strokeweight="19e-5mm"/>
                      <v:rect id="Rectangle 885" o:spid="_x0000_s1154" style="position:absolute;left:19685;top:24765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HC1cIA&#10;AADcAAAADwAAAGRycy9kb3ducmV2LnhtbESPzYoCMRCE74LvEFrwphlFVGaNIoKgixfHfYBm0vOD&#10;SWdIss7s228WFjwWVfUVtTsM1ogX+dA6VrCYZyCIS6dbrhV8Pc6zLYgQkTUax6TghwIc9uPRDnPt&#10;er7Tq4i1SBAOOSpoYuxyKUPZkMUwdx1x8irnLcYkfS21xz7BrZHLLFtLiy2nhQY7OjVUPotvq0A+&#10;inO/LYzP3Oeyupnr5V6RU2o6GY4fICIN8R3+b1+0gs1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AcLV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886" o:spid="_x0000_s1155" style="position:absolute;left:20478;top:24263;width:3366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1nTs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WdO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 w:rsidRPr="00BE2B68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021</w:t>
                              </w:r>
                              <w:r w:rsidRPr="00BE2B68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shape id="Freeform 887" o:spid="_x0000_s1156" style="position:absolute;left:15113;top:20548;width:7004;height:4115;visibility:visible;mso-wrap-style:square;v-text-anchor:top" coordsize="1103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5FK8UA&#10;AADcAAAADwAAAGRycy9kb3ducmV2LnhtbESPzWrDMBCE74W8g9hAb41cE5LgRgmlEGghh/xdeluk&#10;rW1qrRxrG7lvXxUKPQ4z8w2z3o6+UzcaYhvYwOOsAEVsg2u5NnA57x5WoKIgO+wCk4FvirDdTO7W&#10;WLmQ+Ei3k9QqQzhWaKAR6Suto23IY5yFnjh7H2HwKFkOtXYDpgz3nS6LYqE9tpwXGuzppSH7efry&#10;Bkq7T7v94Vik5fvViswP1/ItGXM/HZ+fQAmN8h/+a786A8v5An7P5CO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3kUrxQAAANwAAAAPAAAAAAAAAAAAAAAAAJgCAABkcnMv&#10;ZG93bnJldi54bWxQSwUGAAAAAAQABAD1AAAAigMAAAAA&#10;" path="m,l1103,r,648e" filled="f" strokeweight="19e-5mm">
                        <v:path arrowok="t" o:connecttype="custom" o:connectlocs="0,0;700405,0;700405,411480" o:connectangles="0,0,0"/>
                      </v:shape>
                      <v:rect id="Rectangle 888" o:spid="_x0000_s1157" style="position:absolute;left:16535;top:11385;width:3372;height:2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BDfMUA&#10;AADcAAAADwAAAGRycy9kb3ducmV2LnhtbESPT4vCMBTE78J+h/AWvGniqtXtGkUEYWH14B/w+mie&#10;bbF56TZRu99+Iwgeh5n5DTNbtLYSN2p86VjDoK9AEGfOlJxrOB7WvSkIH5ANVo5Jwx95WMzfOjNM&#10;jbvzjm77kIsIYZ+ihiKEOpXSZwVZ9H1XE0fv7BqLIcoml6bBe4TbSn4olUiLJceFAmtaFZRd9ler&#10;AZOR+d2eh5vDzzXBz7xV6/FJad19b5dfIAK14RV+tr+NhsloAo8z8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EN8xQAAANwAAAAPAAAAAAAAAAAAAAAAAJgCAABkcnMv&#10;ZG93bnJldi54bWxQSwUGAAAAAAQABAD1AAAAigMAAAAA&#10;" stroked="f"/>
                      <v:rect id="Rectangle 889" o:spid="_x0000_s1158" style="position:absolute;left:16535;top:11385;width:3372;height:2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1WuMMA&#10;AADcAAAADwAAAGRycy9kb3ducmV2LnhtbERPy2rCQBTdC/2H4Ra6kTpR+5DUUbQQELoI2kK3l8w1&#10;CcncCTOTh3/vLApdHs57u59MKwZyvrasYLlIQBAXVtdcKvj5zp43IHxA1thaJgU38rDfPcy2mGo7&#10;8pmGSyhFDGGfooIqhC6V0hcVGfQL2xFH7mqdwRChK6V2OMZw08pVkrxJgzXHhgo7+qyoaC69UfCb&#10;ra+vx3lzbpqxNpu+G8avPFfq6XE6fIAINIV/8Z/7pBW8v8S18Uw8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1WuMMAAADcAAAADwAAAAAAAAAAAAAAAACYAgAAZHJzL2Rv&#10;d25yZXYueG1sUEsFBgAAAAAEAAQA9QAAAIgDAAAAAA==&#10;" filled="f" strokeweight="19e-5mm"/>
                      <v:rect id="Rectangle 890" o:spid="_x0000_s1159" style="position:absolute;left:17456;top:11760;width:1187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BtS8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u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G1L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&amp;</w:t>
                              </w:r>
                            </w:p>
                          </w:txbxContent>
                        </v:textbox>
                      </v:rect>
                      <v:shape id="Freeform 891" o:spid="_x0000_s1160" style="position:absolute;left:17386;top:10966;width:565;height:419;visibility:visible;mso-wrap-style:square;v-text-anchor:top" coordsize="89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+rLsEA&#10;AADcAAAADwAAAGRycy9kb3ducmV2LnhtbERP3WrCMBS+F/YO4Qy801RxW6mmZVQGvXDMVR/g0Byb&#10;YnPSNZl2b79cDHb58f3visn24kaj7xwrWC0TEMSN0x23Cs6nt0UKwgdkjb1jUvBDHor8YbbDTLs7&#10;f9KtDq2IIewzVGBCGDIpfWPIol+6gThyFzdaDBGOrdQj3mO47eU6SZ6lxY5jg8GBSkPNtf62Cg7p&#10;vjo2VFZSugN/bNKv99KgUvPH6XULItAU/sV/7koreHmK8+OZeARk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vqy7BAAAA3AAAAA8AAAAAAAAAAAAAAAAAmAIAAGRycy9kb3du&#10;cmV2LnhtbFBLBQYAAAAABAAEAPUAAACGAwAAAAA=&#10;" path="m,33l,26,4,20,7,15r7,-5l18,5,28,3,35,1,44,r9,1l60,3r7,2l75,10r7,5l84,20r2,6l89,33r-3,7l84,45r-2,7l75,55r-8,5l60,62r-7,4l44,66r-9,l28,62,18,60,14,55,7,52,4,45,,40,,33xe" stroked="f">
                        <v:path arrowok="t" o:connecttype="custom" o:connectlocs="0,20955;0,16510;2540,12700;4445,9525;8890,6350;11430,3175;17780,1905;22225,635;27940,0;33655,635;38100,1905;42545,3175;47625,6350;52070,9525;53340,12700;54610,16510;56515,20955;56515,20955;54610,25400;53340,28575;52070,33020;47625,34925;42545,38100;38100,39370;33655,41910;27940,41910;22225,41910;17780,39370;11430,38100;8890,34925;4445,33020;2540,28575;0,25400;0,20955" o:connectangles="0,0,0,0,0,0,0,0,0,0,0,0,0,0,0,0,0,0,0,0,0,0,0,0,0,0,0,0,0,0,0,0,0,0"/>
                      </v:shape>
                      <v:shape id="Freeform 892" o:spid="_x0000_s1161" style="position:absolute;left:17386;top:10966;width:565;height:419;visibility:visible;mso-wrap-style:square;v-text-anchor:top" coordsize="89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XTmcUA&#10;AADcAAAADwAAAGRycy9kb3ducmV2LnhtbESPQYvCMBSE7wv7H8IT9ramClulGsUVBL24qPXg7dE8&#10;29rmpTRR6783C4LHYWa+YabzztTiRq0rLSsY9CMQxJnVJecK0sPqewzCeWSNtWVS8CAH89nnxxQT&#10;be+8o9ve5yJA2CWooPC+SaR0WUEGXd82xME729agD7LNpW7xHuCmlsMoiqXBksNCgQ0tC8qq/dUo&#10;uAyPf1V62ehfG5/Oza7axmt/Veqr1y0mIDx1/h1+tddawehnAP9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dOZxQAAANwAAAAPAAAAAAAAAAAAAAAAAJgCAABkcnMv&#10;ZG93bnJldi54bWxQSwUGAAAAAAQABAD1AAAAigMAAAAA&#10;" path="m,33l,26,4,20,7,15r7,-5l18,5,28,3,35,1,44,r9,1l60,3r7,2l75,10r7,5l84,20r2,6l89,33r-3,7l84,45r-2,7l75,55r-8,5l60,62r-7,4l44,66r-9,l28,62,18,60,14,55,7,52,4,45,,40,,33e" filled="f" strokeweight="19e-5mm">
                        <v:path arrowok="t" o:connecttype="custom" o:connectlocs="0,20955;0,16510;2540,12700;4445,9525;8890,6350;11430,3175;17780,1905;22225,635;27940,0;33655,635;38100,1905;42545,3175;47625,6350;52070,9525;53340,12700;54610,16510;56515,20955;56515,20955;54610,25400;53340,28575;52070,33020;47625,34925;42545,38100;38100,39370;33655,41910;27940,41910;22225,41910;17780,39370;11430,38100;8890,34925;4445,33020;2540,28575;0,25400;0,20955" o:connectangles="0,0,0,0,0,0,0,0,0,0,0,0,0,0,0,0,0,0,0,0,0,0,0,0,0,0,0,0,0,0,0,0,0,0"/>
                      </v:shape>
                      <v:shape id="Freeform 893" o:spid="_x0000_s1162" style="position:absolute;left:14903;top:20345;width:400;height:292;visibility:visible;mso-wrap-style:square;v-text-anchor:top" coordsize="6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M8cUA&#10;AADcAAAADwAAAGRycy9kb3ducmV2LnhtbESPQWvCQBSE74X+h+UVvBTdKLSR1FWqYpHixVXw+si+&#10;JqHZtyG7avLvXUHwOMzMN8xs0dlaXKj1lWMF41ECgjh3puJCwfGwGU5B+IBssHZMCnrysJi/vsww&#10;M+7Ke7roUIgIYZ+hgjKEJpPS5yVZ9CPXEEfvz7UWQ5RtIU2L1wi3tZwkyae0WHFcKLGhVUn5vz5b&#10;Be9yudz8/ozPvdb9Sae79e6Aa6UGb933F4hAXXiGH+2tUZB+TOB+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IozxxQAAANwAAAAPAAAAAAAAAAAAAAAAAJgCAABkcnMv&#10;ZG93bnJldi54bWxQSwUGAAAAAAQABAD1AAAAigMAAAAA&#10;" path="m63,23l61,18r,-4l56,9,54,7,49,4,45,2,38,,31,,26,,19,2,14,4,10,7,5,9,3,14,,18r,5l,28r3,4l5,35r5,4l14,42r5,2l26,46r5,l38,46r7,-2l49,42r5,-3l56,35r5,-3l61,28r2,-5xe" fillcolor="black" stroked="f">
                        <v:path arrowok="t" o:connecttype="custom" o:connectlocs="40005,14605;38735,11430;38735,8890;35560,5715;34290,4445;31115,2540;28575,1270;24130,0;19685,0;16510,0;12065,1270;8890,2540;6350,4445;3175,5715;1905,8890;0,11430;0,14605;0,17780;1905,20320;3175,22225;6350,24765;8890,26670;12065,27940;16510,29210;19685,29210;24130,29210;28575,27940;31115,26670;34290,24765;35560,22225;38735,20320;38735,17780;40005,14605" o:connectangles="0,0,0,0,0,0,0,0,0,0,0,0,0,0,0,0,0,0,0,0,0,0,0,0,0,0,0,0,0,0,0,0,0"/>
                      </v:shape>
                      <v:shape id="Freeform 894" o:spid="_x0000_s1163" style="position:absolute;left:14903;top:20345;width:400;height:292;visibility:visible;mso-wrap-style:square;v-text-anchor:top" coordsize="6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mmcQA&#10;AADcAAAADwAAAGRycy9kb3ducmV2LnhtbESPQUsDMRSE74L/ITyhF3Gz26K2a9NiK4JHbb309ti8&#10;3SxuXkISu+u/bwTB4zAz3zDr7WQHcaYQe8cKqqIEQdw43XOn4PP4ercEEROyxsExKfihCNvN9dUa&#10;a+1G/qDzIXUiQzjWqMCk5GspY2PIYiycJ85e64LFlGXopA44Zrgd5LwsH6TFnvOCQU97Q83X4dsq&#10;aEd/9C+7ytyekn8P1XK11zut1Oxmen4CkWhK/+G/9ptW8Hi/gN8z+QjIz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yppnEAAAA3AAAAA8AAAAAAAAAAAAAAAAAmAIAAGRycy9k&#10;b3ducmV2LnhtbFBLBQYAAAAABAAEAPUAAACJAwAAAAA=&#10;" path="m63,23l61,18r,-4l56,9,54,7,49,4,45,2,38,,31,,26,,19,2,14,4,10,7,5,9,3,14,,18r,5l,28r3,4l5,35r5,4l14,42r5,2l26,46r5,l38,46r7,-2l49,42r5,-3l56,35r5,-3l61,28r2,-5e" filled="f" strokeweight="64e-5mm">
                        <v:path arrowok="t" o:connecttype="custom" o:connectlocs="40005,14605;38735,11430;38735,8890;35560,5715;34290,4445;31115,2540;28575,1270;24130,0;19685,0;16510,0;12065,1270;8890,2540;6350,4445;3175,5715;1905,8890;0,11430;0,14605;0,17780;1905,20320;3175,22225;6350,24765;8890,26670;12065,27940;16510,29210;19685,29210;24130,29210;28575,27940;31115,26670;34290,24765;35560,22225;38735,20320;38735,17780;40005,14605" o:connectangles="0,0,0,0,0,0,0,0,0,0,0,0,0,0,0,0,0,0,0,0,0,0,0,0,0,0,0,0,0,0,0,0,0"/>
                      </v:shape>
                      <v:shape id="Freeform 895" o:spid="_x0000_s1164" style="position:absolute;left:14890;top:19297;width:400;height:299;visibility:visible;mso-wrap-style:square;v-text-anchor:top" coordsize="6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IJasMA&#10;AADcAAAADwAAAGRycy9kb3ducmV2LnhtbESP0YrCMBRE3wX/IVzBN02V7rpUo6ggLKwvW/cDrs21&#10;LTY3tYlt/fuNIPg4zMwZZrXpTSVaalxpWcFsGoEgzqwuOVfwdzpMvkA4j6yxskwKHuRgsx4OVpho&#10;2/EvtanPRYCwS1BB4X2dSOmyggy6qa2Jg3exjUEfZJNL3WAX4KaS8yj6lAZLDgsF1rQvKLumd6NA&#10;L3Tc3Y67c2ez073dp+nuJ34oNR712yUIT71/h1/tb61g8RHD80w4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IJasMAAADcAAAADwAAAAAAAAAAAAAAAACYAgAAZHJzL2Rv&#10;d25yZXYueG1sUEsFBgAAAAAEAAQA9QAAAIgDAAAAAA==&#10;" path="m63,23r,-4l61,14,58,11,54,7,49,4,44,2,37,,33,,26,,19,2,14,4,9,7,7,11,2,14r,5l,23r2,5l2,33r5,4l9,40r5,2l19,46r7,l33,47r4,-1l44,46r5,-4l54,40r4,-3l61,33r2,-5l63,23xe" fillcolor="black" stroked="f">
                        <v:path arrowok="t" o:connecttype="custom" o:connectlocs="40005,14605;40005,12065;38735,8890;36830,6985;34290,4445;31115,2540;27940,1270;23495,0;20955,0;16510,0;12065,1270;8890,2540;5715,4445;4445,6985;1270,8890;1270,12065;0,14605;1270,17780;1270,20955;4445,23495;5715,25400;8890,26670;12065,29210;16510,29210;20955,29845;23495,29210;27940,29210;31115,26670;34290,25400;36830,23495;38735,20955;40005,17780;40005,14605" o:connectangles="0,0,0,0,0,0,0,0,0,0,0,0,0,0,0,0,0,0,0,0,0,0,0,0,0,0,0,0,0,0,0,0,0"/>
                      </v:shape>
                      <v:shape id="Freeform 896" o:spid="_x0000_s1165" style="position:absolute;left:14890;top:19297;width:400;height:299;visibility:visible;mso-wrap-style:square;v-text-anchor:top" coordsize="6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EtsUA&#10;AADcAAAADwAAAGRycy9kb3ducmV2LnhtbESPQWsCMRSE74L/ITyht5qtoLVbo4goFKoHbWmvz83r&#10;ZnHzsiTp7vrvTaHgcZiZb5jFqre1aMmHyrGCp3EGgrhwuuJSwefH7nEOIkRkjbVjUnClAKvlcLDA&#10;XLuOj9SeYikShEOOCkyMTS5lKAxZDGPXECfvx3mLMUlfSu2xS3Bby0mWzaTFitOCwYY2horL6dcq&#10;eL9s7fnbdYd9I8/e7DZf7eFlotTDqF+/gojUx3v4v/2mFTxPp/B3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fYS2xQAAANwAAAAPAAAAAAAAAAAAAAAAAJgCAABkcnMv&#10;ZG93bnJldi54bWxQSwUGAAAAAAQABAD1AAAAigMAAAAA&#10;" path="m63,23r,-4l61,14,58,11,54,7,49,4,44,2,37,,33,,26,,19,2,14,4,9,7,7,11,2,14r,5l,23r2,5l2,33r5,4l9,40r5,2l19,46r7,l33,47r4,-1l44,46r5,-4l54,40r4,-3l61,33r2,-5l63,23e" filled="f" strokeweight="64e-5mm">
                        <v:path arrowok="t" o:connecttype="custom" o:connectlocs="40005,14605;40005,12065;38735,8890;36830,6985;34290,4445;31115,2540;27940,1270;23495,0;20955,0;16510,0;12065,1270;8890,2540;5715,4445;4445,6985;1270,8890;1270,12065;0,14605;1270,17780;1270,20955;4445,23495;5715,25400;8890,26670;12065,29210;16510,29210;20955,29845;23495,29210;27940,29210;31115,26670;34290,25400;36830,23495;38735,20955;40005,17780;40005,14605" o:connectangles="0,0,0,0,0,0,0,0,0,0,0,0,0,0,0,0,0,0,0,0,0,0,0,0,0,0,0,0,0,0,0,0,0"/>
                      </v:shape>
                      <v:line id="Line 897" o:spid="_x0000_s1166" style="position:absolute;visibility:visible;mso-wrap-style:square" from="17665,7131" to="17672,10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H2NsgAAADcAAAADwAAAGRycy9kb3ducmV2LnhtbESPT2vCQBTE7wW/w/IEL0U3iv+auooE&#10;BXsQWhVpb4/sMwlm38bsqqmfvlso9DjMzG+Y2aIxpbhR7QrLCvq9CARxanXBmYLDft2dgnAeWWNp&#10;mRR8k4PFvPU0w1jbO3/QbeczESDsYlSQe1/FUro0J4OuZyvi4J1sbdAHWWdS13gPcFPKQRSNpcGC&#10;w0KOFSU5pefd1Sh43sr15SX5Wr29b8pHctx+ZqPTUKlOu1m+gvDU+P/wX3ujFUxGY/g9E46AnP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PH2NsgAAADcAAAADwAAAAAA&#10;AAAAAAAAAAChAgAAZHJzL2Rvd25yZXYueG1sUEsFBgAAAAAEAAQA+QAAAJYDAAAAAA==&#10;" strokeweight="19e-5mm"/>
                    </v:group>
                  </w:pict>
                </mc:Fallback>
              </mc:AlternateContent>
            </w: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B8562F" wp14:editId="1CCF2C82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182245</wp:posOffset>
                      </wp:positionV>
                      <wp:extent cx="757555" cy="198120"/>
                      <wp:effectExtent l="3810" t="635" r="635" b="1270"/>
                      <wp:wrapNone/>
                      <wp:docPr id="615" name="Rectangle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55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2904" w:rsidRPr="00BE2B68" w:rsidRDefault="00D92904" w:rsidP="00323C80">
                                  <w:pP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E2B68"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PTR051CC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B8562F" id="Rectangle 899" o:spid="_x0000_s1167" style="position:absolute;left:0;text-align:left;margin-left:191.6pt;margin-top:14.35pt;width:59.6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" filled="f" stroked="f">
                      <v:textbox style="mso-fit-shape-to-text:t" inset="0,0,0,0">
                        <w:txbxContent>
                          <w:p w:rsidR="00D92904" w:rsidRPr="00BE2B68" w:rsidRDefault="00D92904" w:rsidP="00323C80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E2B68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PTR051CC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43A8">
              <w:rPr>
                <w:rFonts w:ascii="Times New Roman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EB2C20" wp14:editId="2308AA9B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161290</wp:posOffset>
                      </wp:positionV>
                      <wp:extent cx="803275" cy="198755"/>
                      <wp:effectExtent l="0" t="0" r="635" b="2540"/>
                      <wp:wrapNone/>
                      <wp:docPr id="614" name="Rectangle 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327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92904" w:rsidRDefault="00D92904" w:rsidP="00323C80"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PTR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009SP</w:t>
                                  </w:r>
                                </w:p>
                                <w:p w:rsidR="00D92904" w:rsidRPr="00BE2B68" w:rsidRDefault="00D92904" w:rsidP="00323C80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2EB2C20" id="Rectangle 898" o:spid="_x0000_s1168" style="position:absolute;left:0;text-align:left;margin-left:51.5pt;margin-top:12.7pt;width:63.2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" filled="f" stroked="f">
                      <v:textbox inset="0,0,0,0">
                        <w:txbxContent>
                          <w:p w:rsidR="00D92904" w:rsidRDefault="00D92904" w:rsidP="00323C80"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PTR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009SP</w:t>
                            </w:r>
                          </w:p>
                          <w:p w:rsidR="00D92904" w:rsidRPr="00BE2B68" w:rsidRDefault="00D92904" w:rsidP="00323C80"/>
                        </w:txbxContent>
                      </v:textbox>
                    </v:rect>
                  </w:pict>
                </mc:Fallback>
              </mc:AlternateContent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551D4B" w:rsidP="0071386F">
            <w:pPr>
              <w:pStyle w:val="aa"/>
              <w:numPr>
                <w:ilvl w:val="0"/>
                <w:numId w:val="19"/>
              </w:numPr>
              <w:tabs>
                <w:tab w:val="left" w:pos="360"/>
                <w:tab w:val="left" w:pos="738"/>
              </w:tabs>
              <w:spacing w:before="60"/>
              <w:ind w:rightChars="27" w:right="5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停运：乏燃料水池撇沫回路运行异常。</w:t>
            </w:r>
          </w:p>
          <w:p w:rsidR="0071386F" w:rsidRPr="00FA43A8" w:rsidRDefault="0071386F" w:rsidP="0071386F">
            <w:pPr>
              <w:pStyle w:val="aa"/>
              <w:numPr>
                <w:ilvl w:val="0"/>
                <w:numId w:val="19"/>
              </w:numPr>
              <w:tabs>
                <w:tab w:val="left" w:pos="360"/>
                <w:tab w:val="left" w:pos="738"/>
              </w:tabs>
              <w:spacing w:before="60"/>
              <w:ind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是否正常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551D4B" w:rsidP="0071386F">
            <w:pPr>
              <w:pStyle w:val="aa"/>
              <w:spacing w:before="60"/>
              <w:ind w:leftChars="167" w:left="351" w:firstLineChars="50" w:firstLine="10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009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SP</w:t>
            </w:r>
            <w:r w:rsidR="0071386F" w:rsidRPr="00FA43A8">
              <w:rPr>
                <w:rFonts w:ascii="Times New Roman"/>
                <w:sz w:val="21"/>
              </w:rPr>
              <w:t>）延迟时间：</w:t>
            </w:r>
            <w:r w:rsidR="0071386F" w:rsidRPr="00FA43A8">
              <w:rPr>
                <w:rFonts w:ascii="Times New Roman"/>
                <w:sz w:val="21"/>
              </w:rPr>
              <w:t>5s</w:t>
            </w:r>
            <w:r w:rsidR="0071386F" w:rsidRPr="00FA43A8">
              <w:rPr>
                <w:rFonts w:ascii="Times New Roman"/>
                <w:sz w:val="21"/>
              </w:rPr>
              <w:t>。</w:t>
            </w:r>
          </w:p>
          <w:p w:rsidR="0071386F" w:rsidRPr="00FA43A8" w:rsidRDefault="0071386F" w:rsidP="0071386F">
            <w:pPr>
              <w:pStyle w:val="aa"/>
              <w:spacing w:before="60" w:line="280" w:lineRule="exact"/>
              <w:ind w:leftChars="200" w:left="842" w:hangingChars="200" w:hanging="422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023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乏燃料水池液位高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551D4B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035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SN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SPENT FUEL STOR. PIT LEVEL HIGH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9.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FA43A8">
                <w:rPr>
                  <w:rFonts w:ascii="Times New Roman"/>
                  <w:sz w:val="21"/>
                </w:rPr>
                <w:t>19.50 m</w:t>
              </w:r>
            </w:smartTag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3B1AAE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008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9.5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FA43A8">
                <w:rPr>
                  <w:rFonts w:ascii="Times New Roman"/>
                  <w:sz w:val="21"/>
                </w:rPr>
                <w:t>19.55 m</w:t>
              </w:r>
            </w:smartTag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551D4B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PTR§6.2SH20</w:t>
            </w:r>
          </w:p>
          <w:p w:rsidR="0071386F" w:rsidRPr="00551D4B" w:rsidRDefault="00551D4B" w:rsidP="00551D4B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PTR§6.3SH02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551D4B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055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．正在进行充水。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．补水失控。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3</w:t>
            </w:r>
            <w:r w:rsidRPr="00FA43A8">
              <w:rPr>
                <w:rFonts w:ascii="Times New Roman"/>
                <w:sz w:val="21"/>
                <w:szCs w:val="21"/>
              </w:rPr>
              <w:t>．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>PTR</w:t>
            </w:r>
            <w:r w:rsidR="00551D4B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035</w:t>
            </w:r>
            <w:r w:rsidR="00551D4B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SN</w:t>
            </w:r>
            <w:r w:rsidRPr="00FA43A8">
              <w:rPr>
                <w:rFonts w:ascii="Times New Roman"/>
                <w:sz w:val="21"/>
                <w:szCs w:val="21"/>
              </w:rPr>
              <w:t>传感器失效。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．向换料水箱（</w:t>
            </w:r>
            <w:r w:rsidR="00551D4B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001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BA</w:t>
            </w:r>
            <w:r w:rsidRPr="00FA43A8">
              <w:rPr>
                <w:rFonts w:ascii="Times New Roman"/>
                <w:sz w:val="21"/>
              </w:rPr>
              <w:t>）排水，直至恢复正常液位。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当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应急备用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RRA</w:t>
            </w:r>
            <w:r w:rsidRPr="00FA43A8">
              <w:rPr>
                <w:rFonts w:ascii="Times New Roman"/>
                <w:sz w:val="21"/>
              </w:rPr>
              <w:t>（</w:t>
            </w:r>
            <w:r w:rsidR="00551D4B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002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运行）时，检查</w:t>
            </w:r>
            <w:r w:rsidRPr="00FA43A8">
              <w:rPr>
                <w:rFonts w:ascii="Times New Roman"/>
                <w:sz w:val="21"/>
              </w:rPr>
              <w:t>K216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K256</w:t>
            </w:r>
            <w:r w:rsidRPr="00FA43A8">
              <w:rPr>
                <w:rFonts w:ascii="Times New Roman"/>
                <w:sz w:val="21"/>
              </w:rPr>
              <w:t>）</w:t>
            </w:r>
          </w:p>
          <w:p w:rsidR="0071386F" w:rsidRPr="00FA43A8" w:rsidRDefault="0071386F" w:rsidP="00551D4B">
            <w:pPr>
              <w:pStyle w:val="aa"/>
              <w:tabs>
                <w:tab w:val="left" w:pos="360"/>
              </w:tabs>
              <w:spacing w:before="60"/>
              <w:ind w:leftChars="312" w:left="655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房间的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018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VB</w:t>
            </w:r>
            <w:r w:rsidRPr="00FA43A8">
              <w:rPr>
                <w:rFonts w:ascii="Times New Roman"/>
                <w:sz w:val="21"/>
              </w:rPr>
              <w:t>、</w:t>
            </w:r>
            <w:r w:rsidRPr="00FA43A8">
              <w:rPr>
                <w:rFonts w:ascii="Times New Roman"/>
                <w:sz w:val="21"/>
              </w:rPr>
              <w:t>K316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K356</w:t>
            </w:r>
            <w:r w:rsidRPr="00FA43A8">
              <w:rPr>
                <w:rFonts w:ascii="Times New Roman"/>
                <w:sz w:val="21"/>
              </w:rPr>
              <w:t>）房间的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014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VB</w:t>
            </w:r>
            <w:r w:rsidRPr="00FA43A8">
              <w:rPr>
                <w:rFonts w:ascii="Times New Roman"/>
                <w:sz w:val="21"/>
              </w:rPr>
              <w:t>的密封性。</w:t>
            </w:r>
          </w:p>
          <w:p w:rsidR="0071386F" w:rsidRPr="00FA43A8" w:rsidRDefault="0071386F" w:rsidP="00551D4B">
            <w:pPr>
              <w:pStyle w:val="aa"/>
              <w:tabs>
                <w:tab w:val="left" w:pos="360"/>
                <w:tab w:val="left" w:pos="547"/>
              </w:tabs>
              <w:spacing w:before="60"/>
              <w:ind w:leftChars="150" w:left="630" w:rightChars="27" w:right="57" w:hangingChars="150" w:hanging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．检查</w:t>
            </w:r>
            <w:r w:rsidRPr="00FA43A8">
              <w:rPr>
                <w:rFonts w:ascii="Times New Roman"/>
                <w:sz w:val="21"/>
              </w:rPr>
              <w:t>W211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W251</w:t>
            </w:r>
            <w:r w:rsidRPr="00FA43A8">
              <w:rPr>
                <w:rFonts w:ascii="Times New Roman"/>
                <w:sz w:val="21"/>
              </w:rPr>
              <w:t>）房间的补水阀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137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VB</w:t>
            </w:r>
            <w:r w:rsidRPr="00FA43A8">
              <w:rPr>
                <w:rFonts w:ascii="Times New Roman"/>
                <w:sz w:val="21"/>
              </w:rPr>
              <w:t>是否关闭。房间</w:t>
            </w:r>
            <w:r w:rsidRPr="00FA43A8">
              <w:rPr>
                <w:rFonts w:ascii="Times New Roman"/>
                <w:sz w:val="21"/>
              </w:rPr>
              <w:t>K216(K256)</w:t>
            </w:r>
            <w:r w:rsidRPr="00FA43A8">
              <w:rPr>
                <w:rFonts w:ascii="Times New Roman"/>
                <w:sz w:val="21"/>
              </w:rPr>
              <w:t>中的补水阀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017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VB</w:t>
            </w:r>
            <w:r w:rsidRPr="00FA43A8">
              <w:rPr>
                <w:rFonts w:ascii="Times New Roman"/>
                <w:sz w:val="21"/>
              </w:rPr>
              <w:t>是否关闭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应用</w:t>
            </w:r>
            <w:r w:rsidRPr="00FA43A8">
              <w:rPr>
                <w:rFonts w:ascii="Times New Roman"/>
                <w:sz w:val="21"/>
              </w:rPr>
              <w:t>S.PTR</w:t>
            </w:r>
            <w:r w:rsidRPr="00FA43A8">
              <w:rPr>
                <w:rFonts w:ascii="Times New Roman"/>
                <w:sz w:val="21"/>
              </w:rPr>
              <w:t>规程检查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回路配置。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检查硼浓度，必要时调整水池的硼浓度。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035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</w:t>
            </w:r>
            <w:r w:rsidRPr="00FA43A8">
              <w:rPr>
                <w:rFonts w:ascii="Times New Roman"/>
                <w:sz w:val="21"/>
              </w:rPr>
              <w:t>传感器。</w:t>
            </w:r>
          </w:p>
          <w:p w:rsidR="0071386F" w:rsidRPr="00FA43A8" w:rsidRDefault="0071386F" w:rsidP="0071386F">
            <w:pPr>
              <w:tabs>
                <w:tab w:val="left" w:pos="8160"/>
              </w:tabs>
              <w:spacing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65408" behindDoc="0" locked="0" layoutInCell="1" allowOverlap="1" wp14:anchorId="59D53139" wp14:editId="62CE2D33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571500</wp:posOffset>
                      </wp:positionV>
                      <wp:extent cx="1962785" cy="2276475"/>
                      <wp:effectExtent l="0" t="0" r="3175" b="635"/>
                      <wp:wrapNone/>
                      <wp:docPr id="605" name="画布 6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56" name="Rectangle 6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45" y="1868170"/>
                                  <a:ext cx="717550" cy="2305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7" name="Rectangle 6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45" y="1868170"/>
                                  <a:ext cx="717550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8" name="Rectangle 6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8745" y="1871345"/>
                                  <a:ext cx="38608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F9348D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F9348D">
                                      <w:rPr>
                                        <w:szCs w:val="21"/>
                                      </w:rPr>
                                      <w:t>055</w:t>
                                    </w: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LA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59" name="Rectangle 6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860" y="1871345"/>
                                  <a:ext cx="17780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F9348D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60" name="Rectangle 6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9830" y="1885950"/>
                                  <a:ext cx="751840" cy="212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1" name="Rectangle 6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9830" y="1885950"/>
                                  <a:ext cx="751840" cy="212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2" name="Rectangle 6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6350" y="188023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63" name="Rectangle 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1285" y="1900555"/>
                                  <a:ext cx="39306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55648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szCs w:val="21"/>
                                      </w:rPr>
                                      <w:t>023</w:t>
                                    </w:r>
                                    <w:r w:rsidRPr="00355648">
                                      <w:rPr>
                                        <w:color w:val="000000"/>
                                        <w:szCs w:val="21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64" name="Freeform 6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8620" y="1334770"/>
                                  <a:ext cx="1167765" cy="539115"/>
                                </a:xfrm>
                                <a:custGeom>
                                  <a:avLst/>
                                  <a:gdLst>
                                    <a:gd name="T0" fmla="*/ 1839 w 1839"/>
                                    <a:gd name="T1" fmla="*/ 0 h 849"/>
                                    <a:gd name="T2" fmla="*/ 0 w 1839"/>
                                    <a:gd name="T3" fmla="*/ 0 h 849"/>
                                    <a:gd name="T4" fmla="*/ 0 w 1839"/>
                                    <a:gd name="T5" fmla="*/ 849 h 8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39" h="849">
                                      <a:moveTo>
                                        <a:pt x="18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49"/>
                                      </a:lnTo>
                                    </a:path>
                                  </a:pathLst>
                                </a:cu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5" name="Line 616"/>
                              <wps:cNvCnPr/>
                              <wps:spPr bwMode="auto">
                                <a:xfrm>
                                  <a:off x="1556385" y="1092835"/>
                                  <a:ext cx="635" cy="781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6" name="Rectangle 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6600" y="29845"/>
                                  <a:ext cx="1156335" cy="10629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7" name="Rectangle 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6600" y="29845"/>
                                  <a:ext cx="1156335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8" name="Rectangle 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5665" y="123825"/>
                                  <a:ext cx="10871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F9348D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F9348D">
                                      <w:rPr>
                                        <w:szCs w:val="21"/>
                                      </w:rPr>
                                      <w:t>PTR</w:t>
                                    </w:r>
                                    <w:r w:rsidRPr="00F9348D">
                                      <w:rPr>
                                        <w:rFonts w:hint="eastAsia"/>
                                        <w:szCs w:val="21"/>
                                      </w:rPr>
                                      <w:t>035SN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69" name="Rectangle 6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4915" y="12382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F9348D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70" name="Rectangle 6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0030" y="12382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F9348D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71" name="Rectangle 6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8835" y="356870"/>
                                  <a:ext cx="8007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 w:rsidRPr="00F9348D">
                                      <w:rPr>
                                        <w:rFonts w:hint="eastAsia"/>
                                        <w:szCs w:val="21"/>
                                      </w:rPr>
                                      <w:t>乏燃料水池水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08" name="Rectangle 6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6335" y="561975"/>
                                  <a:ext cx="3054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位高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09" name="Rectangle 6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5205" y="767715"/>
                                  <a:ext cx="50482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F9348D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F9348D">
                                      <w:rPr>
                                        <w:szCs w:val="21"/>
                                      </w:rPr>
                                      <w:t>19</w:t>
                                    </w: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.55</w:t>
                                    </w: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米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10" name="Rectangle 6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5070" y="76771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F9348D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11" name="Rectangle 6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7785" y="76771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F9348D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12" name="Rectangle 6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3195" y="77216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F9348D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13" name="Line 628"/>
                              <wps:cNvCnPr/>
                              <wps:spPr bwMode="auto">
                                <a:xfrm>
                                  <a:off x="736600" y="321310"/>
                                  <a:ext cx="115633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9D53139" id="画布 605" o:spid="_x0000_s1169" editas="canvas" style="position:absolute;left:0;text-align:left;margin-left:61.25pt;margin-top:45pt;width:154.55pt;height:179.25pt;z-index:251665408" coordsize="19627,22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">
                      <v:shape id="_x0000_s1170" type="#_x0000_t75" style="position:absolute;width:19627;height:22764;visibility:visible;mso-wrap-style:square">
                        <v:fill o:detectmouseclick="t"/>
                        <v:path o:connecttype="none"/>
                      </v:shape>
                      <v:rect id="Rectangle 607" o:spid="_x0000_s1171" style="position:absolute;left:298;top:18681;width:7175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/p8QA&#10;AADcAAAADwAAAGRycy9kb3ducmV2LnhtbESPQWsCMRSE70L/Q3gFb5pUa2i3RhFBENSDWuj1sXnu&#10;Lt28bDdR13/fCILHYWa+YabzztXiQm2oPBt4GyoQxLm3FRcGvo+rwQeIEJEt1p7JwI0CzGcvvSlm&#10;1l95T5dDLESCcMjQQBljk0kZ8pIchqFviJN38q3DmGRbSNviNcFdLUdKaemw4rRQYkPLkvLfw9kZ&#10;QP1u/3an8fa4OWv8LDq1mvwoY/qv3eILRKQuPsOP9toa0BMN9zPpCM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0f6fEAAAA3AAAAA8AAAAAAAAAAAAAAAAAmAIAAGRycy9k&#10;b3ducmV2LnhtbFBLBQYAAAAABAAEAPUAAACJAwAAAAA=&#10;" stroked="f"/>
                      <v:rect id="Rectangle 608" o:spid="_x0000_s1172" style="position:absolute;left:298;top:18681;width:7175;height:2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eVMIA&#10;AADcAAAADwAAAGRycy9kb3ducmV2LnhtbESPS4vCMBSF94L/IVxhdprqMCrVKCoIsxLHx/7SXNti&#10;clObaDv++okw4PJwHh9nvmytEQ+qfelYwXCQgCDOnC45V3A6bvtTED4gazSOScEveVguup05pto1&#10;/EOPQ8hFHGGfooIihCqV0mcFWfQDVxFH7+JqiyHKOpe6xiaOWyNHSTKWFkuOhAIr2hSUXQ93G7ln&#10;s5PPy84/p23+WZ3M/rbeNkp99NrVDESgNrzD/+1vrWD8NYHXmXg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15UwgAAANwAAAAPAAAAAAAAAAAAAAAAAJgCAABkcnMvZG93&#10;bnJldi54bWxQSwUGAAAAAAQABAD1AAAAhwMAAAAA&#10;" filled="f" strokeweight="53e-5mm"/>
                      <v:rect id="Rectangle 609" o:spid="_x0000_s1173" style="position:absolute;left:1187;top:18713;width:3861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Qc58MA&#10;AADcAAAADwAAAGRycy9kb3ducmV2LnhtbERPz2vCMBS+D/wfwhN2GWuqoHTVKCIIOwyG3Q56eyTP&#10;plvzUppou/315jDY8eP7vd6OrhU36kPjWcEsy0EQa28arhV8fhyeCxAhIhtsPZOCHwqw3Uwe1lga&#10;P/CRblWsRQrhUKICG2NXShm0JYch8x1x4i6+dxgT7GtpehxSuGvlPM+X0mHDqcFiR3tL+ru6OgWH&#10;91ND/CuPTy/F4L/0/FzZt06px+m4W4GINMZ/8Z/71ShYLtLadCYd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Qc58MAAADcAAAADwAAAAAAAAAAAAAAAACYAgAAZHJzL2Rv&#10;d25yZXYueG1sUEsFBgAAAAAEAAQA9QAAAIgDAAAAAA==&#10;" filled="f" stroked="f">
                        <v:textbox style="mso-fit-shape-to-text:t" inset="0,0,0,0">
                          <w:txbxContent>
                            <w:p w:rsidR="00D92904" w:rsidRPr="00F9348D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F9348D">
                                <w:rPr>
                                  <w:szCs w:val="21"/>
                                </w:rPr>
                                <w:t>055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LA</w:t>
                              </w:r>
                            </w:p>
                          </w:txbxContent>
                        </v:textbox>
                      </v:rect>
                      <v:rect id="Rectangle 610" o:spid="_x0000_s1174" style="position:absolute;left:4038;top:18713;width:1778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5fMYA&#10;AADcAAAADwAAAGRycy9kb3ducmV2LnhtbESPQWvCQBSE74L/YXmCl6IbhYrGbEQEoQehmPagt0f2&#10;NZuafRuyW5P213cLBY/DzHzDZLvBNuJOna8dK1jMExDEpdM1Vwre346zNQgfkDU2jknBN3nY5eNR&#10;hql2PZ/pXoRKRAj7FBWYENpUSl8asujnriWO3ofrLIYou0rqDvsIt41cJslKWqw5Lhhs6WCovBVf&#10;VsHx9VIT/8jz02bdu89yeS3MqVVqOhn2WxCBhvAI/7dftILV8wb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i5fMYAAADcAAAADwAAAAAAAAAAAAAAAACYAgAAZHJz&#10;L2Rvd25yZXYueG1sUEsFBgAAAAAEAAQA9QAAAIsDAAAAAA==&#10;" filled="f" stroked="f">
                        <v:textbox style="mso-fit-shape-to-text:t" inset="0,0,0,0">
                          <w:txbxContent>
                            <w:p w:rsidR="00D92904" w:rsidRPr="00F9348D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v:rect id="Rectangle 611" o:spid="_x0000_s1175" style="position:absolute;left:11798;top:18859;width:7518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2I9cEA&#10;AADcAAAADwAAAGRycy9kb3ducmV2LnhtbERPy2oCMRTdF/yHcAV3NbG2QceJIgWhULuoFtxeJnce&#10;OLkZJ1Gnf28WhS4P551vBteKG/Wh8WxgNlUgiAtvG64M/Bx3zwsQISJbbD2TgV8KsFmPnnLMrL/z&#10;N90OsRIphEOGBuoYu0zKUNTkMEx9R5y40vcOY4J9JW2P9xTuWvmilJYOG04NNXb0XlNxPlydAdSv&#10;9vJVzvfHz6vGZTWo3dtJGTMZD9sViEhD/Bf/uT+sAa3T/HQmHQG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9iPXBAAAA3AAAAA8AAAAAAAAAAAAAAAAAmAIAAGRycy9kb3du&#10;cmV2LnhtbFBLBQYAAAAABAAEAPUAAACGAwAAAAA=&#10;" stroked="f"/>
                      <v:rect id="Rectangle 612" o:spid="_x0000_s1176" style="position:absolute;left:11798;top:18859;width:7518;height:2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6pBsIA&#10;AADcAAAADwAAAGRycy9kb3ducmV2LnhtbESPS4vCMBSF98L8h3AHZqepDhSpRnEEYVbio+4vzbUt&#10;JjedJmOrv94IgsvDeXyc+bK3Rlyp9bVjBeNRAoK4cLrmUkF+3AynIHxA1mgck4IbeVguPgZzzLTr&#10;eE/XQyhFHGGfoYIqhCaT0hcVWfQj1xBH7+xaiyHKtpS6xS6OWyMnSZJKizVHQoUNrSsqLod/G7kn&#10;s5X389bfp3353eRm9/ez6ZT6+uxXMxCB+vAOv9q/WkGajuF5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DqkGwgAAANwAAAAPAAAAAAAAAAAAAAAAAJgCAABkcnMvZG93&#10;bnJldi54bWxQSwUGAAAAAAQABAD1AAAAhwMAAAAA&#10;" filled="f" strokeweight="53e-5mm"/>
                      <v:rect id="Rectangle 613" o:spid="_x0000_s1177" style="position:absolute;left:12763;top:18802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sx8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RRFDs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wrMf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614" o:spid="_x0000_s1178" style="position:absolute;left:13912;top:19005;width:3931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wJXMEA&#10;AADcAAAADwAAAGRycy9kb3ducmV2LnhtbESP3YrCMBSE7xd8h3AE79ZUhSLVKMuCoMveWH2AQ3P6&#10;g8lJSaKtb79ZELwcZuYbZrsfrREP8qFzrGAxz0AQV0533Ci4Xg6faxAhIms0jknBkwLsd5OPLRba&#10;DXymRxkbkSAcClTQxtgXUoaqJYth7nri5NXOW4xJ+kZqj0OCWyOXWZZLix2nhRZ7+m6pupV3q0Be&#10;ysOwLo3P3M+y/jWn47kmp9RsOn5tQEQa4zv8ah+1gjxf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8CVz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355648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Cs w:val="21"/>
                                </w:rPr>
                                <w:t>023</w:t>
                              </w:r>
                              <w:r w:rsidRPr="00355648">
                                <w:rPr>
                                  <w:color w:val="000000"/>
                                  <w:szCs w:val="21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shape id="Freeform 615" o:spid="_x0000_s1179" style="position:absolute;left:3886;top:13347;width:11677;height:5391;visibility:visible;mso-wrap-style:square;v-text-anchor:top" coordsize="1839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7NtsMA&#10;AADcAAAADwAAAGRycy9kb3ducmV2LnhtbESPQWuDQBSE74H+h+UVegnJmrZIMK6SFAq9Rgu9PtwX&#10;Fd234m6M8dd3A4Ueh5n5hknz2fRiotG1lhXsthEI4srqlmsF3+XnZg/CeWSNvWVScCcHefa0SjHR&#10;9sZnmgpfiwBhl6CCxvshkdJVDRl0WzsQB+9iR4M+yLGWesRbgJtevkZRLA22HBYaHOijoaorrkbB&#10;Dy/H05uNMeqn+3WwVbleukWpl+f5eADhafb/4b/2l1YQx+/wOB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7NtsMAAADcAAAADwAAAAAAAAAAAAAAAACYAgAAZHJzL2Rv&#10;d25yZXYueG1sUEsFBgAAAAAEAAQA9QAAAIgDAAAAAA==&#10;" path="m1839,l,,,849e" filled="f" strokeweight="53e-5mm">
                        <v:path arrowok="t" o:connecttype="custom" o:connectlocs="1167765,0;0,0;0,539115" o:connectangles="0,0,0"/>
                      </v:shape>
                      <v:line id="Line 616" o:spid="_x0000_s1180" style="position:absolute;visibility:visible;mso-wrap-style:square" from="15563,10928" to="15570,1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8B18cAAADcAAAADwAAAGRycy9kb3ducmV2LnhtbESP3WrCQBSE7wu+w3IKvau7lTZI6ipt&#10;USwWCv5QvTxkT5Ng9mzIrjHx6V2h0MthZr5hJrPOVqKlxpeONTwNFQjizJmScw277eJxDMIHZIOV&#10;Y9LQk4fZdHA3wdS4M6+p3YRcRAj7FDUUIdSplD4ryKIfupo4er+usRiibHJpGjxHuK3kSKlEWiw5&#10;LhRY00dB2XFzshpqte+/52pXfr1ve7Vqn0eXw/JH64f77u0VRKAu/If/2p9GQ5K8wO1MPAJyeg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vwHXxwAAANwAAAAPAAAAAAAA&#10;AAAAAAAAAKECAABkcnMvZG93bnJldi54bWxQSwUGAAAAAAQABAD5AAAAlQMAAAAA&#10;" strokeweight="53e-5mm"/>
                      <v:rect id="Rectangle 617" o:spid="_x0000_s1181" style="position:absolute;left:7366;top:298;width:11563;height:10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1GsUA&#10;AADcAAAADwAAAGRycy9kb3ducmV2LnhtbESPzWrDMBCE74G+g9hCb4mUNhGtazmUQqCQ5pAf6HWx&#10;NraJtXItJXHfvgoEchxm5hsmXwyuFWfqQ+PZwHSiQBCX3jZcGdjvluNXECEiW2w9k4E/CrAoHkY5&#10;ZtZfeEPnbaxEgnDI0EAdY5dJGcqaHIaJ74iTd/C9w5hkX0nb4yXBXSufldLSYcNpocaOPmsqj9uT&#10;M4B6Zn/Xh5fv3eqk8a0a1HL+o4x5ehw+3kFEGuI9fGt/WQNaa7ieSUdAF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2LUaxQAAANwAAAAPAAAAAAAAAAAAAAAAAJgCAABkcnMv&#10;ZG93bnJldi54bWxQSwUGAAAAAAQABAD1AAAAigMAAAAA&#10;" stroked="f"/>
                      <v:rect id="Rectangle 618" o:spid="_x0000_s1182" style="position:absolute;left:7366;top:298;width:11563;height:10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U6cQA&#10;AADcAAAADwAAAGRycy9kb3ducmV2LnhtbESPX2vCMBTF3wf7DuEOfJupEzrpjEUHBZ9k69z7pbm2&#10;ZclNbaKt/fRmMNjj4fz5cdb5aI24Uu9bxwoW8wQEceV0y7WC41fxvALhA7JG45gU3MhDvnl8WGOm&#10;3cCfdC1DLeII+wwVNCF0mZS+asiin7uOOHon11sMUfa11D0Ocdwa+ZIkqbTYciQ02NF7Q9VPebGR&#10;+20Ocjod/LQa62V3NB/nXTEoNXsat28gAo3hP/zX3msFafoKv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rlOnEAAAA3AAAAA8AAAAAAAAAAAAAAAAAmAIAAGRycy9k&#10;b3ducmV2LnhtbFBLBQYAAAAABAAEAPUAAACJAwAAAAA=&#10;" filled="f" strokeweight="53e-5mm"/>
                      <v:rect id="Rectangle 619" o:spid="_x0000_s1183" style="position:absolute;left:8756;top:1238;width:10871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jWWsIA&#10;AADcAAAADwAAAGRycy9kb3ducmV2LnhtbERPTYvCMBC9L/gfwgh7WTRdD0WrUUQQPAiL1YPehmZs&#10;qs2kNFnb3V9vDoLHx/terHpbiwe1vnKs4HucgCAunK64VHA6bkdTED4ga6wdk4I/8rBaDj4WmGnX&#10;8YEeeShFDGGfoQITQpNJ6QtDFv3YNcSRu7rWYoiwLaVusYvhtpaTJEmlxYpjg8GGNoaKe/5rFWx/&#10;zhXxvzx8zaaduxWTS272jVKfw349BxGoD2/xy73TCtI0ro1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mNZa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F9348D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F9348D">
                                <w:rPr>
                                  <w:szCs w:val="21"/>
                                </w:rPr>
                                <w:t>PTR</w:t>
                              </w:r>
                              <w:r w:rsidRPr="00F9348D">
                                <w:rPr>
                                  <w:rFonts w:hint="eastAsia"/>
                                  <w:szCs w:val="21"/>
                                </w:rPr>
                                <w:t>035SN</w:t>
                              </w:r>
                            </w:p>
                          </w:txbxContent>
                        </v:textbox>
                      </v:rect>
                      <v:rect id="Rectangle 620" o:spid="_x0000_s1184" style="position:absolute;left:12249;top:1238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Q+ts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vL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D62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F9348D" w:rsidRDefault="00D92904" w:rsidP="00323C80"/>
                          </w:txbxContent>
                        </v:textbox>
                      </v:rect>
                      <v:rect id="Rectangle 621" o:spid="_x0000_s1185" style="position:absolute;left:15100;top:1238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cB9s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9e5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cB9s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Pr="00F9348D" w:rsidRDefault="00D92904" w:rsidP="00323C80"/>
                          </w:txbxContent>
                        </v:textbox>
                      </v:rect>
                      <v:rect id="Rectangle 622" o:spid="_x0000_s1186" style="position:absolute;left:8388;top:3568;width:8007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ukbc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laf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+6Rt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 w:rsidRPr="00F9348D">
                                <w:rPr>
                                  <w:rFonts w:hint="eastAsia"/>
                                  <w:szCs w:val="21"/>
                                </w:rPr>
                                <w:t>乏燃料水池水</w:t>
                              </w:r>
                            </w:p>
                          </w:txbxContent>
                        </v:textbox>
                      </v:rect>
                      <v:rect id="Rectangle 623" o:spid="_x0000_s1187" style="position:absolute;left:11563;top:5619;width:3054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+jb4A&#10;AADcAAAADwAAAGRycy9kb3ducmV2LnhtbERPS4oCMRDdD3iHUMLsxmRciLRGkQFBxY2tByg61R9M&#10;Kk0S7fb2ZjHg8vH+6+3orHhSiJ1nDb8zBYK48qbjRsPtuv9ZgogJ2aD1TBpeFGG7mXytsTB+4As9&#10;y9SIHMKxQA1tSn0hZaxachhnvifOXO2Dw5RhaKQJOORwZ+VcqYV02HFuaLGnv5aqe/lwGuS13A/L&#10;0gblT/P6bI+HS01e6+/puFuBSDSmj/jffTAaFiqvzWfyEZ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Hfo2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24"/>
                                  <w:szCs w:val="24"/>
                                </w:rPr>
                                <w:t>位高</w:t>
                              </w:r>
                            </w:p>
                          </w:txbxContent>
                        </v:textbox>
                      </v:rect>
                      <v:rect id="Rectangle 624" o:spid="_x0000_s1188" style="position:absolute;left:10052;top:7677;width:5048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uWYcQA&#10;AADcAAAADwAAAGRycy9kb3ducmV2LnhtbESPQYvCMBSE78L+h/AWvIim60G0GmVZEDwIYvWwe3s0&#10;z6Zu81KaaKu/3giCx2FmvmEWq85W4kqNLx0r+BolIIhzp0suFBwP6+EUhA/IGivHpOBGHlbLj94C&#10;U+1a3tM1C4WIEPYpKjAh1KmUPjdk0Y9cTRy9k2sshiibQuoG2wi3lRwnyURaLDkuGKzpx1D+n12s&#10;gvXutyS+y/1gNm3dOR//ZWZbK9X/7L7nIAJ14R1+tTdawSSZwfN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lmHEAAAA3AAAAA8AAAAAAAAAAAAAAAAAmAIAAGRycy9k&#10;b3ducmV2LnhtbFBLBQYAAAAABAAEAPUAAACJAwAAAAA=&#10;" filled="f" stroked="f">
                        <v:textbox style="mso-fit-shape-to-text:t" inset="0,0,0,0">
                          <w:txbxContent>
                            <w:p w:rsidR="00D92904" w:rsidRPr="00F9348D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F9348D">
                                <w:rPr>
                                  <w:szCs w:val="21"/>
                                </w:rPr>
                                <w:t>19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.55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米</w:t>
                              </w:r>
                            </w:p>
                          </w:txbxContent>
                        </v:textbox>
                      </v:rect>
                      <v:rect id="Rectangle 625" o:spid="_x0000_s1189" style="position:absolute;left:11950;top:7677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kVr8A&#10;AADcAAAADwAAAGRycy9kb3ducmV2LnhtbERPy4rCMBTdC/5DuMLsbFoXItVYRBAcmY11PuDS3D4w&#10;uSlJxta/nywGZnk470M1WyNe5MPgWEGR5SCIG6cH7hR8Py7rHYgQkTUax6TgTQGq43JxwFK7ie/0&#10;qmMnUgiHEhX0MY6llKHpyWLI3EicuNZ5izFB30ntcUrh1shNnm+lxYFTQ48jnXtqnvWPVSAf9WXa&#10;1cbn7rZpv8zn9d6SU+pjNZ/2ICLN8V/8575qBdsizU9n0hGQx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aORW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Pr="00F9348D" w:rsidRDefault="00D92904" w:rsidP="00323C80"/>
                          </w:txbxContent>
                        </v:textbox>
                      </v:rect>
                      <v:rect id="Rectangle 626" o:spid="_x0000_s1190" style="position:absolute;left:13277;top:7677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RBzcIA&#10;AADcAAAADwAAAGRycy9kb3ducmV2LnhtbESP3YrCMBSE7xd8h3CEvdum9UKkGkUEwZW9sfoAh+b0&#10;B5OTkkTbfXuzsODlMDPfMJvdZI14kg+9YwVFloMgrp3uuVVwux6/ViBCRNZoHJOCXwqw284+Nlhq&#10;N/KFnlVsRYJwKFFBF+NQShnqjiyGzA3EyWuctxiT9K3UHscEt0Yu8nwpLfacFjoc6NBRfa8eVoG8&#10;VsdxVRmfu/Oi+THfp0tDTqnP+bRfg4g0xXf4v33SCpZFAX9n0hG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EHN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F9348D" w:rsidRDefault="00D92904" w:rsidP="00323C80"/>
                          </w:txbxContent>
                        </v:textbox>
                      </v:rect>
                      <v:rect id="Rectangle 627" o:spid="_x0000_s1191" style="position:absolute;left:14331;top:7721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fus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WC1z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237r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F9348D" w:rsidRDefault="00D92904" w:rsidP="00323C80"/>
                          </w:txbxContent>
                        </v:textbox>
                      </v:rect>
                      <v:line id="Line 628" o:spid="_x0000_s1192" style="position:absolute;visibility:visible;mso-wrap-style:square" from="7366,3213" to="18929,3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xPRcYAAADcAAAADwAAAGRycy9kb3ducmV2LnhtbESPQWvCQBSE74L/YXmF3nRXW6REV2lL&#10;i0VBqEr1+Mg+k2D2bciuMfHXdwtCj8PMfMPMFq0tRUO1LxxrGA0VCOLUmYIzDfvd5+AFhA/IBkvH&#10;pKEjD4t5vzfDxLgrf1OzDZmIEPYJashDqBIpfZqTRT90FXH0Tq62GKKsM2lqvEa4LeVYqYm0WHBc&#10;yLGi95zS8/ZiNVTq0G0+1L5Yv+06tWqex7fj8kfrx4f2dQoiUBv+w/f2l9EwGT3B35l4BO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cT0XGAAAA3AAAAA8AAAAAAAAA&#10;AAAAAAAAoQIAAGRycy9kb3ducmV2LnhtbFBLBQYAAAAABAAEAPkAAACUAwAAAAA=&#10;" strokeweight="53e-5mm"/>
                    </v:group>
                  </w:pict>
                </mc:Fallback>
              </mc:AlternateContent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50" w:firstLine="10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．有溢流危险。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2</w:t>
            </w:r>
            <w:r w:rsidRPr="00FA43A8">
              <w:rPr>
                <w:rFonts w:ascii="Times New Roman"/>
                <w:sz w:val="21"/>
              </w:rPr>
              <w:t>．水池硼浓度可能会降低。</w:t>
            </w:r>
          </w:p>
          <w:p w:rsidR="0071386F" w:rsidRPr="00FA43A8" w:rsidRDefault="0071386F" w:rsidP="0071386F">
            <w:pPr>
              <w:pStyle w:val="aa"/>
              <w:spacing w:before="60"/>
              <w:ind w:left="351" w:firstLineChars="50" w:firstLine="10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3.</w:t>
            </w:r>
            <w:r w:rsidRPr="00FA43A8">
              <w:rPr>
                <w:rFonts w:ascii="Times New Roman"/>
                <w:sz w:val="21"/>
              </w:rPr>
              <w:t>检查</w:t>
            </w:r>
            <w:r w:rsidRPr="00FA43A8">
              <w:rPr>
                <w:rFonts w:ascii="Times New Roman"/>
                <w:sz w:val="21"/>
              </w:rPr>
              <w:t>SN</w:t>
            </w:r>
            <w:r w:rsidRPr="00FA43A8">
              <w:rPr>
                <w:rFonts w:ascii="Times New Roman"/>
                <w:sz w:val="21"/>
              </w:rPr>
              <w:t>是否正常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71386F" w:rsidP="00CD7BC7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  <w:r w:rsidR="00CD7BC7" w:rsidRPr="00FA43A8">
              <w:rPr>
                <w:rFonts w:ascii="Times New Roman"/>
                <w:sz w:val="21"/>
              </w:rPr>
              <w:t>加强对</w:t>
            </w:r>
            <w:r w:rsidR="0094794B" w:rsidRPr="00FA43A8">
              <w:rPr>
                <w:rFonts w:ascii="Times New Roman"/>
                <w:sz w:val="21"/>
              </w:rPr>
              <w:t>乏燃料水池水位的监视</w:t>
            </w:r>
            <w:r w:rsidRPr="00FA43A8">
              <w:rPr>
                <w:rFonts w:ascii="Times New Roman"/>
                <w:sz w:val="21"/>
              </w:rPr>
              <w:t>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025</w:t>
            </w:r>
            <w:r w:rsidR="00551D4B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热交换器下游温度高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551D4B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003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ST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D92904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  <w:lang w:val="nl-NL"/>
              </w:rPr>
              <w:t>PTR</w:t>
            </w:r>
            <w:r w:rsidR="00551D4B">
              <w:rPr>
                <w:rFonts w:ascii="Times New Roman"/>
                <w:sz w:val="21"/>
                <w:szCs w:val="21"/>
                <w:lang w:val="nl-NL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  <w:lang w:val="nl-NL"/>
              </w:rPr>
              <w:t>001/002</w:t>
            </w:r>
            <w:r w:rsidR="00551D4B">
              <w:rPr>
                <w:rFonts w:ascii="Times New Roman"/>
                <w:sz w:val="21"/>
                <w:szCs w:val="21"/>
                <w:lang w:val="nl-NL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  <w:lang w:val="nl-NL"/>
              </w:rPr>
              <w:t xml:space="preserve">RF D.STM TEMP. </w:t>
            </w:r>
            <w:r w:rsidRPr="00FA43A8">
              <w:rPr>
                <w:rFonts w:ascii="Times New Roman"/>
                <w:sz w:val="21"/>
                <w:szCs w:val="21"/>
              </w:rPr>
              <w:t>HIGH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42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3B1AAE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009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℃"/>
              </w:smartTagPr>
              <w:r w:rsidRPr="00FA43A8">
                <w:rPr>
                  <w:rFonts w:ascii="Times New Roman"/>
                  <w:sz w:val="21"/>
                </w:rPr>
                <w:t>45</w:t>
              </w:r>
              <w:r w:rsidRPr="00FA43A8">
                <w:rPr>
                  <w:rFonts w:hAnsi="宋体" w:cs="宋体" w:hint="eastAsia"/>
                  <w:sz w:val="21"/>
                </w:rPr>
                <w:t>℃</w:t>
              </w:r>
            </w:smartTag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551D4B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PTR§6.2SH20</w:t>
            </w:r>
          </w:p>
          <w:p w:rsidR="0071386F" w:rsidRPr="00FA43A8" w:rsidRDefault="00551D4B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PTR§6.3SH04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551D4B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059LA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 w:hint="eastAsia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KIC</w:t>
            </w:r>
            <w:r w:rsidR="0071386F" w:rsidRPr="00FA43A8">
              <w:rPr>
                <w:rFonts w:ascii="Times New Roman"/>
                <w:sz w:val="21"/>
              </w:rPr>
              <w:t>上</w:t>
            </w:r>
            <w:r>
              <w:rPr>
                <w:rFonts w:ascii="Times New Roman" w:hint="eastAsia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PTR 017/018MT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．乏燃料水池存放燃料组件时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或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SEC</w:t>
            </w:r>
            <w:r w:rsidRPr="00FA43A8">
              <w:rPr>
                <w:rFonts w:ascii="Times New Roman"/>
                <w:sz w:val="21"/>
              </w:rPr>
              <w:t>冷却水运行异常。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2</w:t>
            </w:r>
            <w:r w:rsidRPr="00FA43A8">
              <w:rPr>
                <w:rFonts w:ascii="Times New Roman"/>
                <w:sz w:val="21"/>
                <w:szCs w:val="21"/>
              </w:rPr>
              <w:t>．</w:t>
            </w:r>
            <w:r w:rsidR="00551D4B">
              <w:rPr>
                <w:rFonts w:ascii="Times New Roman" w:hint="eastAsia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Pr="00FA43A8">
              <w:rPr>
                <w:rFonts w:ascii="Times New Roman"/>
                <w:sz w:val="21"/>
                <w:szCs w:val="21"/>
              </w:rPr>
              <w:t>冷却回路配置错误。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3</w:t>
            </w:r>
            <w:r w:rsidRPr="00FA43A8">
              <w:rPr>
                <w:rFonts w:ascii="Times New Roman"/>
                <w:sz w:val="21"/>
                <w:szCs w:val="21"/>
              </w:rPr>
              <w:t>．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>PTR</w:t>
            </w:r>
            <w:r w:rsidR="00551D4B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003</w:t>
            </w:r>
            <w:r w:rsidR="00551D4B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ST</w:t>
            </w:r>
            <w:r w:rsidRPr="00FA43A8">
              <w:rPr>
                <w:rFonts w:ascii="Times New Roman"/>
                <w:sz w:val="21"/>
                <w:szCs w:val="21"/>
              </w:rPr>
              <w:t>传感器失效。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．在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KIC</w:t>
            </w:r>
            <w:r w:rsidRPr="00FA43A8">
              <w:rPr>
                <w:rFonts w:ascii="Times New Roman"/>
                <w:sz w:val="21"/>
              </w:rPr>
              <w:t>上检查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001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RF</w:t>
            </w:r>
            <w:r w:rsidRPr="00FA43A8">
              <w:rPr>
                <w:rFonts w:ascii="Times New Roman"/>
                <w:sz w:val="21"/>
              </w:rPr>
              <w:t>（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017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）、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002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RF</w:t>
            </w:r>
            <w:r w:rsidRPr="00FA43A8">
              <w:rPr>
                <w:rFonts w:ascii="Times New Roman"/>
                <w:sz w:val="21"/>
              </w:rPr>
              <w:t>（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018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）的出口温度。</w:t>
            </w:r>
            <w:r w:rsidR="0094794B"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  <w:p w:rsidR="0071386F" w:rsidRPr="00FA43A8" w:rsidRDefault="0071386F" w:rsidP="00551D4B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2a</w:t>
            </w:r>
            <w:r w:rsidRPr="00FA43A8">
              <w:rPr>
                <w:rFonts w:ascii="Times New Roman"/>
                <w:sz w:val="21"/>
              </w:rPr>
              <w:t>．就地确认报警：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001-002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RF</w:t>
            </w:r>
            <w:r w:rsidRPr="00FA43A8">
              <w:rPr>
                <w:rFonts w:ascii="Times New Roman"/>
                <w:sz w:val="21"/>
              </w:rPr>
              <w:t>温度高（</w:t>
            </w:r>
            <w:r w:rsidR="00551D4B">
              <w:rPr>
                <w:rFonts w:ascii="Times New Roman"/>
                <w:sz w:val="21"/>
              </w:rPr>
              <w:t xml:space="preserve">1 </w:t>
            </w:r>
            <w:r w:rsidR="00551D4B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059</w:t>
            </w:r>
            <w:r w:rsidR="00551D4B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</w:t>
            </w:r>
            <w:r w:rsidRPr="00FA43A8">
              <w:rPr>
                <w:rFonts w:ascii="Times New Roman"/>
                <w:sz w:val="21"/>
              </w:rPr>
              <w:t>）：核实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和</w:t>
            </w:r>
            <w:r w:rsidR="00551D4B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系统的正常配置（两台热交换器运行，由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并联冷却）；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2b. </w:t>
            </w:r>
            <w:r w:rsidRPr="00FA43A8">
              <w:rPr>
                <w:rFonts w:ascii="Times New Roman"/>
                <w:sz w:val="21"/>
              </w:rPr>
              <w:t>检查</w:t>
            </w:r>
            <w:r w:rsidR="00551D4B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泵的正常流量；</w:t>
            </w:r>
            <w:r w:rsidR="0094794B"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  <w:p w:rsidR="0071386F" w:rsidRPr="00FA43A8" w:rsidRDefault="00551D4B" w:rsidP="0094794B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  <w:r>
              <w:rPr>
                <w:rFonts w:ascii="Times New Roman"/>
                <w:sz w:val="21"/>
              </w:rPr>
              <w:t xml:space="preserve">3.  </w:t>
            </w:r>
            <w:r w:rsidR="0071386F" w:rsidRPr="00FA43A8">
              <w:rPr>
                <w:rFonts w:ascii="Times New Roman"/>
                <w:sz w:val="21"/>
              </w:rPr>
              <w:t>检查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ST</w:t>
            </w:r>
            <w:r w:rsidR="0071386F" w:rsidRPr="00FA43A8">
              <w:rPr>
                <w:rFonts w:ascii="Times New Roman"/>
                <w:sz w:val="21"/>
              </w:rPr>
              <w:t>传感器。</w:t>
            </w: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94794B">
        <w:trPr>
          <w:cantSplit/>
          <w:trHeight w:val="554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66432" behindDoc="0" locked="0" layoutInCell="1" allowOverlap="1" wp14:anchorId="6E8B568E" wp14:editId="7284700F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652145</wp:posOffset>
                      </wp:positionV>
                      <wp:extent cx="2028825" cy="2112010"/>
                      <wp:effectExtent l="2540" t="3810" r="0" b="0"/>
                      <wp:wrapNone/>
                      <wp:docPr id="629" name="画布 6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6" name="Rectangle 6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0" y="1720850"/>
                                  <a:ext cx="644525" cy="182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7" name="Rectangle 6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0" y="1720850"/>
                                  <a:ext cx="644525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8" name="Rectangle 6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0" y="1705610"/>
                                  <a:ext cx="2006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D40C6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3D40C6">
                                      <w:rPr>
                                        <w:color w:val="000000"/>
                                        <w:szCs w:val="21"/>
                                      </w:rPr>
                                      <w:t>059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99" name="Rectangle 6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8615" y="1705610"/>
                                  <a:ext cx="17780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D40C6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3D40C6">
                                      <w:rPr>
                                        <w:color w:val="000000"/>
                                        <w:szCs w:val="21"/>
                                      </w:rPr>
                                      <w:t>LA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00" name="Rectangle 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8385" y="1720215"/>
                                  <a:ext cx="675640" cy="193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1" name="Rectangle 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8385" y="1720215"/>
                                  <a:ext cx="67564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2" name="Rectangle 6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5220" y="1705610"/>
                                  <a:ext cx="2006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D40C6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3D40C6">
                                      <w:rPr>
                                        <w:color w:val="000000"/>
                                        <w:szCs w:val="21"/>
                                      </w:rPr>
                                      <w:t>025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03" name="Rectangle 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3500" y="1715135"/>
                                  <a:ext cx="19304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D40C6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3D40C6">
                                      <w:rPr>
                                        <w:color w:val="000000"/>
                                        <w:szCs w:val="21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40" name="Freeform 6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8615" y="1283970"/>
                                  <a:ext cx="1028700" cy="426085"/>
                                </a:xfrm>
                                <a:custGeom>
                                  <a:avLst/>
                                  <a:gdLst>
                                    <a:gd name="T0" fmla="*/ 1620 w 1620"/>
                                    <a:gd name="T1" fmla="*/ 0 h 671"/>
                                    <a:gd name="T2" fmla="*/ 0 w 1620"/>
                                    <a:gd name="T3" fmla="*/ 0 h 671"/>
                                    <a:gd name="T4" fmla="*/ 0 w 1620"/>
                                    <a:gd name="T5" fmla="*/ 671 h 6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620" h="671">
                                      <a:moveTo>
                                        <a:pt x="1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1"/>
                                      </a:lnTo>
                                    </a:path>
                                  </a:pathLst>
                                </a:cu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1" name="Line 640"/>
                              <wps:cNvCnPr/>
                              <wps:spPr bwMode="auto">
                                <a:xfrm>
                                  <a:off x="1386840" y="1066165"/>
                                  <a:ext cx="635" cy="6540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2" name="Rectangle 6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480" y="26670"/>
                                  <a:ext cx="1209675" cy="1039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3" name="Rectangle 6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2480" y="26670"/>
                                  <a:ext cx="1209675" cy="1039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4" name="Rectangle 6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3460" y="40640"/>
                                  <a:ext cx="2451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D40C6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3D40C6">
                                      <w:rPr>
                                        <w:color w:val="000000"/>
                                        <w:szCs w:val="21"/>
                                      </w:rPr>
                                      <w:t>PTR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45" name="Rectangle 6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880" y="40640"/>
                                  <a:ext cx="2006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D40C6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3D40C6">
                                      <w:rPr>
                                        <w:color w:val="000000"/>
                                        <w:szCs w:val="21"/>
                                      </w:rPr>
                                      <w:t>003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46" name="Rectangle 6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1785" y="40640"/>
                                  <a:ext cx="1562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D40C6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3D40C6">
                                      <w:rPr>
                                        <w:color w:val="000000"/>
                                        <w:szCs w:val="21"/>
                                      </w:rPr>
                                      <w:t>ST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47" name="Rectangle 6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1225" y="464820"/>
                                  <a:ext cx="2451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D40C6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3D40C6">
                                      <w:rPr>
                                        <w:color w:val="000000"/>
                                        <w:szCs w:val="21"/>
                                      </w:rPr>
                                      <w:t>PTR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48" name="Rectangle 6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72210" y="469900"/>
                                  <a:ext cx="6673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D40C6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3D40C6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热交换器下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49" name="Rectangle 6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2520" y="657860"/>
                                  <a:ext cx="5594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22"/>
                                      </w:rPr>
                                      <w:t>游温度高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50" name="Rectangle 6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20140" y="84518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F8186C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51" name="Rectangle 6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0955" y="845185"/>
                                  <a:ext cx="45085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2" name="Rectangle 6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3500" y="84518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F8186C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53" name="Rectangle 6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81100" y="845185"/>
                                  <a:ext cx="267335" cy="351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D40C6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3D40C6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45</w:t>
                                    </w:r>
                                    <w:r w:rsidRPr="003D40C6">
                                      <w:rPr>
                                        <w:rFonts w:ascii="宋体" w:hAnsi="宋体" w:cs="宋体" w:hint="eastAsia"/>
                                        <w:szCs w:val="21"/>
                                      </w:rPr>
                                      <w:t>℃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5" name="Line 653"/>
                              <wps:cNvCnPr/>
                              <wps:spPr bwMode="auto">
                                <a:xfrm>
                                  <a:off x="792480" y="330835"/>
                                  <a:ext cx="120967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E8B568E" id="画布 629" o:spid="_x0000_s1193" editas="canvas" style="position:absolute;left:0;text-align:left;margin-left:64.75pt;margin-top:51.35pt;width:159.75pt;height:166.3pt;z-index:251666432" coordsize="20288,2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">
                      <v:shape id="_x0000_s1194" type="#_x0000_t75" style="position:absolute;width:20288;height:21120;visibility:visible;mso-wrap-style:square">
                        <v:fill o:detectmouseclick="t"/>
                        <v:path o:connecttype="none"/>
                      </v:shape>
                      <v:rect id="Rectangle 631" o:spid="_x0000_s1195" style="position:absolute;left:266;top:17208;width:6445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FPcQA&#10;AADcAAAADwAAAGRycy9kb3ducmV2LnhtbESPQWsCMRSE7wX/Q3hCbzXRatDVKEUQCtZDVfD62Dx3&#10;Fzcv203U7b9vBKHHYWa+YRarztXiRm2oPBsYDhQI4tzbigsDx8PmbQoiRGSLtWcy8EsBVsveywIz&#10;6+/8Tbd9LESCcMjQQBljk0kZ8pIchoFviJN39q3DmGRbSNviPcFdLUdKaemw4rRQYkPrkvLL/uoM&#10;oB7bn935/euwvWqcFZ3aTE7KmNd+9zEHEamL/+Fn+9Ma0DMNjzPp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NxT3EAAAA3AAAAA8AAAAAAAAAAAAAAAAAmAIAAGRycy9k&#10;b3ducmV2LnhtbFBLBQYAAAAABAAEAPUAAACJAwAAAAA=&#10;" stroked="f"/>
                      <v:rect id="Rectangle 632" o:spid="_x0000_s1196" style="position:absolute;left:266;top:17208;width:6445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kq88YA&#10;AADcAAAADwAAAGRycy9kb3ducmV2LnhtbESPT2vCQBTE7wW/w/KEXorZ6CFq6ioiWgo9NSq9PrIv&#10;f9rs25DdmLSfvlsoeBxm5jfMZjeaRtyoc7VlBfMoBkGcW11zqeByPs1WIJxH1thYJgXf5GC3nTxs&#10;MNV24He6Zb4UAcIuRQWV920qpcsrMugi2xIHr7CdQR9kV0rd4RDgppGLOE6kwZrDQoUtHSrKv7Le&#10;KBiKvq9/nvTH9SBflnscjm+nz6NSj9Nx/wzC0+jv4f/2q1aQrJfwdyYc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kq88YAAADcAAAADwAAAAAAAAAAAAAAAACYAgAAZHJz&#10;L2Rvd25yZXYueG1sUEsFBgAAAAAEAAQA9QAAAIsDAAAAAA==&#10;" filled="f" strokeweight="47e-5mm"/>
                      <v:rect id="Rectangle 633" o:spid="_x0000_s1197" style="position:absolute;left:952;top:17056;width:2007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3rCs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9e1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3rCs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Pr="003D40C6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3D40C6">
                                <w:rPr>
                                  <w:color w:val="000000"/>
                                  <w:szCs w:val="21"/>
                                </w:rPr>
                                <w:t>059</w:t>
                              </w:r>
                            </w:p>
                          </w:txbxContent>
                        </v:textbox>
                      </v:rect>
                      <v:rect id="Rectangle 634" o:spid="_x0000_s1198" style="position:absolute;left:3486;top:17056;width:1778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FOkc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it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TpH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3D40C6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3D40C6">
                                <w:rPr>
                                  <w:color w:val="000000"/>
                                  <w:szCs w:val="21"/>
                                </w:rPr>
                                <w:t>LA</w:t>
                              </w:r>
                            </w:p>
                          </w:txbxContent>
                        </v:textbox>
                      </v:rect>
                      <v:rect id="Rectangle 635" o:spid="_x0000_s1199" style="position:absolute;left:10483;top:17202;width:6757;height:1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iyMEA&#10;AADc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Kg4P56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DYsjBAAAA3AAAAA8AAAAAAAAAAAAAAAAAmAIAAGRycy9kb3du&#10;cmV2LnhtbFBLBQYAAAAABAAEAPUAAACGAwAAAAA=&#10;" stroked="f"/>
                      <v:rect id="Rectangle 636" o:spid="_x0000_s1200" style="position:absolute;left:10483;top:17202;width:6757;height:1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NBsYA&#10;AADcAAAADwAAAGRycy9kb3ducmV2LnhtbESPT2vCQBTE7wW/w/KEXkrd2IOR1FVEjAg9mVZ6fWSf&#10;SWr2bchu/thP7wqFHoeZ+Q2z2oymFj21rrKsYD6LQBDnVldcKPj6TF+XIJxH1lhbJgU3crBZT55W&#10;mGg78In6zBciQNglqKD0vkmkdHlJBt3MNsTBu9jWoA+yLaRucQhwU8u3KFpIgxWHhRIb2pWUX7PO&#10;KBguXVf9vujv804e4i0O+4/0Z6/U83TcvoPwNPr/8F/7qBXE0RweZ8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eNBsYAAADcAAAADwAAAAAAAAAAAAAAAACYAgAAZHJz&#10;L2Rvd25yZXYueG1sUEsFBgAAAAAEAAQA9QAAAIsDAAAAAA==&#10;" filled="f" strokeweight="47e-5mm"/>
                      <v:rect id="Rectangle 637" o:spid="_x0000_s1201" style="position:absolute;left:11252;top:17056;width:2006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G+sIA&#10;AADcAAAADwAAAGRycy9kb3ducmV2LnhtbESP3WoCMRSE74W+QziF3mnSvVBZjSIFwUpvXH2Aw+bs&#10;DyYnS5K627dvCgUvh5n5htnuJ2fFg0LsPWt4XygQxLU3PbcabtfjfA0iJmSD1jNp+KEI+93LbIul&#10;8SNf6FGlVmQIxxI1dCkNpZSx7shhXPiBOHuNDw5TlqGVJuCY4c7KQqmldNhzXuhwoI+O6nv17TTI&#10;a3Uc15UNyp+L5st+ni4Nea3fXqfDBkSiKT3D/+2T0bBSB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zkb6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3D40C6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3D40C6">
                                <w:rPr>
                                  <w:color w:val="000000"/>
                                  <w:szCs w:val="21"/>
                                </w:rPr>
                                <w:t>025</w:t>
                              </w:r>
                            </w:p>
                          </w:txbxContent>
                        </v:textbox>
                      </v:rect>
                      <v:rect id="Rectangle 638" o:spid="_x0000_s1202" style="position:absolute;left:13335;top:17151;width:193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jYcIA&#10;AADcAAAADwAAAGRycy9kb3ducmV2LnhtbESP3WoCMRSE74W+QziF3mmiBStbo4ggWPHG1Qc4bM7+&#10;0ORkSaK7fXtTKPRymJlvmPV2dFY8KMTOs4b5TIEgrrzpuNFwux6mKxAxIRu0nknDD0XYbl4mayyM&#10;H/hCjzI1IkM4FqihTakvpIxVSw7jzPfE2at9cJiyDI00AYcMd1YulFpKhx3nhRZ72rdUfZd3p0Fe&#10;y8OwKm1Q/rSoz/breKnJa/32Ou4+QSQa03/4r300Gj7U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guNh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3D40C6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3D40C6">
                                <w:rPr>
                                  <w:color w:val="000000"/>
                                  <w:szCs w:val="21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shape id="Freeform 639" o:spid="_x0000_s1203" style="position:absolute;left:3486;top:12839;width:10287;height:4261;visibility:visible;mso-wrap-style:square;v-text-anchor:top" coordsize="1620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Dnr8A&#10;AADcAAAADwAAAGRycy9kb3ducmV2LnhtbERPy6rCMBDdX/AfwgjurqmiotUoIgguRLA+1kMztsVm&#10;UptU69+bheDycN6LVWtK8aTaFZYVDPoRCOLU6oIzBefT9n8KwnlkjaVlUvAmB6tl52+BsbYvPtIz&#10;8ZkIIexiVJB7X8VSujQng65vK+LA3Wxt0AdYZ1LX+ArhppTDKJpIgwWHhhwr2uSU3pPGKLjsZs2+&#10;qO7vRh9Mdi3XyXjzSJTqddv1HISn1v/EX/dOK5iMwvxwJhwB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NEOevwAAANwAAAAPAAAAAAAAAAAAAAAAAJgCAABkcnMvZG93bnJl&#10;di54bWxQSwUGAAAAAAQABAD1AAAAhAMAAAAA&#10;" path="m1620,l,,,671e" filled="f" strokeweight="47e-5mm">
                        <v:path arrowok="t" o:connecttype="custom" o:connectlocs="1028700,0;0,0;0,426085" o:connectangles="0,0,0"/>
                      </v:shape>
                      <v:line id="Line 640" o:spid="_x0000_s1204" style="position:absolute;visibility:visible;mso-wrap-style:square" from="13868,10661" to="13874,17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MLCsQAAADcAAAADwAAAGRycy9kb3ducmV2LnhtbESPQWvCQBSE7wX/w/IEb3UTEZHoKqII&#10;4sGqKT0/ss8kmn0bdleT/vtuodDjMPPNMMt1bxrxIudrywrScQKCuLC65lLBZ75/n4PwAVljY5kU&#10;fJOH9WrwtsRM244v9LqGUsQS9hkqqEJoMyl9UZFBP7YtcfRu1hkMUbpSaoddLDeNnCTJTBqsOS5U&#10;2NK2ouJxfRoFs0mR7+47eTx/TdOPpz51W5eflRoN+80CRKA+/If/6IOO3DSF3zPxCM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EwsKxAAAANwAAAAPAAAAAAAAAAAA&#10;AAAAAKECAABkcnMvZG93bnJldi54bWxQSwUGAAAAAAQABAD5AAAAkgMAAAAA&#10;" strokeweight="47e-5mm"/>
                      <v:rect id="Rectangle 641" o:spid="_x0000_s1205" style="position:absolute;left:7924;top:266;width:12097;height:10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vecUA&#10;AADc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6SODvTDw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Vu95xQAAANwAAAAPAAAAAAAAAAAAAAAAAJgCAABkcnMv&#10;ZG93bnJldi54bWxQSwUGAAAAAAQABAD1AAAAigMAAAAA&#10;" stroked="f"/>
                      <v:rect id="Rectangle 642" o:spid="_x0000_s1206" style="position:absolute;left:7924;top:266;width:12097;height:10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At8YA&#10;AADcAAAADwAAAGRycy9kb3ducmV2LnhtbESPQWvCQBSE7wX/w/KEXopubEtaYjYioqXQk1rp9ZF9&#10;JtHs25DdmOiv7xYKHoeZ+YZJF4OpxYVaV1lWMJtGIIhzqysuFHzvN5N3EM4ja6wtk4IrOVhko4cU&#10;E2173tJl5wsRIOwSVFB63yRSurwkg25qG+LgHW1r0AfZFlK32Ae4qeVzFMXSYMVhocSGViXl511n&#10;FPTHrqtuT/rnsJIfb0vs11+b01qpx/GwnIPwNPh7+L/9qRXEry/wdyYc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IAt8YAAADcAAAADwAAAAAAAAAAAAAAAACYAgAAZHJz&#10;L2Rvd25yZXYueG1sUEsFBgAAAAAEAAQA9QAAAIsDAAAAAA==&#10;" filled="f" strokeweight="47e-5mm"/>
                      <v:rect id="Rectangle 643" o:spid="_x0000_s1207" style="position:absolute;left:10134;top:406;width:2451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NSMEA&#10;AADcAAAADwAAAGRycy9kb3ducmV2LnhtbESPzYoCMRCE7wu+Q2jB25pRRGTWKCIIKl4c9wGaSc8P&#10;Jp0hic749kZY2GNRVV9R6+1gjXiSD61jBbNpBoK4dLrlWsHv7fC9AhEiskbjmBS8KMB2M/paY65d&#10;z1d6FrEWCcIhRwVNjF0uZSgbshimriNOXuW8xZikr6X22Ce4NXKeZUtpseW00GBH+4bKe/GwCuSt&#10;OPSrwvjMnefVxZyO14qcUpPxsPsBEWmI/+G/9lErWC4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gzUj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3D40C6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3D40C6">
                                <w:rPr>
                                  <w:color w:val="000000"/>
                                  <w:szCs w:val="21"/>
                                </w:rPr>
                                <w:t>PTR</w:t>
                              </w:r>
                            </w:p>
                          </w:txbxContent>
                        </v:textbox>
                      </v:rect>
                      <v:rect id="Rectangle 644" o:spid="_x0000_s1208" style="position:absolute;left:13258;top:406;width:2007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o08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vXqA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rGjT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3D40C6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3D40C6">
                                <w:rPr>
                                  <w:color w:val="000000"/>
                                  <w:szCs w:val="21"/>
                                </w:rPr>
                                <w:t>003</w:t>
                              </w:r>
                            </w:p>
                          </w:txbxContent>
                        </v:textbox>
                      </v:rect>
                      <v:rect id="Rectangle 645" o:spid="_x0000_s1209" style="position:absolute;left:15817;top:406;width:1562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72pMEA&#10;AADcAAAADwAAAGRycy9kb3ducmV2LnhtbESP3YrCMBSE7xd8h3AE79ZUkSLVKMuCoMveWH2AQ3P6&#10;g8lJSaKtb79ZELwcZuYbZrsfrREP8qFzrGAxz0AQV0533Ci4Xg6faxAhIms0jknBkwLsd5OPLRba&#10;DXymRxkbkSAcClTQxtgXUoaqJYth7nri5NXOW4xJ+kZqj0OCWyOXWZZLix2nhRZ7+m6pupV3q0Be&#10;ysOwLo3P3M+y/jWn47kmp9RsOn5tQEQa4zv8ah+1gnyV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+9qT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3D40C6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3D40C6">
                                <w:rPr>
                                  <w:color w:val="000000"/>
                                  <w:szCs w:val="21"/>
                                </w:rPr>
                                <w:t>ST</w:t>
                              </w:r>
                            </w:p>
                          </w:txbxContent>
                        </v:textbox>
                      </v:rect>
                      <v:rect id="Rectangle 646" o:spid="_x0000_s1210" style="position:absolute;left:9112;top:4648;width:2451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JTP8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tXyE1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lM/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3D40C6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3D40C6">
                                <w:rPr>
                                  <w:color w:val="000000"/>
                                  <w:szCs w:val="21"/>
                                </w:rPr>
                                <w:t>PTR</w:t>
                              </w:r>
                            </w:p>
                          </w:txbxContent>
                        </v:textbox>
                      </v:rect>
                      <v:rect id="Rectangle 647" o:spid="_x0000_s1211" style="position:absolute;left:11722;top:4699;width:6673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3HTc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WD3nt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3HTc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Pr="003D40C6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3D40C6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热交换器下</w:t>
                              </w:r>
                            </w:p>
                          </w:txbxContent>
                        </v:textbox>
                      </v:rect>
                      <v:rect id="Rectangle 648" o:spid="_x0000_s1212" style="position:absolute;left:11125;top:6578;width:5594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Fi1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Xr1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WLW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22"/>
                                </w:rPr>
                                <w:t>游温度高</w:t>
                              </w:r>
                            </w:p>
                          </w:txbxContent>
                        </v:textbox>
                      </v:rect>
                      <v:rect id="Rectangle 649" o:spid="_x0000_s1213" style="position:absolute;left:11201;top:8451;width:1149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dlsAA&#10;AADcAAAADwAAAGRycy9kb3ducmV2LnhtbERPS2rDMBDdF3IHMYHuGjmGBuNGCSUQSEo2sXuAwRp/&#10;qDQykmK7t68WhSwf778/LtaIiXwYHCvYbjIQxI3TA3cKvuvzWwEiRGSNxjEp+KUAx8PqZY+ldjPf&#10;aapiJ1IIhxIV9DGOpZSh6cli2LiROHGt8xZjgr6T2uOcwq2ReZbtpMWBU0OPI516an6qh1Ug6+o8&#10;F5XxmfvK25u5Xu4tOaVe18vnB4hIS3yK/90XrWD3nu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Jdls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Pr="00F8186C" w:rsidRDefault="00D92904" w:rsidP="00323C80"/>
                          </w:txbxContent>
                        </v:textbox>
                      </v:rect>
                      <v:rect id="Rectangle 650" o:spid="_x0000_s1214" style="position:absolute;left:12909;top:8451;width:451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          <v:textbox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651" o:spid="_x0000_s1215" style="position:absolute;left:13335;top:8451;width:1149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mes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sU8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cZnr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F8186C" w:rsidRDefault="00D92904" w:rsidP="00323C80"/>
                          </w:txbxContent>
                        </v:textbox>
                      </v:rect>
                      <v:rect id="Rectangle 652" o:spid="_x0000_s1216" style="position:absolute;left:11811;top:8451;width:2673;height:35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RMwcUA&#10;AADcAAAADwAAAGRycy9kb3ducmV2LnhtbESP0WoCMRRE3wv+Q7iCbzW71i66NYotiFLwQe0HXDa3&#10;m62bm20Sdfv3jVDo4zAzZ5jFqretuJIPjWMF+TgDQVw53XCt4OO0eZyBCBFZY+uYFPxQgNVy8LDA&#10;UrsbH+h6jLVIEA4lKjAxdqWUoTJkMYxdR5y8T+ctxiR9LbXHW4LbVk6yrJAWG04LBjt6M1Sdjxer&#10;gF63h/nXOpi99HnI9+/FfLr9Vmo07NcvICL18T/8195pBcXzE9zP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EzBxQAAANwAAAAPAAAAAAAAAAAAAAAAAJgCAABkcnMv&#10;ZG93bnJldi54bWxQSwUGAAAAAAQABAD1AAAAigMAAAAA&#10;" filled="f" stroked="f">
                        <v:textbox inset="0,0,0,0">
                          <w:txbxContent>
                            <w:p w:rsidR="00D92904" w:rsidRPr="003D40C6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3D40C6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45</w:t>
                              </w:r>
                              <w:r w:rsidRPr="003D40C6">
                                <w:rPr>
                                  <w:rFonts w:ascii="宋体" w:hAnsi="宋体" w:cs="宋体" w:hint="eastAsia"/>
                                  <w:szCs w:val="21"/>
                                </w:rPr>
                                <w:t>℃</w:t>
                              </w:r>
                            </w:p>
                          </w:txbxContent>
                        </v:textbox>
                      </v:rect>
                      <v:line id="Line 653" o:spid="_x0000_s1217" style="position:absolute;visibility:visible;mso-wrap-style:square" from="7924,3308" to="20021,3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Gb1MQAAADcAAAADwAAAGRycy9kb3ducmV2LnhtbESPT4vCMBTE7wt+h/CEva2psopUo4gi&#10;yB7WPxXPj+bZVpuXkkTb/fYbYWGPw8xvhpkvO1OLJzlfWVYwHCQgiHOrKy4UnLPtxxSED8gaa8uk&#10;4Ic8LBe9tzmm2rZ8pOcpFCKWsE9RQRlCk0rp85IM+oFtiKN3tc5giNIVUjtsY7mp5ShJJtJgxXGh&#10;xIbWJeX308MomIzybHPbyK/D5XO4f+jvdu2yg1Lv/W41AxGoC//hP3qnIzcew+tMPAJ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8ZvUxAAAANwAAAAPAAAAAAAAAAAA&#10;AAAAAKECAABkcnMvZG93bnJldi54bWxQSwUGAAAAAAQABAD5AAAAkgMAAAAA&#10;" strokeweight="47e-5mm"/>
                    </v:group>
                  </w:pict>
                </mc:Fallback>
              </mc:AlternateContent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FA7443" w:rsidP="00FA7443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 xml:space="preserve">1/2/3. </w:t>
            </w:r>
            <w:r w:rsidR="0071386F" w:rsidRPr="00FA43A8">
              <w:rPr>
                <w:rFonts w:ascii="Times New Roman"/>
                <w:sz w:val="21"/>
              </w:rPr>
              <w:t>引起乏燃料水池温度升高。</w:t>
            </w:r>
          </w:p>
          <w:p w:rsidR="0071386F" w:rsidRPr="00FA43A8" w:rsidRDefault="0071386F" w:rsidP="0071386F">
            <w:pPr>
              <w:pStyle w:val="aa"/>
              <w:spacing w:before="12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71386F" w:rsidRPr="00551D4B" w:rsidRDefault="00551D4B" w:rsidP="00551D4B">
            <w:pPr>
              <w:pStyle w:val="aa"/>
              <w:spacing w:before="60" w:line="280" w:lineRule="exact"/>
              <w:ind w:leftChars="250" w:left="52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</w:t>
            </w:r>
            <w:r w:rsidR="0071386F" w:rsidRPr="00FA43A8">
              <w:rPr>
                <w:rFonts w:ascii="Times New Roman"/>
                <w:sz w:val="21"/>
              </w:rPr>
              <w:t>热交换器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RF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002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RF</w:t>
            </w:r>
            <w:r w:rsidR="0071386F" w:rsidRPr="00FA43A8">
              <w:rPr>
                <w:rFonts w:ascii="Times New Roman"/>
                <w:sz w:val="21"/>
              </w:rPr>
              <w:t>设计成在正常换料工况（储存</w:t>
            </w:r>
            <w:r w:rsidR="0071386F" w:rsidRPr="00FA43A8">
              <w:rPr>
                <w:rFonts w:ascii="Times New Roman"/>
                <w:sz w:val="21"/>
              </w:rPr>
              <w:t>625</w:t>
            </w:r>
            <w:r w:rsidR="0071386F" w:rsidRPr="00FA43A8">
              <w:rPr>
                <w:rFonts w:ascii="Times New Roman"/>
                <w:sz w:val="21"/>
              </w:rPr>
              <w:t>根乏燃料组件），仅使用一个系列冷却乏燃料水池，水温度最大值为</w:t>
            </w:r>
            <w:r w:rsidR="00FA7443">
              <w:rPr>
                <w:rFonts w:ascii="Times New Roman"/>
                <w:sz w:val="21"/>
              </w:rPr>
              <w:t>65</w:t>
            </w:r>
            <w:r w:rsidR="0071386F" w:rsidRPr="00FA43A8">
              <w:rPr>
                <w:rFonts w:hAnsi="宋体" w:cs="宋体" w:hint="eastAsia"/>
                <w:sz w:val="21"/>
              </w:rPr>
              <w:t>℃</w:t>
            </w:r>
            <w:r w:rsidR="0071386F" w:rsidRPr="00FA43A8">
              <w:rPr>
                <w:rFonts w:ascii="Times New Roman"/>
                <w:sz w:val="21"/>
              </w:rPr>
              <w:t>。事故工况下（储存</w:t>
            </w:r>
            <w:r w:rsidR="0071386F" w:rsidRPr="00FA43A8">
              <w:rPr>
                <w:rFonts w:ascii="Times New Roman"/>
                <w:sz w:val="21"/>
              </w:rPr>
              <w:t>661</w:t>
            </w:r>
            <w:r w:rsidR="0071386F" w:rsidRPr="00FA43A8">
              <w:rPr>
                <w:rFonts w:ascii="Times New Roman"/>
                <w:sz w:val="21"/>
              </w:rPr>
              <w:t>根乏燃料组件），仅使用一个系列冷却乏燃料水池，水温度最大值为</w:t>
            </w:r>
            <w:r w:rsidR="00FA7443">
              <w:rPr>
                <w:rFonts w:ascii="Times New Roman"/>
                <w:sz w:val="21"/>
              </w:rPr>
              <w:t>80</w:t>
            </w:r>
            <w:r w:rsidR="0071386F" w:rsidRPr="00FA43A8">
              <w:rPr>
                <w:rFonts w:hAnsi="宋体" w:cs="宋体" w:hint="eastAsia"/>
                <w:sz w:val="21"/>
              </w:rPr>
              <w:t>℃</w:t>
            </w:r>
            <w:r w:rsidR="0071386F" w:rsidRPr="00FA43A8">
              <w:rPr>
                <w:rFonts w:ascii="Times New Roman"/>
                <w:sz w:val="21"/>
              </w:rPr>
              <w:t>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027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除盐器入口温度高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D92904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029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ST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  <w:lang w:val="nl-NL"/>
              </w:rPr>
            </w:pPr>
            <w:r w:rsidRPr="00FA43A8">
              <w:rPr>
                <w:rFonts w:ascii="Times New Roman"/>
                <w:sz w:val="21"/>
                <w:szCs w:val="21"/>
                <w:lang w:val="nl-NL"/>
              </w:rPr>
              <w:t>PTR</w:t>
            </w:r>
            <w:r w:rsidR="00D92904">
              <w:rPr>
                <w:rFonts w:ascii="Times New Roman"/>
                <w:sz w:val="21"/>
                <w:szCs w:val="21"/>
                <w:lang w:val="nl-NL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  <w:lang w:val="nl-NL"/>
              </w:rPr>
              <w:t>001</w:t>
            </w:r>
            <w:r w:rsidR="00D92904">
              <w:rPr>
                <w:rFonts w:ascii="Times New Roman"/>
                <w:sz w:val="21"/>
                <w:szCs w:val="21"/>
                <w:lang w:val="nl-NL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  <w:lang w:val="nl-NL"/>
              </w:rPr>
              <w:t>DE INLET TEMP. HIGH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54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3B1AAE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010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℃"/>
              </w:smartTagPr>
              <w:r w:rsidRPr="00FA43A8">
                <w:rPr>
                  <w:rFonts w:ascii="Times New Roman"/>
                  <w:sz w:val="21"/>
                </w:rPr>
                <w:t>60</w:t>
              </w:r>
              <w:r w:rsidRPr="00FA43A8">
                <w:rPr>
                  <w:rFonts w:hAnsi="宋体" w:cs="宋体" w:hint="eastAsia"/>
                  <w:sz w:val="21"/>
                </w:rPr>
                <w:t>℃</w:t>
              </w:r>
            </w:smartTag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PTR§6.2SH20</w:t>
            </w:r>
          </w:p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PTR§6.3SH05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D92904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061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．乏燃料水池存放燃料组件时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或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SEC</w:t>
            </w:r>
            <w:r w:rsidRPr="00FA43A8">
              <w:rPr>
                <w:rFonts w:ascii="Times New Roman"/>
                <w:sz w:val="21"/>
              </w:rPr>
              <w:t>冷却水运行异常。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2</w:t>
            </w:r>
            <w:r w:rsidRPr="00FA43A8">
              <w:rPr>
                <w:rFonts w:ascii="Times New Roman"/>
                <w:sz w:val="21"/>
                <w:szCs w:val="21"/>
              </w:rPr>
              <w:t>．</w:t>
            </w:r>
            <w:r w:rsidR="00D92904">
              <w:rPr>
                <w:rFonts w:ascii="Times New Roman" w:hint="eastAsia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Pr="00FA43A8">
              <w:rPr>
                <w:rFonts w:ascii="Times New Roman"/>
                <w:sz w:val="21"/>
                <w:szCs w:val="21"/>
              </w:rPr>
              <w:t>冷却回路配置错误。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3</w:t>
            </w:r>
            <w:r w:rsidRPr="00FA43A8">
              <w:rPr>
                <w:rFonts w:ascii="Times New Roman"/>
                <w:sz w:val="21"/>
                <w:szCs w:val="21"/>
              </w:rPr>
              <w:t>．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>PTR</w:t>
            </w:r>
            <w:r w:rsidR="00D92904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029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ST</w:t>
            </w:r>
            <w:r w:rsidRPr="00FA43A8">
              <w:rPr>
                <w:rFonts w:ascii="Times New Roman"/>
                <w:sz w:val="21"/>
                <w:szCs w:val="21"/>
              </w:rPr>
              <w:t>传感器失效。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就地确认报警：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DE</w:t>
            </w:r>
            <w:r w:rsidRPr="00FA43A8">
              <w:rPr>
                <w:rFonts w:ascii="Times New Roman"/>
                <w:sz w:val="21"/>
              </w:rPr>
              <w:t>温度高（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061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</w:t>
            </w:r>
            <w:r w:rsidRPr="00FA43A8">
              <w:rPr>
                <w:rFonts w:ascii="Times New Roman"/>
                <w:sz w:val="21"/>
              </w:rPr>
              <w:t>）：快速隔离除盐器；</w:t>
            </w:r>
          </w:p>
          <w:p w:rsidR="0071386F" w:rsidRPr="00FA43A8" w:rsidRDefault="0071386F" w:rsidP="00D92904">
            <w:pPr>
              <w:pStyle w:val="aa"/>
              <w:tabs>
                <w:tab w:val="left" w:pos="360"/>
              </w:tabs>
              <w:spacing w:before="60"/>
              <w:ind w:leftChars="250" w:left="525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乏燃料水池温度高高（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063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</w:t>
            </w:r>
            <w:r w:rsidRPr="00FA43A8">
              <w:rPr>
                <w:rFonts w:ascii="Times New Roman"/>
                <w:sz w:val="21"/>
              </w:rPr>
              <w:t>）：核实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和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系统的正常配置（两台热交换器运行，由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并联冷却）；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</w:t>
            </w:r>
            <w:r w:rsidRPr="00FA43A8">
              <w:rPr>
                <w:rFonts w:ascii="Times New Roman"/>
                <w:sz w:val="21"/>
              </w:rPr>
              <w:t>检查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泵的正常流量；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3. </w:t>
            </w:r>
            <w:r w:rsidRPr="00FA43A8">
              <w:rPr>
                <w:rFonts w:ascii="Times New Roman"/>
                <w:sz w:val="21"/>
              </w:rPr>
              <w:t>检查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029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ST</w:t>
            </w:r>
            <w:r w:rsidRPr="00FA43A8">
              <w:rPr>
                <w:rFonts w:ascii="Times New Roman"/>
                <w:sz w:val="21"/>
              </w:rPr>
              <w:t>传感器。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</w:p>
          <w:p w:rsidR="0071386F" w:rsidRPr="00FA43A8" w:rsidRDefault="0071386F" w:rsidP="0071386F">
            <w:pPr>
              <w:tabs>
                <w:tab w:val="left" w:pos="8160"/>
              </w:tabs>
              <w:spacing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D92904" w:rsidRDefault="0071386F" w:rsidP="00D92904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62848" behindDoc="0" locked="0" layoutInCell="1" allowOverlap="1" wp14:anchorId="4722EFF6" wp14:editId="225C839D">
                      <wp:simplePos x="0" y="0"/>
                      <wp:positionH relativeFrom="column">
                        <wp:posOffset>704099</wp:posOffset>
                      </wp:positionH>
                      <wp:positionV relativeFrom="paragraph">
                        <wp:posOffset>363863</wp:posOffset>
                      </wp:positionV>
                      <wp:extent cx="2393950" cy="2308225"/>
                      <wp:effectExtent l="3810" t="0" r="2540" b="0"/>
                      <wp:wrapNone/>
                      <wp:docPr id="654" name="画布 6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74" name="Rectangle 6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45" y="1922780"/>
                                  <a:ext cx="720725" cy="2025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5" name="Rectangle 6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45" y="1922780"/>
                                  <a:ext cx="72072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7" name="Rectangle 6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380" y="1911985"/>
                                  <a:ext cx="2006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5235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55235">
                                      <w:rPr>
                                        <w:color w:val="000000"/>
                                        <w:szCs w:val="21"/>
                                      </w:rPr>
                                      <w:t>061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78" name="Rectangle 6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5765" y="1911985"/>
                                  <a:ext cx="17780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5235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55235">
                                      <w:rPr>
                                        <w:color w:val="000000"/>
                                        <w:szCs w:val="21"/>
                                      </w:rPr>
                                      <w:t>LA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79" name="Rectangle 6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1615" y="1894205"/>
                                  <a:ext cx="755650" cy="2311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0" name="Rectangle 6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1615" y="1894205"/>
                                  <a:ext cx="755650" cy="231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1" name="Rectangle 6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8135" y="1897380"/>
                                  <a:ext cx="2006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5235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55235">
                                      <w:rPr>
                                        <w:color w:val="000000"/>
                                        <w:szCs w:val="21"/>
                                      </w:rPr>
                                      <w:t>027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82" name="Rectangle 6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4520" y="1897380"/>
                                  <a:ext cx="19304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5235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55235">
                                      <w:rPr>
                                        <w:color w:val="000000"/>
                                        <w:szCs w:val="21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83" name="Freeform 6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7510" y="1382395"/>
                                  <a:ext cx="1443990" cy="540385"/>
                                </a:xfrm>
                                <a:custGeom>
                                  <a:avLst/>
                                  <a:gdLst>
                                    <a:gd name="T0" fmla="*/ 2274 w 2274"/>
                                    <a:gd name="T1" fmla="*/ 0 h 851"/>
                                    <a:gd name="T2" fmla="*/ 0 w 2274"/>
                                    <a:gd name="T3" fmla="*/ 0 h 851"/>
                                    <a:gd name="T4" fmla="*/ 0 w 2274"/>
                                    <a:gd name="T5" fmla="*/ 851 h 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74" h="851">
                                      <a:moveTo>
                                        <a:pt x="22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51"/>
                                      </a:lnTo>
                                    </a:path>
                                  </a:pathLst>
                                </a:cu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4" name="Line 665"/>
                              <wps:cNvCnPr/>
                              <wps:spPr bwMode="auto">
                                <a:xfrm>
                                  <a:off x="1848485" y="1201420"/>
                                  <a:ext cx="635" cy="692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5" name="Rectangle 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8905" y="29845"/>
                                  <a:ext cx="995045" cy="1158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6" name="Rectangle 6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3980" y="29845"/>
                                  <a:ext cx="995045" cy="1158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7" name="Rectangle 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1925" y="55880"/>
                                  <a:ext cx="2451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5235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55235">
                                      <w:rPr>
                                        <w:color w:val="000000"/>
                                        <w:szCs w:val="21"/>
                                      </w:rPr>
                                      <w:t>PTR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88" name="Rectangle 6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81810" y="55880"/>
                                  <a:ext cx="2006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5235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55235">
                                      <w:rPr>
                                        <w:color w:val="000000"/>
                                        <w:szCs w:val="21"/>
                                      </w:rPr>
                                      <w:t>029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89" name="Rectangle 6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8195" y="55880"/>
                                  <a:ext cx="1562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5235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55235">
                                      <w:rPr>
                                        <w:color w:val="000000"/>
                                        <w:szCs w:val="21"/>
                                      </w:rPr>
                                      <w:t>ST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90" name="Rectangle 6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4310" y="518795"/>
                                  <a:ext cx="6673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5235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55235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除盐床入口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91" name="Rectangle 6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3060" y="723900"/>
                                  <a:ext cx="4006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5235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55235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温度高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92" name="Rectangle 6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70685" y="930275"/>
                                  <a:ext cx="1339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5235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55235">
                                      <w:rPr>
                                        <w:color w:val="000000"/>
                                        <w:szCs w:val="21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94" name="Rectangle 6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61820" y="935355"/>
                                  <a:ext cx="1339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55235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55235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℃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95" name="Line 675"/>
                              <wps:cNvCnPr/>
                              <wps:spPr bwMode="auto">
                                <a:xfrm>
                                  <a:off x="1367790" y="389890"/>
                                  <a:ext cx="99631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722EFF6" id="画布 654" o:spid="_x0000_s1218" editas="canvas" style="position:absolute;left:0;text-align:left;margin-left:55.45pt;margin-top:28.65pt;width:188.5pt;height:181.75pt;z-index:251662848" coordsize="23939,23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">
                      <v:shape id="_x0000_s1219" type="#_x0000_t75" style="position:absolute;width:23939;height:23082;visibility:visible;mso-wrap-style:square">
                        <v:fill o:detectmouseclick="t"/>
                        <v:path o:connecttype="none"/>
                      </v:shape>
                      <v:rect id="Rectangle 656" o:spid="_x0000_s1220" style="position:absolute;left:298;top:19227;width:7207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8YK8QA&#10;AADcAAAADwAAAGRycy9kb3ducmV2LnhtbESPQWsCMRSE74X+h/AK3jRp1a2uRimCIKiHquD1sXnu&#10;Lm5etpuo6783gtDjMDPfMNN5aytxpcaXjjV89hQI4syZknMNh/2yOwLhA7LByjFpuJOH+ez9bYqp&#10;cTf+pesu5CJC2KeooQihTqX0WUEWfc/VxNE7ucZiiLLJpWnwFuG2kl9KJdJiyXGhwJoWBWXn3cVq&#10;wGRg/ran/ma/viQ4zlu1HB6V1p2P9mcCIlAb/sOv9spoSL4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fGCvEAAAA3AAAAA8AAAAAAAAAAAAAAAAAmAIAAGRycy9k&#10;b3ducmV2LnhtbFBLBQYAAAAABAAEAPUAAACJAwAAAAA=&#10;" stroked="f"/>
                      <v:rect id="Rectangle 657" o:spid="_x0000_s1221" style="position:absolute;left:298;top:19227;width:7207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w52MIA&#10;AADcAAAADwAAAGRycy9kb3ducmV2LnhtbESPS4vCMBSF94L/IVxhdprqMCrVKCoIsxLHx/7SXNti&#10;clObaDv++okw4PJwHh9nvmytEQ+qfelYwXCQgCDOnC45V3A6bvtTED4gazSOScEveVguup05pto1&#10;/EOPQ8hFHGGfooIihCqV0mcFWfQDVxFH7+JqiyHKOpe6xiaOWyNHSTKWFkuOhAIr2hSUXQ93G7ln&#10;s5PPy84/p23+WZ3M/rbeNkp99NrVDESgNrzD/+1vrWA8+YLXmXg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7DnYwgAAANwAAAAPAAAAAAAAAAAAAAAAAJgCAABkcnMvZG93&#10;bnJldi54bWxQSwUGAAAAAAQABAD1AAAAhwMAAAAA&#10;" filled="f" strokeweight="53e-5mm"/>
                      <v:rect id="Rectangle 658" o:spid="_x0000_s1222" style="position:absolute;left:1193;top:19119;width:2007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6ZgsEA&#10;AADcAAAADwAAAGRycy9kb3ducmV2LnhtbESPzYoCMRCE7wu+Q2jB25rRg8qsUUQQVLw47gM0k54f&#10;TDpDEp3x7Y2wsMeiqr6i1tvBGvEkH1rHCmbTDARx6XTLtYLf2+F7BSJEZI3GMSl4UYDtZvS1xly7&#10;nq/0LGItEoRDjgqaGLtcylA2ZDFMXUecvMp5izFJX0vtsU9wa+Q8yxbSYstpocGO9g2V9+JhFchb&#10;cehXhfGZO8+rizkdrxU5pSbjYfcDItIQ/8N/7aNWsFgu4X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emYL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755235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55235">
                                <w:rPr>
                                  <w:color w:val="000000"/>
                                  <w:szCs w:val="21"/>
                                </w:rPr>
                                <w:t>061</w:t>
                              </w:r>
                            </w:p>
                          </w:txbxContent>
                        </v:textbox>
                      </v:rect>
                      <v:rect id="Rectangle 659" o:spid="_x0000_s1223" style="position:absolute;left:4057;top:19119;width:1778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N8MAA&#10;AADcAAAADwAAAGRycy9kb3ducmV2LnhtbERPS2rDMBDdF3IHMYHsGrlZpMa1HEohkIRsYvcAgzX+&#10;UGlkJCV2b18tAl0+3r88LNaIB/kwOlbwts1AELdOj9wr+G6OrzmIEJE1Gsek4JcCHKrVS4mFdjPf&#10;6FHHXqQQDgUqGGKcCilDO5DFsHUTceI65y3GBH0vtcc5hVsjd1m2lxZHTg0DTvQ1UPtT360C2dTH&#10;Oa+Nz9xl113N+XTryCm1WS+fHyAiLfFf/HSftIL9e1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EN8M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Pr="00755235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55235">
                                <w:rPr>
                                  <w:color w:val="000000"/>
                                  <w:szCs w:val="21"/>
                                </w:rPr>
                                <w:t>LA</w:t>
                              </w:r>
                            </w:p>
                          </w:txbxContent>
                        </v:textbox>
                      </v:rect>
                      <v:rect id="Rectangle 660" o:spid="_x0000_s1224" style="position:absolute;left:14916;top:18942;width:7556;height:2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63tcQA&#10;AADcAAAADwAAAGRycy9kb3ducmV2LnhtbESPQWsCMRSE7wX/Q3iCN01addXVKCIIgnpQC70+Ns/d&#10;pZuX7Sbq9t83gtDjMDPfMItVaytxp8aXjjW8DxQI4syZknMNn5dtfwrCB2SDlWPS8EseVsvO2wJT&#10;4x58ovs55CJC2KeooQihTqX0WUEW/cDVxNG7usZiiLLJpWnwEeG2kh9KJdJiyXGhwJo2BWXf55vV&#10;gMnI/Byvw8Nlf0twlrdqO/5SWve67XoOIlAb/sOv9s5oSCYzeJ6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et7XEAAAA3AAAAA8AAAAAAAAAAAAAAAAAmAIAAGRycy9k&#10;b3ducmV2LnhtbFBLBQYAAAAABAAEAPUAAACJAwAAAAA=&#10;" stroked="f"/>
                      <v:rect id="Rectangle 661" o:spid="_x0000_s1225" style="position:absolute;left:14916;top:18942;width:7556;height:2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qZ8EA&#10;AADcAAAADwAAAGRycy9kb3ducmV2LnhtbERPTWvCQBC9F/oflin0Vje2ICF1E1QQehJr7X3Ijklw&#10;dzZmtyb11zuHQo+P972sJu/UlYbYBTYwn2WgiOtgO24MHL+2LzmomJAtusBk4JciVOXjwxILG0b+&#10;pOshNUpCOBZooE2pL7SOdUse4yz0xMKdwuAxCRwabQccJdw7/ZplC+2xY2losadNS/X58OOl99vt&#10;9O20i7d8at76o9tf1tvRmOenafUOKtGU/sV/7g9rYJHLfDkjR0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O6mfBAAAA3AAAAA8AAAAAAAAAAAAAAAAAmAIAAGRycy9kb3du&#10;cmV2LnhtbFBLBQYAAAAABAAEAPUAAACGAwAAAAA=&#10;" filled="f" strokeweight="53e-5mm"/>
                      <v:rect id="Rectangle 662" o:spid="_x0000_s1226" style="position:absolute;left:15881;top:18973;width:2006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USsEA&#10;AADcAAAADwAAAGRycy9kb3ducmV2LnhtbESPzYoCMRCE78K+Q2jBm2b0IMNoFBEEXbw47gM0k54f&#10;TDpDknXGt98Iwh6LqvqK2u5Ha8STfOgcK1guMhDEldMdNwp+7qd5DiJEZI3GMSl4UYD97muyxUK7&#10;gW/0LGMjEoRDgQraGPtCylC1ZDEsXE+cvNp5izFJ30jtcUhwa+Qqy9bSYsdpocWeji1Vj/LXKpD3&#10;8jTkpfGZ+17VV3M532pySs2m42EDItIY/8Of9lkrWOdLeJ9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u1Er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755235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55235">
                                <w:rPr>
                                  <w:color w:val="000000"/>
                                  <w:szCs w:val="21"/>
                                </w:rPr>
                                <w:t>027</w:t>
                              </w:r>
                            </w:p>
                          </w:txbxContent>
                        </v:textbox>
                      </v:rect>
                      <v:rect id="Rectangle 663" o:spid="_x0000_s1227" style="position:absolute;left:18745;top:18973;width:1930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KPc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tZF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8Sj3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755235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55235">
                                <w:rPr>
                                  <w:color w:val="000000"/>
                                  <w:szCs w:val="21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shape id="Freeform 664" o:spid="_x0000_s1228" style="position:absolute;left:3975;top:13823;width:14440;height:5404;visibility:visible;mso-wrap-style:square;v-text-anchor:top" coordsize="2274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Wrk8YA&#10;AADcAAAADwAAAGRycy9kb3ducmV2LnhtbESP3WrCQBSE74W+w3IKvQl1o8Vgo6uotNILEfx5gEP2&#10;mE2bPRuz25i+fbdQ8HKYmW+Y+bK3teio9ZVjBaNhCoK4cLriUsH59P48BeEDssbaMSn4IQ/LxcNg&#10;jrl2Nz5QdwyliBD2OSowITS5lL4wZNEPXUMcvYtrLYYo21LqFm8Rbms5TtNMWqw4LhhsaGOo+Dp+&#10;WwVEdrvem11nr5+vp/MkSbZv+0Spp8d+NQMRqA/38H/7QyvIpi/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Wrk8YAAADcAAAADwAAAAAAAAAAAAAAAACYAgAAZHJz&#10;L2Rvd25yZXYueG1sUEsFBgAAAAAEAAQA9QAAAIsDAAAAAA==&#10;" path="m2274,l,,,851e" filled="f" strokeweight="53e-5mm">
                        <v:path arrowok="t" o:connecttype="custom" o:connectlocs="1443990,0;0,0;0,540385" o:connectangles="0,0,0"/>
                      </v:shape>
                      <v:line id="Line 665" o:spid="_x0000_s1229" style="position:absolute;visibility:visible;mso-wrap-style:square" from="18484,12014" to="18491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9CtsYAAADcAAAADwAAAGRycy9kb3ducmV2LnhtbESP3WrCQBSE74W+w3IK3uluRURSV2lL&#10;RVEo+EPr5SF7TEKzZ0N2jYlP7wqFXg4z8w0zW7S2FA3VvnCs4WWoQBCnzhScaTgeloMpCB+QDZaO&#10;SUNHHhbzp94ME+OuvKNmHzIRIewT1JCHUCVS+jQni37oKuLonV1tMURZZ9LUeI1wW8qRUhNpseC4&#10;kGNFHzmlv/uL1VCpn+7rUx2L7fuhU5tmPLqdVt9a95/bt1cQgdrwH/5rr42GyXQMjzPxCMj5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7/QrbGAAAA3AAAAA8AAAAAAAAA&#10;AAAAAAAAoQIAAGRycy9kb3ducmV2LnhtbFBLBQYAAAAABAAEAPkAAACUAwAAAAA=&#10;" strokeweight="53e-5mm"/>
                      <v:rect id="Rectangle 666" o:spid="_x0000_s1230" style="position:absolute;left:13989;top:298;width:9950;height:1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Nl8QA&#10;AADcAAAADwAAAGRycy9kb3ducmV2LnhtbESPT4vCMBTE78J+h/AWvGmy7lq0GkUWBEE9+Ae8Pppn&#10;W2xeuk3U+u03guBxmJnfMNN5aytxo8aXjjV89RUI4syZknMNx8OyNwLhA7LByjFpeJCH+eyjM8XU&#10;uDvv6LYPuYgQ9ilqKEKoUyl9VpBF33c1cfTOrrEYomxyaRq8R7it5ECpRFosOS4UWNNvQdllf7Ua&#10;MPkxf9vz9+awviY4zlu1HJ6U1t3PdjEBEagN7/CrvTIaktEQnmfiE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GzZfEAAAA3AAAAA8AAAAAAAAAAAAAAAAAmAIAAGRycy9k&#10;b3ducmV2LnhtbFBLBQYAAAAABAAEAPUAAACJAwAAAAA=&#10;" stroked="f"/>
                      <v:rect id="Rectangle 667" o:spid="_x0000_s1231" style="position:absolute;left:13639;top:298;width:9951;height:11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vXiMMA&#10;AADcAAAADwAAAGRycy9kb3ducmV2LnhtbESPzWrDMBCE74W8g9hCbo3cBoxxooS2YMjJtGlyX6yN&#10;bSKtHEuxXT99VSj0OMzPx2z3kzVioN63jhU8rxIQxJXTLdcKTl/FUwbCB2SNxjEp+CYP+93iYYu5&#10;diN/0nAMtYgj7HNU0ITQ5VL6qiGLfuU64uhdXG8xRNnXUvc4xnFr5EuSpNJiy5HQYEfvDVXX491G&#10;7tmUcr6Ufs6met2dzMftrRiVWj5OrxsQgabwH/5rH7SCNEv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vXiMMAAADcAAAADwAAAAAAAAAAAAAAAACYAgAAZHJzL2Rv&#10;d25yZXYueG1sUEsFBgAAAAAEAAQA9QAAAIgDAAAAAA==&#10;" filled="f" strokeweight="53e-5mm"/>
                      <v:rect id="Rectangle 668" o:spid="_x0000_s1232" style="position:absolute;left:14319;top:558;width:2451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vppc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lb5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+ml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755235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55235">
                                <w:rPr>
                                  <w:color w:val="000000"/>
                                  <w:szCs w:val="21"/>
                                </w:rPr>
                                <w:t>PTR</w:t>
                              </w:r>
                            </w:p>
                          </w:txbxContent>
                        </v:textbox>
                      </v:rect>
                      <v:rect id="Rectangle 669" o:spid="_x0000_s1233" style="position:absolute;left:17818;top:558;width:2006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917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rBKk9r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xR9170AAADcAAAADwAAAAAAAAAAAAAAAACYAgAAZHJzL2Rvd25yZXYu&#10;eG1sUEsFBgAAAAAEAAQA9QAAAIIDAAAAAA==&#10;" filled="f" stroked="f">
                        <v:textbox style="mso-fit-shape-to-text:t" inset="0,0,0,0">
                          <w:txbxContent>
                            <w:p w:rsidR="00D92904" w:rsidRPr="00755235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55235">
                                <w:rPr>
                                  <w:color w:val="000000"/>
                                  <w:szCs w:val="21"/>
                                </w:rPr>
                                <w:t>029</w:t>
                              </w:r>
                            </w:p>
                          </w:txbxContent>
                        </v:textbox>
                      </v:rect>
                      <v:rect id="Rectangle 670" o:spid="_x0000_s1234" style="position:absolute;left:20681;top:558;width:1563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YT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lb5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NhM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755235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55235">
                                <w:rPr>
                                  <w:color w:val="000000"/>
                                  <w:szCs w:val="21"/>
                                </w:rPr>
                                <w:t>ST</w:t>
                              </w:r>
                            </w:p>
                          </w:txbxContent>
                        </v:textbox>
                      </v:rect>
                      <v:rect id="Rectangle 671" o:spid="_x0000_s1235" style="position:absolute;left:14643;top:5187;width:6673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nDM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9e5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vnDM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Pr="00755235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55235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除盐床入口</w:t>
                              </w:r>
                            </w:p>
                          </w:txbxContent>
                        </v:textbox>
                      </v:rect>
                      <v:rect id="Rectangle 672" o:spid="_x0000_s1236" style="position:absolute;left:16230;top:7239;width:4007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dCl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laf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90KX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755235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55235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温度高</w:t>
                              </w:r>
                            </w:p>
                          </w:txbxContent>
                        </v:textbox>
                      </v:rect>
                      <v:rect id="Rectangle 673" o:spid="_x0000_s1237" style="position:absolute;left:16706;top:9302;width:134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c4M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Of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dzg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755235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55235">
                                <w:rPr>
                                  <w:color w:val="000000"/>
                                  <w:szCs w:val="21"/>
                                </w:rPr>
                                <w:t>60</w:t>
                              </w:r>
                            </w:p>
                          </w:txbxContent>
                        </v:textbox>
                      </v:rect>
                      <v:rect id="Rectangle 674" o:spid="_x0000_s1238" style="position:absolute;left:18618;top:9353;width:134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DhD8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fpj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gOEP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755235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55235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℃</w:t>
                              </w:r>
                            </w:p>
                          </w:txbxContent>
                        </v:textbox>
                      </v:rect>
                      <v:line id="Line 675" o:spid="_x0000_s1239" style="position:absolute;visibility:visible;mso-wrap-style:square" from="13677,3898" to="23641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px8McAAADcAAAADwAAAGRycy9kb3ducmV2LnhtbESP3WrCQBSE7wt9h+UUeld3K63U6Cpt&#10;qbQoFPxBvTxkj0lo9mzIrjHx6buC4OUwM98w42lrS9FQ7QvHGp57CgRx6kzBmYbNevb0BsIHZIOl&#10;Y9LQkYfp5P5ujIlxJ15SswqZiBD2CWrIQ6gSKX2ak0XfcxVx9A6uthiirDNpajxFuC1lX6mBtFhw&#10;XMixos+c0r/V0Wqo1K77/VKbYvGx7tS8eemf999brR8f2vcRiEBtuIWv7R+jYTB8hcuZeATk5B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anHwxwAAANwAAAAPAAAAAAAA&#10;AAAAAAAAAKECAABkcnMvZG93bnJldi54bWxQSwUGAAAAAAQABAD5AAAAlQMAAAAA&#10;" strokeweight="53e-5mm"/>
                    </v:group>
                  </w:pict>
                </mc:Fallback>
              </mc:AlternateContent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7443" w:rsidRDefault="00FA7443" w:rsidP="00FA7443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 xml:space="preserve">1/2/3. </w:t>
            </w:r>
            <w:r w:rsidR="0071386F" w:rsidRPr="00FA43A8">
              <w:rPr>
                <w:rFonts w:ascii="Times New Roman"/>
                <w:sz w:val="21"/>
              </w:rPr>
              <w:t>引起除盐器树脂损坏危险。</w:t>
            </w:r>
          </w:p>
          <w:p w:rsidR="0071386F" w:rsidRPr="00FA43A8" w:rsidRDefault="0071386F" w:rsidP="0071386F">
            <w:pPr>
              <w:pStyle w:val="aa"/>
              <w:spacing w:before="12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71386F" w:rsidRPr="00D92904" w:rsidRDefault="00D92904" w:rsidP="00D92904">
            <w:pPr>
              <w:pStyle w:val="aa"/>
              <w:spacing w:before="60" w:line="280" w:lineRule="exact"/>
              <w:ind w:leftChars="250" w:left="52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</w:t>
            </w:r>
            <w:r w:rsidR="0071386F" w:rsidRPr="00FA43A8">
              <w:rPr>
                <w:rFonts w:ascii="Times New Roman"/>
                <w:sz w:val="21"/>
              </w:rPr>
              <w:t>热交换器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001</w:t>
            </w:r>
            <w:r>
              <w:rPr>
                <w:rFonts w:ascii="Times New Roman"/>
                <w:sz w:val="21"/>
              </w:rPr>
              <w:t xml:space="preserve"> RF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002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RF</w:t>
            </w:r>
            <w:r w:rsidR="0071386F" w:rsidRPr="00FA43A8">
              <w:rPr>
                <w:rFonts w:ascii="Times New Roman"/>
                <w:sz w:val="21"/>
              </w:rPr>
              <w:t>设计成在正常换料工况（储存</w:t>
            </w:r>
            <w:r w:rsidR="0071386F" w:rsidRPr="00FA43A8">
              <w:rPr>
                <w:rFonts w:ascii="Times New Roman"/>
                <w:sz w:val="21"/>
              </w:rPr>
              <w:t>625</w:t>
            </w:r>
            <w:r w:rsidR="0071386F" w:rsidRPr="00FA43A8">
              <w:rPr>
                <w:rFonts w:ascii="Times New Roman"/>
                <w:sz w:val="21"/>
              </w:rPr>
              <w:t>根乏燃料组件），仅使用一个系列冷却乏燃料水池，水温度最大值为</w:t>
            </w:r>
            <w:r w:rsidR="00FA7443">
              <w:rPr>
                <w:rFonts w:ascii="Times New Roman"/>
                <w:sz w:val="21"/>
              </w:rPr>
              <w:t>65</w:t>
            </w:r>
            <w:r w:rsidR="0071386F" w:rsidRPr="00FA43A8">
              <w:rPr>
                <w:rFonts w:hAnsi="宋体" w:cs="宋体" w:hint="eastAsia"/>
                <w:sz w:val="21"/>
              </w:rPr>
              <w:t>℃</w:t>
            </w:r>
            <w:r w:rsidR="0071386F" w:rsidRPr="00FA43A8">
              <w:rPr>
                <w:rFonts w:ascii="Times New Roman"/>
                <w:sz w:val="21"/>
              </w:rPr>
              <w:t>。事故工况下（储存</w:t>
            </w:r>
            <w:r w:rsidR="0071386F" w:rsidRPr="00FA43A8">
              <w:rPr>
                <w:rFonts w:ascii="Times New Roman"/>
                <w:sz w:val="21"/>
              </w:rPr>
              <w:t>661</w:t>
            </w:r>
            <w:r w:rsidR="0071386F" w:rsidRPr="00FA43A8">
              <w:rPr>
                <w:rFonts w:ascii="Times New Roman"/>
                <w:sz w:val="21"/>
              </w:rPr>
              <w:t>根乏燃料组件），仅使用一个系列冷却乏燃料水池，水温度最大值为</w:t>
            </w:r>
            <w:r w:rsidR="00FA7443">
              <w:rPr>
                <w:rFonts w:ascii="Times New Roman"/>
                <w:sz w:val="21"/>
              </w:rPr>
              <w:t>80</w:t>
            </w:r>
            <w:r w:rsidR="0071386F" w:rsidRPr="00FA43A8">
              <w:rPr>
                <w:rFonts w:hAnsi="宋体" w:cs="宋体" w:hint="eastAsia"/>
                <w:sz w:val="21"/>
              </w:rPr>
              <w:t>℃</w:t>
            </w:r>
            <w:r w:rsidR="0071386F" w:rsidRPr="00FA43A8">
              <w:rPr>
                <w:rFonts w:ascii="Times New Roman"/>
                <w:sz w:val="21"/>
              </w:rPr>
              <w:t>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029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PTR 001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BA</w:t>
            </w:r>
            <w:r w:rsidRPr="00FA43A8">
              <w:rPr>
                <w:rFonts w:ascii="Times New Roman"/>
                <w:sz w:val="21"/>
              </w:rPr>
              <w:t>水箱温度高高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D92904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021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ST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3B1AAE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PTR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BA TANK TEMP. HIGH HIGH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6</w:t>
            </w:r>
            <w:r w:rsidR="008D2081"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t</w:t>
            </w:r>
            <w:r w:rsidR="008D2081"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40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3B1AAE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011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40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PTR§6.3SH01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D92904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023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</w:t>
            </w:r>
            <w:r w:rsidRPr="00FA43A8">
              <w:rPr>
                <w:rFonts w:ascii="Times New Roman"/>
                <w:sz w:val="21"/>
              </w:rPr>
              <w:t>电加热器故障：在水箱温度为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℃"/>
              </w:smartTagPr>
              <w:r w:rsidRPr="00FA43A8">
                <w:rPr>
                  <w:rFonts w:ascii="Times New Roman"/>
                  <w:sz w:val="21"/>
                </w:rPr>
                <w:t>13</w:t>
              </w:r>
              <w:r w:rsidRPr="00FA43A8">
                <w:rPr>
                  <w:rFonts w:hAnsi="宋体" w:cs="宋体" w:hint="eastAsia"/>
                  <w:sz w:val="21"/>
                </w:rPr>
                <w:t>℃</w:t>
              </w:r>
            </w:smartTag>
            <w:r w:rsidRPr="00FA43A8">
              <w:rPr>
                <w:rFonts w:ascii="Times New Roman"/>
                <w:sz w:val="21"/>
              </w:rPr>
              <w:t>时没有切断电加热器。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</w:t>
            </w:r>
            <w:r w:rsidRPr="00FA43A8">
              <w:rPr>
                <w:rFonts w:ascii="Times New Roman"/>
                <w:sz w:val="21"/>
              </w:rPr>
              <w:t>换料后，反应堆堆腔中的水排向</w:t>
            </w:r>
            <w:r w:rsidR="00D9290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BA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71386F" w:rsidRPr="00FA43A8" w:rsidRDefault="0071386F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3. 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>PTR</w:t>
            </w:r>
            <w:r w:rsidR="00D92904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021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ST</w:t>
            </w:r>
            <w:r w:rsidRPr="00FA43A8">
              <w:rPr>
                <w:rFonts w:ascii="Times New Roman"/>
                <w:sz w:val="21"/>
                <w:szCs w:val="21"/>
              </w:rPr>
              <w:t>故障。</w:t>
            </w:r>
          </w:p>
          <w:p w:rsidR="0071386F" w:rsidRPr="00FA43A8" w:rsidRDefault="0071386F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．检查电加热器接触器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101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AR/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LKL 101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JA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．通过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EAS</w:t>
            </w:r>
            <w:r w:rsidRPr="00FA43A8">
              <w:rPr>
                <w:rFonts w:ascii="Times New Roman"/>
                <w:sz w:val="21"/>
              </w:rPr>
              <w:t>热交换器循环冷却换料水箱。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若温度继续升高，应用</w:t>
            </w:r>
            <w:r w:rsidRPr="00FA43A8">
              <w:rPr>
                <w:rFonts w:ascii="Times New Roman"/>
                <w:sz w:val="21"/>
              </w:rPr>
              <w:t>I.0</w:t>
            </w:r>
            <w:r w:rsidRPr="00FA43A8">
              <w:rPr>
                <w:rFonts w:ascii="Times New Roman"/>
                <w:sz w:val="21"/>
              </w:rPr>
              <w:t>相关规定。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021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ST</w:t>
            </w:r>
            <w:r w:rsidRPr="00FA43A8">
              <w:rPr>
                <w:rFonts w:ascii="Times New Roman"/>
                <w:sz w:val="21"/>
              </w:rPr>
              <w:t>传感器。</w:t>
            </w:r>
          </w:p>
          <w:p w:rsidR="0071386F" w:rsidRPr="00FA43A8" w:rsidRDefault="0071386F" w:rsidP="0071386F">
            <w:pPr>
              <w:tabs>
                <w:tab w:val="left" w:pos="8160"/>
              </w:tabs>
              <w:spacing w:line="280" w:lineRule="exact"/>
              <w:ind w:leftChars="200" w:left="840" w:rightChars="50" w:right="105" w:hangingChars="200" w:hanging="420"/>
              <w:rPr>
                <w:b/>
                <w:szCs w:val="21"/>
              </w:rPr>
            </w:pPr>
            <w:r w:rsidRPr="00FA43A8">
              <w:rPr>
                <w:szCs w:val="21"/>
              </w:rPr>
              <w:t>I0</w:t>
            </w:r>
            <w:r w:rsidRPr="00FA43A8">
              <w:rPr>
                <w:szCs w:val="21"/>
              </w:rPr>
              <w:t>相关：</w:t>
            </w:r>
            <w:r w:rsidRPr="00FA43A8">
              <w:t>换料水箱水温大于</w:t>
            </w:r>
            <w:r w:rsidRPr="00FA43A8">
              <w:t>40</w:t>
            </w:r>
            <w:r w:rsidRPr="00FA43A8">
              <w:rPr>
                <w:rFonts w:ascii="宋体" w:hAnsi="宋体" w:cs="宋体" w:hint="eastAsia"/>
              </w:rPr>
              <w:t>℃</w:t>
            </w:r>
            <w:r w:rsidRPr="00FA43A8">
              <w:rPr>
                <w:szCs w:val="21"/>
              </w:rPr>
              <w:t>，记录</w:t>
            </w:r>
            <w:r w:rsidRPr="00FA43A8">
              <w:rPr>
                <w:szCs w:val="21"/>
              </w:rPr>
              <w:t>I0</w:t>
            </w:r>
            <w:r w:rsidRPr="00FA43A8">
              <w:rPr>
                <w:szCs w:val="21"/>
              </w:rPr>
              <w:t>（适用状态：功率运行和热备；蒸汽发生器冷却的正常停堆；</w:t>
            </w:r>
            <w:r w:rsidRPr="00FA43A8">
              <w:rPr>
                <w:szCs w:val="21"/>
              </w:rPr>
              <w:t>RRA</w:t>
            </w:r>
            <w:r w:rsidRPr="00FA43A8">
              <w:rPr>
                <w:szCs w:val="21"/>
              </w:rPr>
              <w:t>冷却的正常停堆）</w:t>
            </w: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68480" behindDoc="0" locked="0" layoutInCell="1" allowOverlap="1" wp14:anchorId="63C6355D" wp14:editId="45FA178D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294640</wp:posOffset>
                      </wp:positionV>
                      <wp:extent cx="1446530" cy="2479040"/>
                      <wp:effectExtent l="2540" t="0" r="0" b="0"/>
                      <wp:wrapNone/>
                      <wp:docPr id="676" name="画布 6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719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705" y="2078355"/>
                                  <a:ext cx="870585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0" name="Rectangle 6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6705" y="2078355"/>
                                  <a:ext cx="87058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2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1" name="Rectangle 6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3560" y="2078355"/>
                                  <a:ext cx="39306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AC35EC" w:rsidRDefault="00D92904" w:rsidP="00323C80">
                                    <w:r w:rsidRPr="00AC35EC">
                                      <w:t>029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22" name="Rectangle 6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8030" y="208280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23" name="Line 682"/>
                              <wps:cNvCnPr/>
                              <wps:spPr bwMode="auto">
                                <a:xfrm>
                                  <a:off x="723265" y="1156970"/>
                                  <a:ext cx="635" cy="9213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4" name="Rectangle 6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850" y="34290"/>
                                  <a:ext cx="1376680" cy="1122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5" name="Rectangle 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290" y="34290"/>
                                  <a:ext cx="1376680" cy="11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2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6" name="Rectangle 6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7830" y="135255"/>
                                  <a:ext cx="6007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AC35EC" w:rsidRDefault="00D92904" w:rsidP="00323C80">
                                    <w:r w:rsidRPr="00AC35EC">
                                      <w:t>PTR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021ST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31" name="Rectangle 6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1190" y="5778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AC35EC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32" name="Rectangle 6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1390" y="5778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33" name="Rectangle 6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405" y="525780"/>
                                  <a:ext cx="62992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 w:rsidRPr="00AC35EC">
                                      <w:t>PTR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001BA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34" name="Rectangle 6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6425" y="58547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35" name="Rectangle 6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6625" y="58547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AC35EC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72" name="Rectangle 6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405" y="783590"/>
                                  <a:ext cx="5340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 w:rsidRPr="00AC35EC">
                                      <w:rPr>
                                        <w:rFonts w:hint="eastAsia"/>
                                      </w:rPr>
                                      <w:t>温度高高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73" name="Line 692"/>
                              <wps:cNvCnPr/>
                              <wps:spPr bwMode="auto">
                                <a:xfrm>
                                  <a:off x="34290" y="475615"/>
                                  <a:ext cx="137668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3C6355D" id="画布 676" o:spid="_x0000_s1240" editas="canvas" style="position:absolute;left:0;text-align:left;margin-left:93.25pt;margin-top:23.2pt;width:113.9pt;height:195.2pt;z-index:251668480" coordsize="14465,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">
                      <v:shape id="_x0000_s1241" type="#_x0000_t75" style="position:absolute;width:14465;height:24790;visibility:visible;mso-wrap-style:square">
                        <v:fill o:detectmouseclick="t"/>
                        <v:path o:connecttype="none"/>
                      </v:shape>
                      <v:rect id="Rectangle 678" o:spid="_x0000_s1242" style="position:absolute;left:3067;top:20783;width:870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BdiMUA&#10;AADcAAAADwAAAGRycy9kb3ducmV2LnhtbESPT2sCMRTE70K/Q3iF3jSx1a27NUopCIL20LXg9bF5&#10;+4duXrabqNtv3wiCx2FmfsMs14NtxZl63zjWMJ0oEMSFMw1XGr4Pm/EChA/IBlvHpOGPPKxXD6Ml&#10;ZsZd+IvOeahEhLDPUEMdQpdJ6YuaLPqJ64ijV7reYoiyr6Tp8RLhtpXPSiXSYsNxocaOPmoqfvKT&#10;1YDJzPx+li/7w+6UYFoNajM/Kq2fHof3NxCBhnAP39pbo+F1msL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F2IxQAAANwAAAAPAAAAAAAAAAAAAAAAAJgCAABkcnMv&#10;ZG93bnJldi54bWxQSwUGAAAAAAQABAD1AAAAigMAAAAA&#10;" stroked="f"/>
                      <v:rect id="Rectangle 679" o:spid="_x0000_s1243" style="position:absolute;left:3067;top:20783;width:8705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kXhr8A&#10;AADcAAAADwAAAGRycy9kb3ducmV2LnhtbERPy4rCMBTdC/5DuII7TXWh0jEtoowos/HFrC/NtS02&#10;N6XJ2Pj3ZjHg8nDe6zyYRjypc7VlBbNpAoK4sLrmUsHt+j1ZgXAeWWNjmRS8yEGeDQdrTLXt+UzP&#10;iy9FDGGXooLK+zaV0hUVGXRT2xJH7m47gz7CrpS6wz6Gm0bOk2QhDdYcGypsaVtR8bj8GQX9jynZ&#10;FMdZ2B6vp2Uf9nZ3+1VqPAqbLxCegv+I/90HrWA5j/PjmXgEZP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+ReGvwAAANwAAAAPAAAAAAAAAAAAAAAAAJgCAABkcnMvZG93bnJl&#10;di54bWxQSwUGAAAAAAQABAD1AAAAhAMAAAAA&#10;" filled="f" strokeweight="61e-5mm"/>
                      <v:rect id="Rectangle 680" o:spid="_x0000_s1244" style="position:absolute;left:5435;top:20783;width:3931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mE7c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r7y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qYTt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AC35EC" w:rsidRDefault="00D92904" w:rsidP="00323C80">
                              <w:r w:rsidRPr="00AC35EC">
                                <w:t>029</w:t>
                              </w:r>
                              <w:r>
                                <w:rPr>
                                  <w:rFonts w:hint="eastAsia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rect id="Rectangle 681" o:spid="_x0000_s1245" style="position:absolute;left:7480;top:20828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amsIA&#10;AADc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95Dr9n0hG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exqa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line id="Line 682" o:spid="_x0000_s1246" style="position:absolute;visibility:visible;mso-wrap-style:square" from="7232,11569" to="7239,20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HHJcUAAADcAAAADwAAAGRycy9kb3ducmV2LnhtbESPQWvCQBSE7wX/w/IK3uqmkUZJXUWk&#10;gnjT9uDxkX1mU7Nv0+yaRH99Vyj0OMzMN8xiNdhadNT6yrGC10kCgrhwuuJSwdfn9mUOwgdkjbVj&#10;UnAjD6vl6GmBuXY9H6g7hlJECPscFZgQmlxKXxiy6CeuIY7e2bUWQ5RtKXWLfYTbWqZJkkmLFccF&#10;gw1tDBWX49UqqDJpTt/928dlk93P3XT/M0uLvVLj52H9DiLQEP7Df+2dVjBLp/A4E4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uHHJcUAAADcAAAADwAAAAAAAAAA&#10;AAAAAAChAgAAZHJzL2Rvd25yZXYueG1sUEsFBgAAAAAEAAQA+QAAAJMDAAAAAA==&#10;" strokeweight="61e-5mm"/>
                      <v:rect id="Rectangle 683" o:spid="_x0000_s1247" style="position:absolute;left:698;top:342;width:13767;height:11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04q8UA&#10;AADcAAAADwAAAGRycy9kb3ducmV2LnhtbESPT2sCMRTE74LfITyht5rU2q2uG0UKQsH20LXg9bF5&#10;+4duXtZN1O23b4SCx2FmfsNkm8G24kK9bxxreJoqEMSFMw1XGr4Pu8cFCB+QDbaOScMvedisx6MM&#10;U+Ou/EWXPFQiQtinqKEOoUul9EVNFv3UdcTRK11vMUTZV9L0eI1w28qZUom02HBcqLGjt5qKn/xs&#10;NWAyN6fP8vnjsD8nuKwGtXs5Kq0fJsN2BSLQEO7h//a70fA6m8Pt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zTirxQAAANwAAAAPAAAAAAAAAAAAAAAAAJgCAABkcnMv&#10;ZG93bnJldi54bWxQSwUGAAAAAAQABAD1AAAAigMAAAAA&#10;" stroked="f"/>
                      <v:rect id="Rectangle 684" o:spid="_x0000_s1248" style="position:absolute;left:342;top:342;width:13767;height:11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60HsMA&#10;AADcAAAADwAAAGRycy9kb3ducmV2LnhtbESPW4vCMBSE3xf8D+EIvm1TBS9Uo4iyouzLesHnQ3Ns&#10;i81JabI2/nsjLOzjMDPfMItVMLV4UOsqywqGSQqCOLe64kLB5fz1OQPhPLLG2jIpeJKD1bL3scBM&#10;246P9Dj5QkQIuwwVlN43mZQuL8mgS2xDHL2bbQ36KNtC6ha7CDe1HKXpRBqsOC6U2NCmpPx++jUK&#10;um9TsMkPw7A5nH+mXdjZ7eWq1KAf1nMQnoL/D/+191rBdDSG95l4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60HsMAAADcAAAADwAAAAAAAAAAAAAAAACYAgAAZHJzL2Rv&#10;d25yZXYueG1sUEsFBgAAAAAEAAQA9QAAAIgDAAAAAA==&#10;" filled="f" strokeweight="61e-5mm"/>
                      <v:rect id="Rectangle 685" o:spid="_x0000_s1249" style="position:absolute;left:4178;top:1352;width:6007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cmc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V/5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QByZ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AC35EC" w:rsidRDefault="00D92904" w:rsidP="00323C80">
                              <w:r w:rsidRPr="00AC35EC">
                                <w:t>PTR</w:t>
                              </w:r>
                              <w:r>
                                <w:rPr>
                                  <w:rFonts w:hint="eastAsia"/>
                                </w:rPr>
                                <w:t>021ST</w:t>
                              </w:r>
                            </w:p>
                          </w:txbxContent>
                        </v:textbox>
                      </v:rect>
                      <v:rect id="Rectangle 686" o:spid="_x0000_s1250" style="position:absolute;left:6311;top:577;width:1150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SMM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cdq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cBIw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AC35EC" w:rsidRDefault="00D92904" w:rsidP="00323C80"/>
                          </w:txbxContent>
                        </v:textbox>
                      </v:rect>
                      <v:rect id="Rectangle 687" o:spid="_x0000_s1251" style="position:absolute;left:9613;top:577;width:1150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MR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byv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oxH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688" o:spid="_x0000_s1252" style="position:absolute;left:4464;top:5257;width:6299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4p3M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s1qBX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7inc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 w:rsidRPr="00AC35EC">
                                <w:t>PTR</w:t>
                              </w:r>
                              <w:r>
                                <w:rPr>
                                  <w:rFonts w:hint="eastAsia"/>
                                </w:rPr>
                                <w:t>001BA</w:t>
                              </w:r>
                            </w:p>
                          </w:txbxContent>
                        </v:textbox>
                      </v:rect>
                      <v:rect id="Rectangle 689" o:spid="_x0000_s1253" style="position:absolute;left:6064;top:5854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exqM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7Go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690" o:spid="_x0000_s1254" style="position:absolute;left:9366;top:5854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UM8IA&#10;AADcAAAADwAAAGRycy9kb3ducmV2LnhtbESP3WoCMRSE7wu+QziCdzWrUpXVKFIQbPHG1Qc4bM7+&#10;YHKyJKm7ffumIHg5zMw3zHY/WCMe5EPrWMFsmoEgLp1uuVZwux7f1yBCRNZoHJOCXwqw343etphr&#10;1/OFHkWsRYJwyFFBE2OXSxnKhiyGqeuIk1c5bzEm6WupPfYJbo2cZ9lSWmw5LTTY0WdD5b34sQrk&#10;tTj268L4zH3Pq7P5Ol0qckpNxsNhAyLSEF/hZ/ukFaw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xQz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AC35EC" w:rsidRDefault="00D92904" w:rsidP="00323C80"/>
                          </w:txbxContent>
                        </v:textbox>
                      </v:rect>
                      <v:rect id="Rectangle 691" o:spid="_x0000_s1255" style="position:absolute;left:4464;top:7835;width:5340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k6G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cuvHP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Toa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 w:rsidRPr="00AC35EC">
                                <w:rPr>
                                  <w:rFonts w:hint="eastAsia"/>
                                </w:rPr>
                                <w:t>温度高高</w:t>
                              </w:r>
                            </w:p>
                          </w:txbxContent>
                        </v:textbox>
                      </v:rect>
                      <v:line id="Line 692" o:spid="_x0000_s1256" style="position:absolute;visibility:visible;mso-wrap-style:square" from="342,4756" to="14109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PnpcUAAADcAAAADwAAAGRycy9kb3ducmV2LnhtbESPQWvCQBSE74L/YXmF3nRTpbFEVxFR&#10;KN6qHnp8ZJ/ZaPZtzK5J2l/fLQgeh5n5hlmseluJlhpfOlbwNk5AEOdOl1woOB13ow8QPiBrrByT&#10;gh/ysFoOBwvMtOv4i9pDKESEsM9QgQmhzqT0uSGLfuxq4uidXWMxRNkUUjfYRbit5CRJUmmx5Lhg&#10;sKaNofx6uFsFZSrN96V731436e+5ne5vs0m+V+r1pV/PQQTqwzP8aH9qBelsCv9n4hG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7PnpcUAAADcAAAADwAAAAAAAAAA&#10;AAAAAAChAgAAZHJzL2Rvd25yZXYueG1sUEsFBgAAAAAEAAQA+QAAAJMDAAAAAA==&#10;" strokeweight="61e-5mm"/>
                    </v:group>
                  </w:pict>
                </mc:Fallback>
              </mc:AlternateContent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．与安全分析假设不一致。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．安注时，</w:t>
            </w:r>
            <w:r w:rsidR="00D9290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RCV</w:t>
            </w:r>
            <w:r w:rsidRPr="00FA43A8">
              <w:rPr>
                <w:rFonts w:ascii="Times New Roman"/>
                <w:sz w:val="21"/>
              </w:rPr>
              <w:t>上充泵有汽蚀危险。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3. </w:t>
            </w:r>
            <w:r w:rsidRPr="00FA43A8">
              <w:rPr>
                <w:rFonts w:ascii="Times New Roman"/>
                <w:sz w:val="21"/>
              </w:rPr>
              <w:t>检查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021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ST</w:t>
            </w:r>
            <w:r w:rsidRPr="00FA43A8">
              <w:rPr>
                <w:rFonts w:ascii="Times New Roman"/>
                <w:sz w:val="21"/>
              </w:rPr>
              <w:t>是否正常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71386F" w:rsidP="0071386F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本</w:t>
            </w:r>
            <w:r w:rsidR="00FA7443">
              <w:rPr>
                <w:rFonts w:ascii="Times New Roman" w:hint="eastAsia"/>
                <w:sz w:val="21"/>
              </w:rPr>
              <w:t>规程</w:t>
            </w:r>
            <w:r w:rsidRPr="00FA43A8">
              <w:rPr>
                <w:rFonts w:ascii="Times New Roman"/>
                <w:sz w:val="21"/>
              </w:rPr>
              <w:t>经改进后，可使用一列冷却系列冷却乏燃料水池而另一列冷</w:t>
            </w:r>
          </w:p>
          <w:p w:rsidR="0071386F" w:rsidRPr="00FA43A8" w:rsidRDefault="0071386F" w:rsidP="0071386F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>却及净化换料水箱。具体操作请按照运行规程。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40231A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031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PTR 001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 xml:space="preserve">BA </w:t>
            </w:r>
            <w:r w:rsidRPr="00FA43A8">
              <w:rPr>
                <w:rFonts w:ascii="Times New Roman"/>
                <w:sz w:val="21"/>
              </w:rPr>
              <w:t>水箱温度低低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D92904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023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ST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40231A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PTR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BA TANK TEMP. LOW LOW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FF5713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6</w:t>
            </w: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t</w:t>
            </w: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40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40231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012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6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PTR§6.3SH01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D92904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023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42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</w:t>
            </w:r>
            <w:r w:rsidRPr="00FA43A8">
              <w:rPr>
                <w:rFonts w:ascii="Times New Roman"/>
                <w:sz w:val="21"/>
              </w:rPr>
              <w:t>电加热器故障：在水箱温度为</w:t>
            </w:r>
            <w:smartTag w:uri="urn:schemas-microsoft-com:office:smarttags" w:element="chmetcnv">
              <w:smartTagPr>
                <w:attr w:name="UnitName" w:val="℃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A43A8">
                <w:rPr>
                  <w:rFonts w:ascii="Times New Roman"/>
                  <w:sz w:val="21"/>
                </w:rPr>
                <w:t>7</w:t>
              </w:r>
              <w:r w:rsidRPr="00FA43A8">
                <w:rPr>
                  <w:rFonts w:hAnsi="宋体" w:cs="宋体" w:hint="eastAsia"/>
                  <w:sz w:val="21"/>
                </w:rPr>
                <w:t>℃</w:t>
              </w:r>
            </w:smartTag>
            <w:r w:rsidRPr="00FA43A8">
              <w:rPr>
                <w:rFonts w:ascii="Times New Roman"/>
                <w:sz w:val="21"/>
              </w:rPr>
              <w:t>时没有接通电加热器。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rightChars="27" w:right="57" w:firstLineChars="200" w:firstLine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2. 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>PTR</w:t>
            </w:r>
            <w:r w:rsidR="00D92904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023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ST</w:t>
            </w:r>
            <w:r w:rsidRPr="00FA43A8">
              <w:rPr>
                <w:rFonts w:ascii="Times New Roman"/>
                <w:sz w:val="21"/>
                <w:szCs w:val="21"/>
              </w:rPr>
              <w:t>可能故障。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rightChars="27" w:right="57" w:firstLineChars="200" w:firstLine="42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3</w:t>
            </w:r>
            <w:r w:rsidRPr="00FA43A8">
              <w:rPr>
                <w:rFonts w:ascii="Times New Roman"/>
                <w:sz w:val="21"/>
                <w:szCs w:val="21"/>
              </w:rPr>
              <w:t>．环境温度过低。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．检查电加热器接触器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101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AR/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LKL 101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JA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．若温度继续降低，应用</w:t>
            </w:r>
            <w:r w:rsidRPr="00FA43A8">
              <w:rPr>
                <w:rFonts w:ascii="Times New Roman"/>
                <w:sz w:val="21"/>
              </w:rPr>
              <w:t>I.0</w:t>
            </w:r>
            <w:r w:rsidRPr="00FA43A8">
              <w:rPr>
                <w:rFonts w:ascii="Times New Roman"/>
                <w:sz w:val="21"/>
              </w:rPr>
              <w:t>相关规定。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023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ST</w:t>
            </w:r>
            <w:r w:rsidRPr="00FA43A8">
              <w:rPr>
                <w:rFonts w:ascii="Times New Roman"/>
                <w:sz w:val="21"/>
              </w:rPr>
              <w:t>传感器。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Chars="162"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</w:t>
            </w:r>
            <w:r w:rsidRPr="00FA43A8">
              <w:rPr>
                <w:rFonts w:ascii="Times New Roman"/>
                <w:sz w:val="21"/>
              </w:rPr>
              <w:t>换料水箱水温小于</w:t>
            </w:r>
            <w:r w:rsidR="0070509A">
              <w:rPr>
                <w:rFonts w:ascii="Times New Roman" w:hint="eastAsia"/>
                <w:sz w:val="21"/>
              </w:rPr>
              <w:t>6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冷却的正常停堆）</w:t>
            </w:r>
          </w:p>
          <w:p w:rsidR="0071386F" w:rsidRPr="00FA43A8" w:rsidRDefault="0071386F" w:rsidP="0071386F">
            <w:pPr>
              <w:tabs>
                <w:tab w:val="left" w:pos="8160"/>
              </w:tabs>
              <w:spacing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70528" behindDoc="0" locked="0" layoutInCell="1" allowOverlap="1" wp14:anchorId="055E6349" wp14:editId="1113AA6F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183515</wp:posOffset>
                      </wp:positionV>
                      <wp:extent cx="1631315" cy="2778760"/>
                      <wp:effectExtent l="1270" t="11430" r="0" b="635"/>
                      <wp:wrapNone/>
                      <wp:docPr id="693" name="画布 6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27" name="Rectangle 6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140" y="2275205"/>
                                  <a:ext cx="1000125" cy="305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4" name="Rectangle 6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140" y="2378075"/>
                                  <a:ext cx="857250" cy="305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5" name="Rectangle 6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7640" y="2382520"/>
                                  <a:ext cx="72644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667000" w:rsidRDefault="00D92904" w:rsidP="00323C80">
                                    <w:pPr>
                                      <w:ind w:firstLineChars="100" w:firstLine="210"/>
                                      <w:rPr>
                                        <w:szCs w:val="21"/>
                                      </w:rPr>
                                    </w:pPr>
                                    <w:r w:rsidRPr="00667000">
                                      <w:rPr>
                                        <w:color w:val="000000"/>
                                        <w:szCs w:val="21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Cs w:val="21"/>
                                      </w:rPr>
                                      <w:t>31KA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06" name="Rectangle 6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9310" y="238252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667000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07" name="Line 699"/>
                              <wps:cNvCnPr/>
                              <wps:spPr bwMode="auto">
                                <a:xfrm>
                                  <a:off x="587375" y="1254125"/>
                                  <a:ext cx="635" cy="1123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8" name="Rectangle 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70" y="0"/>
                                  <a:ext cx="1550670" cy="1254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" name="Rectangle 7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370" y="0"/>
                                  <a:ext cx="1136650" cy="1254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1" name="Rectangle 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805" y="156845"/>
                                  <a:ext cx="7435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667000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667000">
                                      <w:rPr>
                                        <w:color w:val="000000"/>
                                        <w:szCs w:val="21"/>
                                      </w:rPr>
                                      <w:t>PTR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Cs w:val="21"/>
                                      </w:rPr>
                                      <w:t>023ST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12" name="Rectangle 7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9295" y="952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667000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13" name="Rectangle 7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7755" y="952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667000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14" name="Rectangle 7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805" y="614680"/>
                                  <a:ext cx="9785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667000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667000">
                                      <w:rPr>
                                        <w:color w:val="000000"/>
                                        <w:szCs w:val="21"/>
                                      </w:rPr>
                                      <w:t>PTR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Cs w:val="21"/>
                                      </w:rPr>
                                      <w:t>001BA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15" name="Rectangle 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1850" y="614680"/>
                                  <a:ext cx="23177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667000" w:rsidRDefault="00D92904" w:rsidP="00323C80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16" name="Rectangle 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1085" y="61468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667000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17" name="Rectangle 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245" y="945515"/>
                                  <a:ext cx="5340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667000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667000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温度低低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18" name="Line 709"/>
                              <wps:cNvCnPr/>
                              <wps:spPr bwMode="auto">
                                <a:xfrm>
                                  <a:off x="39370" y="475615"/>
                                  <a:ext cx="113665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55E6349" id="画布 693" o:spid="_x0000_s1257" editas="canvas" style="position:absolute;left:0;text-align:left;margin-left:85.65pt;margin-top:14.45pt;width:128.45pt;height:218.8pt;z-index:251670528" coordsize="16313,2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">
                      <v:shape id="_x0000_s1258" type="#_x0000_t75" style="position:absolute;width:16313;height:27787;visibility:visible;mso-wrap-style:square">
                        <v:fill o:detectmouseclick="t"/>
                        <v:path o:connecttype="none"/>
                      </v:shape>
                      <v:rect id="Rectangle 695" o:spid="_x0000_s1259" style="position:absolute;left:1041;top:22752;width:10001;height:3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9F8UA&#10;AADcAAAADwAAAGRycy9kb3ducmV2LnhtbESPT2sCMRTE74LfITyht5po2627NYoIQqHtoWvB62Pz&#10;9g/dvKybqOu3N4WCx2FmfsMs14NtxZl63zjWMJsqEMSFMw1XGn72u8cFCB+QDbaOScOVPKxX49ES&#10;M+Mu/E3nPFQiQthnqKEOocuk9EVNFv3UdcTRK11vMUTZV9L0eIlw28q5Uom02HBcqLGjbU3Fb36y&#10;GjB5Nsev8ulz/3FKMK0GtXs5KK0fJsPmDUSgIdzD/+13oyGdv8Lf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j0XxQAAANwAAAAPAAAAAAAAAAAAAAAAAJgCAABkcnMv&#10;ZG93bnJldi54bWxQSwUGAAAAAAQABAD1AAAAigMAAAAA&#10;" stroked="f"/>
                      <v:rect id="Rectangle 696" o:spid="_x0000_s1260" style="position:absolute;left:1041;top:23780;width:8572;height:3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GB08UA&#10;AADcAAAADwAAAGRycy9kb3ducmV2LnhtbESPT2vCQBTE7wW/w/IEb3VjtdWmWaWIUvFW/9AeH9mX&#10;bDD7NmRXTb+9Kwg9DjPzGyZbdLYWF2p95VjBaJiAIM6drrhUcNivn2cgfEDWWDsmBX/kYTHvPWWY&#10;anflb7rsQikihH2KCkwITSqlzw1Z9EPXEEevcK3FEGVbSt3iNcJtLV+S5E1arDguGGxoaSg/7c42&#10;Un6/tjP/vt6Y7XFsf8q6KVb0qtSg331+gAjUhf/wo73RCqbJBO5n4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YHTxQAAANwAAAAPAAAAAAAAAAAAAAAAAJgCAABkcnMv&#10;ZG93bnJldi54bWxQSwUGAAAAAAQABAD1AAAAigMAAAAA&#10;" filled="f" strokeweight="69e-5mm"/>
                      <v:rect id="Rectangle 697" o:spid="_x0000_s1261" style="position:absolute;left:1676;top:23825;width:7264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T+cYA&#10;AADcAAAADwAAAGRycy9kb3ducmV2LnhtbESPQWvCQBSE70L/w/IKXkQ3FbSauoZSCPQgFFMPentk&#10;n9m02bchu5q0v75bEDwOM/MNs8kG24grdb52rOBploAgLp2uuVJw+MynKxA+IGtsHJOCH/KQbR9G&#10;G0y163lP1yJUIkLYp6jAhNCmUvrSkEU/cy1x9M6usxii7CqpO+wj3DZyniRLabHmuGCwpTdD5Xdx&#10;sQryj2NN/Cv3k/Wqd1/l/FSYXavU+HF4fQERaAj38K39rhU8Jwv4PxOP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eT+cYAAADcAAAADwAAAAAAAAAAAAAAAACYAgAAZHJz&#10;L2Rvd25yZXYueG1sUEsFBgAAAAAEAAQA9QAAAIsDAAAAAA==&#10;" filled="f" stroked="f">
                        <v:textbox style="mso-fit-shape-to-text:t" inset="0,0,0,0">
                          <w:txbxContent>
                            <w:p w:rsidR="00D92904" w:rsidRPr="00667000" w:rsidRDefault="00D92904" w:rsidP="00323C80">
                              <w:pPr>
                                <w:ind w:firstLineChars="100" w:firstLine="210"/>
                                <w:rPr>
                                  <w:szCs w:val="21"/>
                                </w:rPr>
                              </w:pPr>
                              <w:r w:rsidRPr="00667000">
                                <w:rPr>
                                  <w:color w:val="000000"/>
                                  <w:szCs w:val="21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Cs w:val="21"/>
                                </w:rPr>
                                <w:t>31KA</w:t>
                              </w:r>
                            </w:p>
                          </w:txbxContent>
                        </v:textbox>
                      </v:rect>
                      <v:rect id="Rectangle 698" o:spid="_x0000_s1262" style="position:absolute;left:8293;top:23825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VA+cIA&#10;AADcAAAADwAAAGRycy9kb3ducmV2LnhtbESP3WoCMRSE74W+QzhC7zTRC5WtUUQQrPTG1Qc4bM7+&#10;0ORkSVJ3+/amUPBymJlvmO1+dFY8KMTOs4bFXIEgrrzpuNFwv51mGxAxIRu0nknDL0XY794mWyyM&#10;H/hKjzI1IkM4FqihTakvpIxVSw7j3PfE2at9cJiyDI00AYcMd1YulVpJhx3nhRZ7OrZUfZc/ToO8&#10;ladhU9qg/GVZf9nP87Umr/X7dDx8gEg0plf4v302GtZqBX9n8hGQu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9UD5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667000" w:rsidRDefault="00D92904" w:rsidP="00323C80"/>
                          </w:txbxContent>
                        </v:textbox>
                      </v:rect>
                      <v:line id="Line 699" o:spid="_x0000_s1263" style="position:absolute;visibility:visible;mso-wrap-style:square" from="5873,12541" to="5880,23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H2osQAAADcAAAADwAAAGRycy9kb3ducmV2LnhtbESPUUvDQBCE34X+h2MFX8ReDNqU2Gup&#10;oiD41NYfsM2tSTC3F+626fXfe4Lg4zAz3zCrTXKDmijE3rOB+3kBirjxtufWwOfh7W4JKgqyxcEz&#10;GbhQhM16drXC2voz72jaS6syhGONBjqRsdY6Nh05jHM/EmfvyweHkmVotQ14znA36LIoFtphz3mh&#10;w5FeOmq+9ydnQPpLWT5PQT4ehteUTrehfayOxtxcp+0TKKEk/+G/9rs1UBUV/J7JR0Cv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IfaixAAAANwAAAAPAAAAAAAAAAAA&#10;AAAAAKECAABkcnMvZG93bnJldi54bWxQSwUGAAAAAAQABAD5AAAAkgMAAAAA&#10;" strokeweight="69e-5mm"/>
                      <v:rect id="Rectangle 700" o:spid="_x0000_s1264" style="position:absolute;left:393;width:15507;height:12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uzsEA&#10;AADc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Ki4Np6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1bs7BAAAA3AAAAA8AAAAAAAAAAAAAAAAAmAIAAGRycy9kb3du&#10;cmV2LnhtbFBLBQYAAAAABAAEAPUAAACGAwAAAAA=&#10;" stroked="f"/>
                      <v:rect id="Rectangle 701" o:spid="_x0000_s1265" style="position:absolute;left:393;width:11367;height:12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AuTcUA&#10;AADcAAAADwAAAGRycy9kb3ducmV2LnhtbESPT2vCQBTE7wW/w/KE3pqNlfonugYpSsWbsaU9PrLP&#10;bDD7NmS3Mf32XaHQ4zAzv2HW+WAb0VPna8cKJkkKgrh0uuZKwft5/7QA4QOyxsYxKfghD/lm9LDG&#10;TLsbn6gvQiUihH2GCkwIbSalLw1Z9IlriaN3cZ3FEGVXSd3hLcJtI5/TdCYt1hwXDLb0aqi8Ft82&#10;Ur7ejgu/3B/M8WNqP6umvezoRanH8bBdgQg0hP/wX/ugFczTJ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C5NxQAAANwAAAAPAAAAAAAAAAAAAAAAAJgCAABkcnMv&#10;ZG93bnJldi54bWxQSwUGAAAAAAQABAD1AAAAigMAAAAA&#10;" filled="f" strokeweight="69e-5mm"/>
                      <v:rect id="Rectangle 702" o:spid="_x0000_s1266" style="position:absolute;left:2178;top:1568;width:7435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UDJ8YA&#10;AADcAAAADwAAAGRycy9kb3ducmV2LnhtbESPQWvCQBSE74X+h+UVvBTdxIPVmI2UguBBKMYe6u2R&#10;fc2mzb4N2a2J/fWuIPQ4zMw3TL4ZbSvO1PvGsYJ0loAgrpxuuFbwcdxOlyB8QNbYOiYFF/KwKR4f&#10;csy0G/hA5zLUIkLYZ6jAhNBlUvrKkEU/cx1x9L5cbzFE2ddS9zhEuG3lPEkW0mLDccFgR2+Gqp/y&#10;1yrYvn82xH/y8LxaDu67mp9Ks++UmjyNr2sQgcbwH763d1rBS5rC7Uw8ArK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UDJ8YAAADcAAAADwAAAAAAAAAAAAAAAACYAgAAZHJz&#10;L2Rvd25yZXYueG1sUEsFBgAAAAAEAAQA9QAAAIsDAAAAAA==&#10;" filled="f" stroked="f">
                        <v:textbox style="mso-fit-shape-to-text:t" inset="0,0,0,0">
                          <w:txbxContent>
                            <w:p w:rsidR="00D92904" w:rsidRPr="00667000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667000">
                                <w:rPr>
                                  <w:color w:val="000000"/>
                                  <w:szCs w:val="21"/>
                                </w:rPr>
                                <w:t>PTR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Cs w:val="21"/>
                                </w:rPr>
                                <w:t>023ST</w:t>
                              </w:r>
                            </w:p>
                          </w:txbxContent>
                        </v:textbox>
                      </v:rect>
                      <v:rect id="Rectangle 703" o:spid="_x0000_s1267" style="position:absolute;left:7092;top:95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QJ8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r4WO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9An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667000" w:rsidRDefault="00D92904" w:rsidP="00323C80"/>
                          </w:txbxContent>
                        </v:textbox>
                      </v:rect>
                      <v:rect id="Rectangle 704" o:spid="_x0000_s1268" style="position:absolute;left:10877;top:95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t1vMIA&#10;AADcAAAADwAAAGRycy9kb3ducmV2LnhtbESPzYoCMRCE74LvEFrwphkVXBmNIoLgLl4cfYBm0vOD&#10;SWdIojP79puFhT0WVfUVtTsM1og3+dA6VrCYZyCIS6dbrhU87ufZBkSIyBqNY1LwTQEO+/Foh7l2&#10;Pd/oXcRaJAiHHBU0MXa5lKFsyGKYu444eZXzFmOSvpbaY5/g1shllq2lxZbTQoMdnRoqn8XLKpD3&#10;4txvCuMz97WsrubzcqvIKTWdDMctiEhD/A//tS9awcdi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W3W8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667000" w:rsidRDefault="00D92904" w:rsidP="00323C80"/>
                          </w:txbxContent>
                        </v:textbox>
                      </v:rect>
                      <v:rect id="Rectangle 705" o:spid="_x0000_s1269" style="position:absolute;left:2178;top:6146;width:9785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Kgv8UA&#10;AADcAAAADwAAAGRycy9kb3ducmV2LnhtbESPQWvCQBSE70L/w/IKvYhuFLEaXaUUhB4EMfagt0f2&#10;mY1m34bs1qT99V1B8DjMzDfMct3ZStyo8aVjBaNhAoI4d7rkQsH3YTOYgfABWWPlmBT8kof16qW3&#10;xFS7lvd0y0IhIoR9igpMCHUqpc8NWfRDVxNH7+waiyHKppC6wTbCbSXHSTKVFkuOCwZr+jSUX7Mf&#10;q2CzO5bEf3Lfn89ad8nHp8xsa6XeXruPBYhAXXiGH+0vreB9NIH7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MqC/xQAAANw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92904" w:rsidRPr="00667000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667000">
                                <w:rPr>
                                  <w:color w:val="000000"/>
                                  <w:szCs w:val="21"/>
                                </w:rPr>
                                <w:t>PTR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Cs w:val="21"/>
                                </w:rPr>
                                <w:t>001BA</w:t>
                              </w:r>
                            </w:p>
                          </w:txbxContent>
                        </v:textbox>
                      </v:rect>
                      <v:rect id="Rectangle 706" o:spid="_x0000_s1270" style="position:absolute;left:8318;top:6146;width:2318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4FJMUA&#10;AADcAAAADwAAAGRycy9kb3ducmV2LnhtbESPQWvCQBSE70L/w/IKvYhuFLQaXaUUhB4EMfagt0f2&#10;mY1m34bs1qT99V1B8DjMzDfMct3ZStyo8aVjBaNhAoI4d7rkQsH3YTOYgfABWWPlmBT8kof16qW3&#10;xFS7lvd0y0IhIoR9igpMCHUqpc8NWfRDVxNH7+waiyHKppC6wTbCbSXHSTKVFkuOCwZr+jSUX7Mf&#10;q2CzO5bEf3Lfn89ad8nHp8xsa6XeXruPBYhAXXiGH+0vreB9NIH7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fgUkxQAAANw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92904" w:rsidRPr="00667000" w:rsidRDefault="00D92904" w:rsidP="00323C80"/>
                          </w:txbxContent>
                        </v:textbox>
                      </v:rect>
                      <v:rect id="Rectangle 707" o:spid="_x0000_s1271" style="position:absolute;left:10610;top:6146;width:1150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WJMIA&#10;AADcAAAADwAAAGRycy9kb3ducmV2LnhtbESPzYoCMRCE78K+Q2jBm5PRgyuzRlkEQcWL4z5AM+n5&#10;YZPOkGSd8e2NIOyxqKqvqM1utEbcyYfOsYJFloMgrpzuuFHwczvM1yBCRNZoHJOCBwXYbT8mGyy0&#10;G/hK9zI2IkE4FKigjbEvpAxVSxZD5nri5NXOW4xJ+kZqj0OCWyOXeb6SFjtOCy32tG+p+i3/rAJ5&#10;Kw/DujQ+d+dlfTGn47Ump9RsOn5/gYg0xv/wu33UCj4XK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LNYk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667000" w:rsidRDefault="00D92904" w:rsidP="00323C80"/>
                          </w:txbxContent>
                        </v:textbox>
                      </v:rect>
                      <v:rect id="Rectangle 708" o:spid="_x0000_s1272" style="position:absolute;left:3092;top:9455;width:534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Bzv8EA&#10;AADcAAAADwAAAGRycy9kb3ducmV2LnhtbESPzYoCMRCE7wu+Q2jB25rRg8poFBEEV/bi6AM0k54f&#10;TDpDEp3ZtzcLgseiqr6iNrvBGvEkH1rHCmbTDARx6XTLtYLb9fi9AhEiskbjmBT8UYDddvS1wVy7&#10;ni/0LGItEoRDjgqaGLtcylA2ZDFMXUecvMp5izFJX0vtsU9wa+Q8yxbSYstpocGODg2V9+JhFchr&#10;cexXhfGZO8+rX/NzulTklJqMh/0aRKQhfsLv9kkrWM6W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gc7/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667000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667000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温度低低</w:t>
                              </w:r>
                            </w:p>
                          </w:txbxContent>
                        </v:textbox>
                      </v:rect>
                      <v:line id="Line 709" o:spid="_x0000_s1273" style="position:absolute;visibility:visible;mso-wrap-style:square" from="393,4756" to="11760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f0DcIAAADcAAAADwAAAGRycy9kb3ducmV2LnhtbERPzWoCMRC+F/oOYQpeSs26tFVWo7RF&#10;odCTtg8wbsbdpZvJkoxrfHtzKPT48f2vNsn1aqQQO88GZtMCFHHtbceNgZ/v3dMCVBRki71nMnCl&#10;CJv1/d0KK+svvKfxII3KIRwrNNCKDJXWsW7JYZz6gThzJx8cSoah0TbgJYe7XpdF8aoddpwbWhzo&#10;o6X693B2BqS7luX7GOTrud+mdH4Mzcv8aMzkIb0tQQkl+Rf/uT+tgfksr81n8hHQ6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Gf0DcIAAADcAAAADwAAAAAAAAAAAAAA&#10;AAChAgAAZHJzL2Rvd25yZXYueG1sUEsFBgAAAAAEAAQA+QAAAJADAAAAAA==&#10;" strokeweight="69e-5mm"/>
                    </v:group>
                  </w:pict>
                </mc:Fallback>
              </mc:AlternateContent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．与安全分析假设不一致。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．有硼结晶危险。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3. </w:t>
            </w:r>
            <w:r w:rsidRPr="00FA43A8">
              <w:rPr>
                <w:rFonts w:ascii="Times New Roman"/>
                <w:sz w:val="21"/>
              </w:rPr>
              <w:t>检查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023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ST</w:t>
            </w:r>
            <w:r w:rsidRPr="00FA43A8">
              <w:rPr>
                <w:rFonts w:ascii="Times New Roman"/>
                <w:sz w:val="21"/>
              </w:rPr>
              <w:t>是否正常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71386F" w:rsidP="0071386F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无。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40231A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033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反应堆堆腔排水盲板法兰钥匙抽出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D92904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101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CC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40231A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REACT. CAVY DRN BLIND FLG. KEY OUT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40231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013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PTR§6.2SH21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306B7B">
            <w:pPr>
              <w:pStyle w:val="aa"/>
              <w:numPr>
                <w:ilvl w:val="0"/>
                <w:numId w:val="33"/>
              </w:numPr>
              <w:tabs>
                <w:tab w:val="left" w:pos="360"/>
              </w:tabs>
              <w:spacing w:before="60"/>
              <w:ind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>存放架上盲板法兰（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601</w:t>
            </w:r>
            <w:r w:rsidR="00D92904">
              <w:rPr>
                <w:rFonts w:ascii="Times New Roman"/>
                <w:sz w:val="21"/>
              </w:rPr>
              <w:t xml:space="preserve"> VB</w:t>
            </w:r>
            <w:r w:rsidRPr="00FA43A8">
              <w:rPr>
                <w:rFonts w:ascii="Times New Roman"/>
                <w:sz w:val="21"/>
              </w:rPr>
              <w:t>和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602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VB</w:t>
            </w:r>
            <w:r w:rsidRPr="00FA43A8">
              <w:rPr>
                <w:rFonts w:ascii="Times New Roman"/>
                <w:sz w:val="21"/>
              </w:rPr>
              <w:t>）的闭锁钥匙（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10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1CC</w:t>
            </w:r>
            <w:r w:rsidRPr="00FA43A8">
              <w:rPr>
                <w:rFonts w:ascii="Times New Roman"/>
                <w:sz w:val="21"/>
              </w:rPr>
              <w:t>）不在其位置上</w:t>
            </w:r>
            <w:r w:rsidRPr="00FA43A8">
              <w:rPr>
                <w:rFonts w:ascii="Times New Roman"/>
                <w:sz w:val="21"/>
                <w:szCs w:val="21"/>
              </w:rPr>
              <w:t>（燃料厂房</w:t>
            </w:r>
            <w:r w:rsidR="00D92904">
              <w:rPr>
                <w:rFonts w:ascii="Times New Roman" w:hint="eastAsia"/>
                <w:sz w:val="21"/>
                <w:szCs w:val="21"/>
              </w:rPr>
              <w:t xml:space="preserve">1 </w:t>
            </w:r>
            <w:r w:rsidRPr="00FA43A8">
              <w:rPr>
                <w:rFonts w:ascii="Times New Roman"/>
                <w:sz w:val="21"/>
                <w:szCs w:val="21"/>
              </w:rPr>
              <w:t>PTR 001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AR</w:t>
            </w:r>
            <w:r w:rsidRPr="00FA43A8">
              <w:rPr>
                <w:rFonts w:ascii="Times New Roman"/>
                <w:sz w:val="21"/>
                <w:szCs w:val="21"/>
              </w:rPr>
              <w:t>）。</w:t>
            </w:r>
          </w:p>
          <w:p w:rsidR="0071386F" w:rsidRPr="00D92904" w:rsidRDefault="0071386F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306B7B">
            <w:pPr>
              <w:pStyle w:val="aa"/>
              <w:numPr>
                <w:ilvl w:val="0"/>
                <w:numId w:val="34"/>
              </w:numPr>
              <w:tabs>
                <w:tab w:val="left" w:pos="360"/>
                <w:tab w:val="left" w:pos="738"/>
              </w:tabs>
              <w:spacing w:before="60"/>
              <w:ind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当反应堆堆腔排空、换料操作结束时，拆下盲板法兰，将它们放于对应的存放架（在反应堆厂房内）；此时钥匙应放回</w:t>
            </w:r>
            <w:r w:rsidR="00D9290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001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AR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71386F" w:rsidRPr="00D92904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</w:p>
          <w:p w:rsidR="0071386F" w:rsidRPr="00FA43A8" w:rsidRDefault="0071386F" w:rsidP="0071386F">
            <w:pPr>
              <w:tabs>
                <w:tab w:val="left" w:pos="8160"/>
              </w:tabs>
              <w:spacing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71552" behindDoc="0" locked="0" layoutInCell="1" allowOverlap="1" wp14:anchorId="53339186" wp14:editId="7C62B07F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271780</wp:posOffset>
                      </wp:positionV>
                      <wp:extent cx="1635760" cy="2330450"/>
                      <wp:effectExtent l="3810" t="4445" r="0" b="0"/>
                      <wp:wrapNone/>
                      <wp:docPr id="710" name="画布 7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12" name="Rectangle 7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40" y="32385"/>
                                  <a:ext cx="1540510" cy="207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3" name="Rectangle 7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40" y="32385"/>
                                  <a:ext cx="1540510" cy="207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4" name="Rectangle 7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9105" y="63500"/>
                                  <a:ext cx="864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PTR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0"/>
                                      </w:rPr>
                                      <w:t>101CC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5" name="Rectangle 7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330" y="6350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E3160D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6" name="Rectangle 7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1390" y="6350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7" name="Rectangle 7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40" y="239395"/>
                                  <a:ext cx="1540510" cy="548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8" name="Rectangle 7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40" y="239395"/>
                                  <a:ext cx="1540510" cy="548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9" name="Rectangle 7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575" y="261620"/>
                                  <a:ext cx="9340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E3160D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E3160D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盲板法兰存放架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20" name="Rectangle 7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9270" y="389255"/>
                                  <a:ext cx="5340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E3160D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E3160D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闭锁钥匙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21" name="Rectangle 7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400" y="589280"/>
                                  <a:ext cx="2673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E3160D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E3160D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退出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22" name="Rectangle 7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5905" y="2020570"/>
                                  <a:ext cx="1110615" cy="275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1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3" name="Rectangle 7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465" y="2072640"/>
                                  <a:ext cx="2006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E3160D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E3160D">
                                      <w:rPr>
                                        <w:color w:val="000000"/>
                                        <w:szCs w:val="21"/>
                                      </w:rPr>
                                      <w:t>033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24" name="Rectangle 7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6610" y="2072640"/>
                                  <a:ext cx="19304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E3160D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E3160D">
                                      <w:rPr>
                                        <w:color w:val="000000"/>
                                        <w:szCs w:val="21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25" name="Line 725"/>
                              <wps:cNvCnPr/>
                              <wps:spPr bwMode="auto">
                                <a:xfrm>
                                  <a:off x="810260" y="787400"/>
                                  <a:ext cx="635" cy="1233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6" name="Line 726"/>
                              <wps:cNvCnPr/>
                              <wps:spPr bwMode="auto">
                                <a:xfrm>
                                  <a:off x="33655" y="587375"/>
                                  <a:ext cx="153860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3339186" id="画布 710" o:spid="_x0000_s1274" editas="canvas" style="position:absolute;left:0;text-align:left;margin-left:81.35pt;margin-top:21.4pt;width:128.8pt;height:183.5pt;z-index:251671552" coordsize="16357,2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">
                      <v:shape id="_x0000_s1275" type="#_x0000_t75" style="position:absolute;width:16357;height:23304;visibility:visible;mso-wrap-style:square">
                        <v:fill o:detectmouseclick="t"/>
                        <v:path o:connecttype="none"/>
                      </v:shape>
                      <v:rect id="Rectangle 712" o:spid="_x0000_s1276" style="position:absolute;left:406;top:323;width:15405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UMsQA&#10;AADc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TAdDe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RVDLEAAAA3AAAAA8AAAAAAAAAAAAAAAAAmAIAAGRycy9k&#10;b3ducmV2LnhtbFBLBQYAAAAABAAEAPUAAACJAwAAAAA=&#10;" stroked="f"/>
                      <v:rect id="Rectangle 713" o:spid="_x0000_s1277" style="position:absolute;left:406;top:323;width:15405;height:2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TNMYA&#10;AADcAAAADwAAAGRycy9kb3ducmV2LnhtbESPQWsCMRSE7wX/Q3hCL0WzKlW7GsVWhOJt1YO9PTbP&#10;zermZdmkuvbXN4WCx2FmvmHmy9ZW4kqNLx0rGPQTEMS50yUXCg77TW8KwgdkjZVjUnAnD8tF52mO&#10;qXY3zui6C4WIEPYpKjAh1KmUPjdk0fddTRy9k2sshiibQuoGbxFuKzlMkrG0WHJcMFjTh6H8svu2&#10;Cuz266yNfT0ds/PLcLJaZz918a7Uc7ddzUAEasMj/N/+1AreBi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1TNMYAAADcAAAADwAAAAAAAAAAAAAAAACYAgAAZHJz&#10;L2Rvd25yZXYueG1sUEsFBgAAAAAEAAQA9QAAAIsDAAAAAA==&#10;" filled="f" strokeweight="31e-5mm"/>
                      <v:rect id="Rectangle 714" o:spid="_x0000_s1278" style="position:absolute;left:4591;top:635;width:8642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c7dMUA&#10;AADcAAAADwAAAGRycy9kb3ducmV2LnhtbESPQWvCQBSE70L/w/IKvYhuFBGNrlIKQg+CmPagt0f2&#10;mY3Nvg3ZrYn+elcQPA4z8w2zXHe2EhdqfOlYwWiYgCDOnS65UPD7sxnMQPiArLFyTAqu5GG9eust&#10;MdWu5T1dslCICGGfogITQp1K6XNDFv3Q1cTRO7nGYoiyKaRusI1wW8lxkkylxZLjgsGavgzlf9m/&#10;VbDZHUrim9z357PWnfPxMTPbWqmP9+5zASJQF17hZ/tbK5iPJ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zt0xQAAANw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0"/>
                                </w:rPr>
                                <w:t>PTR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>101CC</w:t>
                              </w:r>
                            </w:p>
                          </w:txbxContent>
                        </v:textbox>
                      </v:rect>
                      <v:rect id="Rectangle 715" o:spid="_x0000_s1279" style="position:absolute;left:7353;top:635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TmM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9OY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E3160D" w:rsidRDefault="00D92904" w:rsidP="00323C80"/>
                          </w:txbxContent>
                        </v:textbox>
                      </v:rect>
                      <v:rect id="Rectangle 716" o:spid="_x0000_s1280" style="position:absolute;left:9613;top:635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N7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j4XK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U3v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717" o:spid="_x0000_s1281" style="position:absolute;left:406;top:2393;width:15405;height:5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3qsUA&#10;AADcAAAADwAAAGRycy9kb3ducmV2LnhtbESPT2sCMRTE70K/Q3iF3jSx1a27NUopCIL20LXg9bF5&#10;+4duXrabqNtv3wiCx2FmfsMs14NtxZl63zjWMJ0oEMSFMw1XGr4Pm/EChA/IBlvHpOGPPKxXD6Ml&#10;ZsZd+IvOeahEhLDPUEMdQpdJ6YuaLPqJ64ijV7reYoiyr6Tp8RLhtpXPSiXSYsNxocaOPmoqfvKT&#10;1YDJzPx+li/7w+6UYFoNajM/Kq2fHof3NxCBhnAP39pboyGdvsL1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veqxQAAANwAAAAPAAAAAAAAAAAAAAAAAJgCAABkcnMv&#10;ZG93bnJldi54bWxQSwUGAAAAAAQABAD1AAAAigMAAAAA&#10;" stroked="f"/>
                      <v:rect id="Rectangle 718" o:spid="_x0000_s1282" style="position:absolute;left:406;top:2393;width:15405;height:5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BRcMA&#10;AADcAAAADwAAAGRycy9kb3ducmV2LnhtbERPy4rCMBTdC/5DuMJsRFMF51GNog4D4q6dWTi7S3Nt&#10;qs1NaTJa/XqzGHB5OO/FqrO1uFDrK8cKJuMEBHHhdMWlgp/vr9E7CB+QNdaOScGNPKyW/d4CU+2u&#10;nNElD6WIIexTVGBCaFIpfWHIoh+7hjhyR9daDBG2pdQtXmO4reU0SV6lxYpjg8GGtoaKc/5nFdj9&#10;70kbOzsestNw+rb+zO5NuVHqZdCt5yACdeEp/nfvtIKPSVwb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nBRcMAAADcAAAADwAAAAAAAAAAAAAAAACYAgAAZHJzL2Rv&#10;d25yZXYueG1sUEsFBgAAAAAEAAQA9QAAAIgDAAAAAA==&#10;" filled="f" strokeweight="31e-5mm"/>
                      <v:rect id="Rectangle 719" o:spid="_x0000_s1283" style="position:absolute;left:2825;top:2616;width:9341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ZncEA&#10;AADcAAAADwAAAGRycy9kb3ducmV2LnhtbESPzYoCMRCE7wu+Q2jB25rRg+hoFBEEV/bi6AM0k54f&#10;TDpDEp3ZtzcLgseiqr6iNrvBGvEkH1rHCmbTDARx6XTLtYLb9fi9BBEiskbjmBT8UYDddvS1wVy7&#10;ni/0LGItEoRDjgqaGLtcylA2ZDFMXUecvMp5izFJX0vtsU9wa+Q8yxbSYstpocGODg2V9+JhFchr&#10;ceyXhfGZO8+rX/NzulTklJqMh/0aRKQhfsLv9kkrWM1W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m2Z3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E3160D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E3160D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盲板法兰存放架</w:t>
                              </w:r>
                            </w:p>
                          </w:txbxContent>
                        </v:textbox>
                      </v:rect>
                      <v:rect id="Rectangle 720" o:spid="_x0000_s1284" style="position:absolute;left:5092;top:3892;width:5341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6v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wur2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Pr="00E3160D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E3160D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闭锁钥匙</w:t>
                              </w:r>
                            </w:p>
                          </w:txbxContent>
                        </v:textbox>
                      </v:rect>
                      <v:rect id="Rectangle 721" o:spid="_x0000_s1285" style="position:absolute;left:6604;top:5892;width:2673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f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r7y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/B8m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E3160D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E3160D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退出</w:t>
                              </w:r>
                            </w:p>
                          </w:txbxContent>
                        </v:textbox>
                      </v:rect>
                      <v:rect id="Rectangle 722" o:spid="_x0000_s1286" style="position:absolute;left:2559;top:20205;width:11106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08EsYA&#10;AADcAAAADwAAAGRycy9kb3ducmV2LnhtbESPT2vCQBTE74V+h+UVvBTdNGCr0VX8g1B6i3rQ2yP7&#10;zMZm34bsqrGfvlsQehxm5jfMdN7ZWlyp9ZVjBW+DBARx4XTFpYL9btMfgfABWWPtmBTcycN89vw0&#10;xUy7G+d03YZSRAj7DBWYEJpMSl8YsugHriGO3sm1FkOUbSl1i7cIt7VMk+RdWqw4LhhsaGWo+N5e&#10;rAL7dTxrY4enQ35+TT8W6/ynKZdK9V66xQREoC78hx/tT61gnKbwdyYe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08EsYAAADcAAAADwAAAAAAAAAAAAAAAACYAgAAZHJz&#10;L2Rvd25yZXYueG1sUEsFBgAAAAAEAAQA9QAAAIsDAAAAAA==&#10;" filled="f" strokeweight="31e-5mm"/>
                      <v:rect id="Rectangle 723" o:spid="_x0000_s1287" style="position:absolute;left:5454;top:20726;width:2007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k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iTK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E3160D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E3160D">
                                <w:rPr>
                                  <w:color w:val="000000"/>
                                  <w:szCs w:val="21"/>
                                </w:rPr>
                                <w:t>033</w:t>
                              </w:r>
                            </w:p>
                          </w:txbxContent>
                        </v:textbox>
                      </v:rect>
                      <v:rect id="Rectangle 724" o:spid="_x0000_s1288" style="position:absolute;left:8166;top:20726;width:193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8v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7y+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E3160D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E3160D">
                                <w:rPr>
                                  <w:color w:val="000000"/>
                                  <w:szCs w:val="21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line id="Line 725" o:spid="_x0000_s1289" style="position:absolute;visibility:visible;mso-wrap-style:square" from="8102,7874" to="8108,20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YIDsQAAADcAAAADwAAAGRycy9kb3ducmV2LnhtbESPS2vDMBCE74X8B7GF3hq5DgmJG8Wk&#10;gZrSU16HHhdra4taK2Opfvz7KlDIcZiZb5htPtpG9NR541jByzwBQVw6bbhScL28P69B+ICssXFM&#10;CibykO9mD1vMtBv4RP05VCJC2GeooA6hzaT0ZU0W/dy1xNH7dp3FEGVXSd3hEOG2kWmSrKRFw3Gh&#10;xpYONZU/51+rYHGxuPhEPn6Z8uCK4s0c1zgp9fQ47l9BBBrDPfzf/tAKNukSbmfiEZC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ggOxAAAANwAAAAPAAAAAAAAAAAA&#10;AAAAAKECAABkcnMvZG93bnJldi54bWxQSwUGAAAAAAQABAD5AAAAkgMAAAAA&#10;" strokeweight="31e-5mm"/>
                      <v:line id="Line 726" o:spid="_x0000_s1290" style="position:absolute;visibility:visible;mso-wrap-style:square" from="336,5873" to="15722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SWecQAAADcAAAADwAAAGRycy9kb3ducmV2LnhtbESPT2vCQBTE7wW/w/IKvdVNI4imrkGF&#10;huLJqgePj+xrsph9G7Lb/Pn2bqHQ4zAzv2E2+Wgb0VPnjWMFb/MEBHHptOFKwfXy8boC4QOyxsYx&#10;KZjIQ76dPW0w027gL+rPoRIRwj5DBXUIbSalL2uy6OeuJY7et+sshii7SuoOhwi3jUyTZCktGo4L&#10;NbZ0qKm8n3+sgsXF4uKIfLqZ8uCKYm9OK5yUenked+8gAo3hP/zX/tQK1ukSfs/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hJZ5xAAAANwAAAAPAAAAAAAAAAAA&#10;AAAAAKECAABkcnMvZG93bnJldi54bWxQSwUGAAAAAAQABAD5AAAAkgMAAAAA&#10;" strokeweight="31e-5mm"/>
                    </v:group>
                  </w:pict>
                </mc:Fallback>
              </mc:AlternateContent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306B7B">
            <w:pPr>
              <w:pStyle w:val="aa"/>
              <w:numPr>
                <w:ilvl w:val="0"/>
                <w:numId w:val="35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盲板法兰安装在相应管道上（在反应堆堆腔下）。安全壳喷淋时，水积留在反应堆堆腔里。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71386F" w:rsidP="0071386F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无。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035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红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PTR-RRA</w:t>
            </w:r>
            <w:r w:rsidRPr="00FA43A8">
              <w:rPr>
                <w:rFonts w:ascii="Times New Roman"/>
                <w:sz w:val="21"/>
              </w:rPr>
              <w:t>连接时</w:t>
            </w:r>
            <w:r w:rsidRPr="00FA43A8">
              <w:rPr>
                <w:rFonts w:ascii="Times New Roman"/>
                <w:sz w:val="21"/>
              </w:rPr>
              <w:t>RRA</w:t>
            </w:r>
            <w:r w:rsidRPr="00FA43A8">
              <w:rPr>
                <w:rFonts w:ascii="Times New Roman"/>
                <w:sz w:val="21"/>
              </w:rPr>
              <w:t>压力高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D92904" w:rsidP="00D92904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RRA 004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MP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PTR-RRA CONNECTED WITH HI RRA PRES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0.77 MPa(g)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2C04A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014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1.2 MPa(g)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PTR§6.2SH21</w:t>
            </w:r>
          </w:p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RRA§6.3SH01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D92904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KIC</w:t>
            </w:r>
            <w:r w:rsidR="0071386F" w:rsidRPr="00FA43A8">
              <w:rPr>
                <w:rFonts w:ascii="Times New Roman"/>
                <w:sz w:val="21"/>
              </w:rPr>
              <w:t>上</w:t>
            </w:r>
            <w:r>
              <w:rPr>
                <w:rFonts w:ascii="Times New Roman" w:hint="eastAsia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RRA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004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MP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．</w:t>
            </w:r>
            <w:r w:rsidR="00D92904">
              <w:rPr>
                <w:rFonts w:ascii="Times New Roman" w:hint="eastAsia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泵出口压力高于</w:t>
            </w:r>
            <w:r w:rsidRPr="00FA43A8">
              <w:rPr>
                <w:rFonts w:ascii="Times New Roman"/>
                <w:sz w:val="21"/>
                <w:szCs w:val="21"/>
              </w:rPr>
              <w:t>1.2 MPa(g) (</w:t>
            </w:r>
            <w:r w:rsidR="00D92904">
              <w:rPr>
                <w:rFonts w:ascii="Times New Roman"/>
                <w:sz w:val="21"/>
                <w:szCs w:val="21"/>
              </w:rPr>
              <w:t xml:space="preserve">1 </w:t>
            </w:r>
            <w:r w:rsidRPr="00FA43A8">
              <w:rPr>
                <w:rFonts w:ascii="Times New Roman"/>
                <w:sz w:val="21"/>
                <w:szCs w:val="21"/>
              </w:rPr>
              <w:t>RRA 004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MP)</w:t>
            </w:r>
            <w:r w:rsidRPr="00FA43A8">
              <w:rPr>
                <w:rFonts w:ascii="Times New Roman"/>
                <w:sz w:val="21"/>
                <w:szCs w:val="21"/>
              </w:rPr>
              <w:t>，且</w:t>
            </w:r>
          </w:p>
          <w:p w:rsidR="0071386F" w:rsidRPr="00FA43A8" w:rsidRDefault="00D92904" w:rsidP="0071386F">
            <w:pPr>
              <w:pStyle w:val="aa"/>
              <w:spacing w:before="60"/>
              <w:ind w:leftChars="162" w:left="340" w:firstLineChars="150" w:firstLine="315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  <w:szCs w:val="21"/>
              </w:rPr>
              <w:t>PTR 022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  <w:szCs w:val="21"/>
              </w:rPr>
              <w:t xml:space="preserve">VB </w:t>
            </w:r>
            <w:r w:rsidR="0071386F" w:rsidRPr="00FA43A8">
              <w:rPr>
                <w:rFonts w:ascii="Times New Roman"/>
                <w:sz w:val="21"/>
                <w:szCs w:val="21"/>
              </w:rPr>
              <w:t>或</w:t>
            </w:r>
            <w:r>
              <w:rPr>
                <w:rFonts w:ascii="Times New Roman" w:hint="eastAsia"/>
                <w:sz w:val="21"/>
                <w:szCs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  <w:szCs w:val="21"/>
              </w:rPr>
              <w:t>RRA 114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  <w:szCs w:val="21"/>
              </w:rPr>
              <w:t>VP</w:t>
            </w:r>
            <w:r w:rsidR="0071386F" w:rsidRPr="00FA43A8">
              <w:rPr>
                <w:rFonts w:ascii="Times New Roman"/>
                <w:sz w:val="21"/>
                <w:szCs w:val="21"/>
              </w:rPr>
              <w:t>打开。</w:t>
            </w:r>
          </w:p>
          <w:p w:rsidR="0071386F" w:rsidRPr="00FA43A8" w:rsidRDefault="0071386F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2</w:t>
            </w:r>
            <w:r w:rsidRPr="00FA43A8">
              <w:rPr>
                <w:rFonts w:ascii="Times New Roman"/>
                <w:sz w:val="21"/>
                <w:szCs w:val="21"/>
              </w:rPr>
              <w:t>．</w:t>
            </w:r>
            <w:r w:rsidR="00D92904">
              <w:rPr>
                <w:rFonts w:ascii="Times New Roman" w:hint="eastAsia"/>
                <w:sz w:val="21"/>
                <w:szCs w:val="21"/>
              </w:rPr>
              <w:t xml:space="preserve">1 </w:t>
            </w:r>
            <w:r w:rsidRPr="00FA43A8">
              <w:rPr>
                <w:rFonts w:ascii="Times New Roman"/>
                <w:sz w:val="21"/>
                <w:szCs w:val="21"/>
              </w:rPr>
              <w:t>RRA 004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MP</w:t>
            </w:r>
            <w:r w:rsidRPr="00FA43A8">
              <w:rPr>
                <w:rFonts w:ascii="Times New Roman"/>
                <w:sz w:val="21"/>
                <w:szCs w:val="21"/>
              </w:rPr>
              <w:t>失效。</w:t>
            </w:r>
          </w:p>
          <w:p w:rsidR="0071386F" w:rsidRPr="00FA43A8" w:rsidRDefault="0071386F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．隔离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RRA</w:t>
            </w:r>
            <w:r w:rsidRPr="00FA43A8">
              <w:rPr>
                <w:rFonts w:ascii="Times New Roman"/>
                <w:sz w:val="21"/>
              </w:rPr>
              <w:t>与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连接。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降低一回路压力。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在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KIC</w:t>
            </w:r>
            <w:r w:rsidRPr="00FA43A8">
              <w:rPr>
                <w:rFonts w:ascii="Times New Roman"/>
                <w:sz w:val="21"/>
              </w:rPr>
              <w:t>中检查</w:t>
            </w:r>
            <w:r w:rsidR="00D9290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RRA 004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MP</w:t>
            </w:r>
            <w:r w:rsidRPr="00FA43A8">
              <w:rPr>
                <w:rFonts w:ascii="Times New Roman"/>
                <w:sz w:val="21"/>
              </w:rPr>
              <w:t>的压力值。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D9290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RRA 004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MP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</w:p>
          <w:p w:rsidR="0071386F" w:rsidRPr="00FA43A8" w:rsidRDefault="0071386F" w:rsidP="0071386F">
            <w:pPr>
              <w:tabs>
                <w:tab w:val="left" w:pos="8160"/>
              </w:tabs>
              <w:spacing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 wp14:anchorId="542E88C0" wp14:editId="18411AB3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145415</wp:posOffset>
                  </wp:positionV>
                  <wp:extent cx="3088640" cy="2842895"/>
                  <wp:effectExtent l="0" t="0" r="0" b="0"/>
                  <wp:wrapNone/>
                  <wp:docPr id="727" name="图片 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640" cy="284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numPr>
                <w:ilvl w:val="0"/>
                <w:numId w:val="20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安全阀</w:t>
            </w:r>
            <w:r w:rsidR="00D9290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220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VB</w:t>
            </w:r>
            <w:r w:rsidRPr="00FA43A8">
              <w:rPr>
                <w:rFonts w:ascii="Times New Roman"/>
                <w:sz w:val="21"/>
              </w:rPr>
              <w:t>有启跳的危险（如果</w:t>
            </w:r>
            <w:r w:rsidR="00D9290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RRA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114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VP</w:t>
            </w:r>
            <w:r w:rsidRPr="00FA43A8">
              <w:rPr>
                <w:rFonts w:ascii="Times New Roman"/>
                <w:sz w:val="21"/>
              </w:rPr>
              <w:t>打开）。</w:t>
            </w:r>
          </w:p>
          <w:p w:rsidR="0071386F" w:rsidRPr="00FA43A8" w:rsidRDefault="0071386F" w:rsidP="0071386F">
            <w:pPr>
              <w:pStyle w:val="aa"/>
              <w:numPr>
                <w:ilvl w:val="0"/>
                <w:numId w:val="20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</w:t>
            </w:r>
            <w:r w:rsidR="00D9290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RRA 004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MP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．安全释放阀</w:t>
            </w:r>
            <w:r w:rsidR="00D9290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220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VB</w:t>
            </w:r>
            <w:r w:rsidRPr="00FA43A8">
              <w:rPr>
                <w:rFonts w:ascii="Times New Roman"/>
                <w:sz w:val="21"/>
              </w:rPr>
              <w:t>的整定压力为</w:t>
            </w:r>
            <w:r w:rsidRPr="00FA43A8">
              <w:rPr>
                <w:rFonts w:ascii="Times New Roman"/>
                <w:sz w:val="21"/>
              </w:rPr>
              <w:t>1.31 MPa(g)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</w:t>
            </w:r>
            <w:r w:rsidR="00D9290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RRA 405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XU</w:t>
            </w:r>
            <w:r w:rsidRPr="00FA43A8">
              <w:rPr>
                <w:rFonts w:ascii="Times New Roman"/>
                <w:sz w:val="21"/>
              </w:rPr>
              <w:t>延迟时间：</w:t>
            </w:r>
            <w:r w:rsidRPr="00FA43A8">
              <w:rPr>
                <w:rFonts w:ascii="Times New Roman"/>
                <w:sz w:val="21"/>
              </w:rPr>
              <w:t>10s</w:t>
            </w:r>
            <w:r w:rsidRPr="00FA43A8">
              <w:rPr>
                <w:rFonts w:ascii="Times New Roman"/>
                <w:sz w:val="21"/>
              </w:rPr>
              <w:t>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037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 004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</w:t>
            </w:r>
            <w:r w:rsidRPr="00FA43A8">
              <w:rPr>
                <w:rFonts w:ascii="Times New Roman"/>
                <w:sz w:val="21"/>
                <w:szCs w:val="21"/>
              </w:rPr>
              <w:t>出口压力低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D92904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007 SP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004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 DISCHARGE PRES LOW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0.24 MPa(g)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2C04A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015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E12713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0.1</w:t>
            </w:r>
            <w:r w:rsidR="00454F51" w:rsidRPr="00FA43A8">
              <w:rPr>
                <w:rFonts w:ascii="Times New Roman"/>
                <w:sz w:val="21"/>
              </w:rPr>
              <w:t xml:space="preserve"> MPa(g)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PTR§6.2SH19</w:t>
            </w:r>
          </w:p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PTR§6.3SH03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D92904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067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见</w:t>
            </w:r>
            <w:r w:rsidRPr="00FA43A8">
              <w:rPr>
                <w:rFonts w:ascii="Times New Roman"/>
                <w:sz w:val="21"/>
              </w:rPr>
              <w:t>“</w:t>
            </w:r>
            <w:r w:rsidRPr="00FA43A8">
              <w:rPr>
                <w:rFonts w:ascii="Times New Roman"/>
                <w:sz w:val="21"/>
              </w:rPr>
              <w:t>后果</w:t>
            </w:r>
            <w:r w:rsidRPr="00FA43A8">
              <w:rPr>
                <w:rFonts w:ascii="Times New Roman"/>
                <w:sz w:val="21"/>
              </w:rPr>
              <w:t>”</w:t>
            </w:r>
            <w:r w:rsidRPr="00FA43A8">
              <w:rPr>
                <w:rFonts w:ascii="Times New Roman"/>
                <w:sz w:val="21"/>
              </w:rPr>
              <w:t>栏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004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运行出口压力（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007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）低。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007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传感器故障。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numPr>
                <w:ilvl w:val="0"/>
                <w:numId w:val="21"/>
              </w:numPr>
              <w:tabs>
                <w:tab w:val="left" w:pos="360"/>
                <w:tab w:val="left" w:pos="738"/>
              </w:tabs>
              <w:spacing w:before="60"/>
              <w:ind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就地确认报警：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Chars="360" w:left="861" w:rightChars="27" w:right="57" w:hangingChars="50" w:hanging="10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004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（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067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</w:t>
            </w:r>
            <w:r w:rsidRPr="00FA43A8">
              <w:rPr>
                <w:rFonts w:ascii="Times New Roman"/>
                <w:sz w:val="21"/>
              </w:rPr>
              <w:t>）：用</w:t>
            </w:r>
            <w:r w:rsidR="00D92904">
              <w:rPr>
                <w:rFonts w:ascii="Times New Roman" w:hint="eastAsia"/>
                <w:sz w:val="21"/>
              </w:rPr>
              <w:t>9</w:t>
            </w:r>
            <w:r w:rsidRPr="00FA43A8">
              <w:rPr>
                <w:rFonts w:ascii="Times New Roman"/>
                <w:sz w:val="21"/>
              </w:rPr>
              <w:t>SED</w:t>
            </w:r>
            <w:r w:rsidRPr="00FA43A8">
              <w:rPr>
                <w:rFonts w:ascii="Times New Roman"/>
                <w:sz w:val="21"/>
              </w:rPr>
              <w:t>向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002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BA</w:t>
            </w:r>
            <w:r w:rsidRPr="00FA43A8">
              <w:rPr>
                <w:rFonts w:ascii="Times New Roman"/>
                <w:sz w:val="21"/>
              </w:rPr>
              <w:t>（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214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VB</w:t>
            </w:r>
            <w:r w:rsidRPr="00FA43A8">
              <w:rPr>
                <w:rFonts w:ascii="Times New Roman"/>
                <w:sz w:val="21"/>
              </w:rPr>
              <w:t>，房间</w:t>
            </w:r>
            <w:r w:rsidRPr="00FA43A8">
              <w:rPr>
                <w:rFonts w:ascii="Times New Roman"/>
                <w:sz w:val="21"/>
              </w:rPr>
              <w:t>R623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R663</w:t>
            </w:r>
            <w:r w:rsidRPr="00FA43A8">
              <w:rPr>
                <w:rFonts w:ascii="Times New Roman"/>
                <w:sz w:val="21"/>
              </w:rPr>
              <w:t>））</w:t>
            </w:r>
          </w:p>
          <w:p w:rsidR="0071386F" w:rsidRPr="00FA43A8" w:rsidRDefault="0071386F" w:rsidP="00D92904">
            <w:pPr>
              <w:pStyle w:val="aa"/>
              <w:tabs>
                <w:tab w:val="left" w:pos="360"/>
                <w:tab w:val="left" w:pos="738"/>
              </w:tabs>
              <w:spacing w:before="60"/>
              <w:ind w:leftChars="410" w:left="861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补水使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002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BA</w:t>
            </w:r>
            <w:r w:rsidRPr="00FA43A8">
              <w:rPr>
                <w:rFonts w:ascii="Times New Roman"/>
                <w:sz w:val="21"/>
              </w:rPr>
              <w:t>排气，检查反应堆换料水池液位和撇沫回路压力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002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LP</w:t>
            </w:r>
            <w:r w:rsidRPr="00FA43A8">
              <w:rPr>
                <w:rFonts w:ascii="Times New Roman"/>
                <w:sz w:val="21"/>
              </w:rPr>
              <w:t>、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004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LP</w:t>
            </w:r>
            <w:r w:rsidRPr="00FA43A8">
              <w:rPr>
                <w:rFonts w:ascii="Times New Roman"/>
                <w:sz w:val="21"/>
              </w:rPr>
              <w:t>（房间</w:t>
            </w:r>
            <w:r w:rsidRPr="00FA43A8">
              <w:rPr>
                <w:rFonts w:ascii="Times New Roman"/>
                <w:sz w:val="21"/>
              </w:rPr>
              <w:t>R623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R663</w:t>
            </w:r>
            <w:r w:rsidRPr="00FA43A8">
              <w:rPr>
                <w:rFonts w:ascii="Times New Roman"/>
                <w:sz w:val="21"/>
              </w:rPr>
              <w:t>））。</w:t>
            </w:r>
          </w:p>
          <w:p w:rsidR="0071386F" w:rsidRPr="00FA43A8" w:rsidRDefault="0071386F" w:rsidP="0071386F">
            <w:pPr>
              <w:pStyle w:val="afff"/>
              <w:numPr>
                <w:ilvl w:val="0"/>
                <w:numId w:val="21"/>
              </w:numPr>
              <w:tabs>
                <w:tab w:val="left" w:pos="8160"/>
              </w:tabs>
              <w:spacing w:line="280" w:lineRule="exact"/>
              <w:ind w:rightChars="50" w:right="105" w:firstLineChars="0"/>
              <w:rPr>
                <w:b/>
                <w:szCs w:val="21"/>
              </w:rPr>
            </w:pPr>
            <w:r w:rsidRPr="00FA43A8">
              <w:t>检查</w:t>
            </w:r>
            <w:r w:rsidR="00D92904">
              <w:t xml:space="preserve">1 </w:t>
            </w:r>
            <w:r w:rsidR="00D92904" w:rsidRPr="00FA43A8">
              <w:t xml:space="preserve">PTR </w:t>
            </w:r>
            <w:r w:rsidRPr="00FA43A8">
              <w:t>007</w:t>
            </w:r>
            <w:r w:rsidR="00D92904">
              <w:t xml:space="preserve"> </w:t>
            </w:r>
            <w:r w:rsidRPr="00FA43A8">
              <w:t>SP</w:t>
            </w:r>
            <w:r w:rsidRPr="00FA43A8">
              <w:t>传感器</w:t>
            </w: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74624" behindDoc="0" locked="0" layoutInCell="1" allowOverlap="1" wp14:anchorId="4FE1C58C" wp14:editId="23646554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187960</wp:posOffset>
                  </wp:positionV>
                  <wp:extent cx="2977515" cy="2799080"/>
                  <wp:effectExtent l="0" t="0" r="0" b="1270"/>
                  <wp:wrapNone/>
                  <wp:docPr id="728" name="图片 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515" cy="279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D63942" w:rsidP="00D63942">
            <w:pPr>
              <w:pStyle w:val="aa"/>
              <w:tabs>
                <w:tab w:val="left" w:pos="360"/>
                <w:tab w:val="left" w:pos="738"/>
              </w:tabs>
              <w:spacing w:before="60"/>
              <w:ind w:rightChars="27" w:right="57" w:firstLineChars="150" w:firstLine="3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1/2. 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004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停运：反应堆换料水池撇沫回路运行异常。</w:t>
            </w:r>
          </w:p>
          <w:p w:rsidR="0071386F" w:rsidRPr="00FA43A8" w:rsidRDefault="0071386F" w:rsidP="00D63942">
            <w:pPr>
              <w:pStyle w:val="aa"/>
              <w:spacing w:before="60"/>
              <w:ind w:firstLineChars="50" w:firstLine="105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D92904" w:rsidP="0071386F">
            <w:pPr>
              <w:pStyle w:val="aa"/>
              <w:spacing w:before="60"/>
              <w:ind w:leftChars="167" w:left="351" w:firstLineChars="50" w:firstLine="10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004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007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SP</w:t>
            </w:r>
            <w:r w:rsidR="0071386F" w:rsidRPr="00FA43A8">
              <w:rPr>
                <w:rFonts w:ascii="Times New Roman"/>
                <w:sz w:val="21"/>
              </w:rPr>
              <w:t>）延迟时间：</w:t>
            </w:r>
            <w:r w:rsidR="0071386F" w:rsidRPr="00FA43A8">
              <w:rPr>
                <w:rFonts w:ascii="Times New Roman"/>
                <w:sz w:val="21"/>
              </w:rPr>
              <w:t>5s</w:t>
            </w:r>
            <w:r w:rsidR="0071386F" w:rsidRPr="00FA43A8">
              <w:rPr>
                <w:rFonts w:ascii="Times New Roman"/>
                <w:sz w:val="21"/>
              </w:rPr>
              <w:t>。</w:t>
            </w:r>
          </w:p>
          <w:p w:rsidR="0071386F" w:rsidRPr="00FA43A8" w:rsidRDefault="0071386F" w:rsidP="0071386F">
            <w:pPr>
              <w:pStyle w:val="aa"/>
              <w:spacing w:before="60" w:line="280" w:lineRule="exact"/>
              <w:ind w:leftChars="200" w:left="842" w:hangingChars="200" w:hanging="422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039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 005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</w:t>
            </w:r>
            <w:r w:rsidRPr="00FA43A8">
              <w:rPr>
                <w:rFonts w:ascii="Times New Roman"/>
                <w:sz w:val="21"/>
                <w:szCs w:val="21"/>
              </w:rPr>
              <w:t>入口压力低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D92904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013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SP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005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 SUCTION PRES LOW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0.2 MPa(g)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2C04A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016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0.04 MPa(g)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PTR§6.2SH19</w:t>
            </w:r>
          </w:p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PTR§6.3SH03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D92904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069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见</w:t>
            </w:r>
            <w:r w:rsidRPr="00FA43A8">
              <w:rPr>
                <w:rFonts w:ascii="Times New Roman"/>
                <w:sz w:val="21"/>
              </w:rPr>
              <w:t>“</w:t>
            </w:r>
            <w:r w:rsidRPr="00FA43A8">
              <w:rPr>
                <w:rFonts w:ascii="Times New Roman"/>
                <w:sz w:val="21"/>
              </w:rPr>
              <w:t>后果</w:t>
            </w:r>
            <w:r w:rsidRPr="00FA43A8">
              <w:rPr>
                <w:rFonts w:ascii="Times New Roman"/>
                <w:sz w:val="21"/>
              </w:rPr>
              <w:t>”</w:t>
            </w:r>
            <w:r w:rsidRPr="00FA43A8">
              <w:rPr>
                <w:rFonts w:ascii="Times New Roman"/>
                <w:sz w:val="21"/>
              </w:rPr>
              <w:t>栏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005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运行时入口压力（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013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）低。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013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传感器故障。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Chars="162" w:left="340" w:rightChars="27" w:right="57" w:firstLineChars="48" w:firstLine="10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1.</w:t>
            </w:r>
            <w:r w:rsidRPr="00FA43A8">
              <w:rPr>
                <w:rFonts w:ascii="Times New Roman"/>
                <w:sz w:val="21"/>
              </w:rPr>
              <w:t>就地确认报警：</w:t>
            </w:r>
          </w:p>
          <w:p w:rsidR="0071386F" w:rsidRPr="00FA43A8" w:rsidRDefault="00D92904" w:rsidP="00D92904">
            <w:pPr>
              <w:pStyle w:val="aa"/>
              <w:tabs>
                <w:tab w:val="left" w:pos="360"/>
                <w:tab w:val="left" w:pos="738"/>
              </w:tabs>
              <w:spacing w:before="60"/>
              <w:ind w:leftChars="277" w:left="582" w:rightChars="27" w:right="5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005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069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LA</w:t>
            </w:r>
            <w:r w:rsidR="0071386F" w:rsidRPr="00FA43A8">
              <w:rPr>
                <w:rFonts w:ascii="Times New Roman"/>
                <w:sz w:val="21"/>
              </w:rPr>
              <w:t>）：检查回路配置和过滤回路压力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015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LP</w:t>
            </w:r>
            <w:r w:rsidR="0071386F" w:rsidRPr="00FA43A8">
              <w:rPr>
                <w:rFonts w:ascii="Times New Roman"/>
                <w:sz w:val="21"/>
              </w:rPr>
              <w:t>和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017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LP</w:t>
            </w:r>
            <w:r w:rsidR="0071386F" w:rsidRPr="00FA43A8">
              <w:rPr>
                <w:rFonts w:ascii="Times New Roman"/>
                <w:sz w:val="21"/>
              </w:rPr>
              <w:t>（房间</w:t>
            </w:r>
            <w:r w:rsidR="0071386F" w:rsidRPr="00FA43A8">
              <w:rPr>
                <w:rFonts w:ascii="Times New Roman"/>
                <w:sz w:val="21"/>
              </w:rPr>
              <w:t>W213</w:t>
            </w:r>
            <w:r w:rsidR="0071386F" w:rsidRPr="00FA43A8">
              <w:rPr>
                <w:rFonts w:ascii="Times New Roman"/>
                <w:sz w:val="21"/>
              </w:rPr>
              <w:t>（</w:t>
            </w:r>
            <w:r w:rsidR="0071386F" w:rsidRPr="00FA43A8">
              <w:rPr>
                <w:rFonts w:ascii="Times New Roman"/>
                <w:sz w:val="21"/>
              </w:rPr>
              <w:t>W253</w:t>
            </w:r>
            <w:r w:rsidR="0071386F" w:rsidRPr="00FA43A8">
              <w:rPr>
                <w:rFonts w:ascii="Times New Roman"/>
                <w:sz w:val="21"/>
              </w:rPr>
              <w:t>））。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rightChars="27" w:right="57" w:firstLineChars="250" w:firstLine="52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2.</w:t>
            </w:r>
            <w:r w:rsidRPr="00FA43A8">
              <w:rPr>
                <w:rFonts w:ascii="Times New Roman"/>
                <w:sz w:val="21"/>
              </w:rPr>
              <w:t>检查</w:t>
            </w:r>
            <w:r w:rsidR="00D92904">
              <w:rPr>
                <w:rFonts w:ascii="Times New Roman"/>
                <w:sz w:val="21"/>
              </w:rPr>
              <w:t xml:space="preserve">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013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SP</w:t>
            </w:r>
            <w:r w:rsidRPr="00FA43A8">
              <w:rPr>
                <w:rFonts w:ascii="Times New Roman"/>
                <w:sz w:val="21"/>
              </w:rPr>
              <w:t>是否是否正常</w:t>
            </w:r>
          </w:p>
          <w:p w:rsidR="0071386F" w:rsidRPr="00FA43A8" w:rsidRDefault="0071386F" w:rsidP="0071386F">
            <w:pPr>
              <w:tabs>
                <w:tab w:val="left" w:pos="8160"/>
              </w:tabs>
              <w:spacing w:line="280" w:lineRule="exact"/>
              <w:ind w:leftChars="200" w:left="842" w:rightChars="50" w:right="105" w:hangingChars="200" w:hanging="422"/>
              <w:rPr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75648" behindDoc="0" locked="0" layoutInCell="1" allowOverlap="1" wp14:anchorId="667F2B93" wp14:editId="37B79A3E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224790</wp:posOffset>
                  </wp:positionV>
                  <wp:extent cx="2719070" cy="2639060"/>
                  <wp:effectExtent l="0" t="0" r="5080" b="8890"/>
                  <wp:wrapNone/>
                  <wp:docPr id="729" name="图片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070" cy="263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D63942" w:rsidP="00D63942">
            <w:pPr>
              <w:pStyle w:val="aa"/>
              <w:tabs>
                <w:tab w:val="left" w:pos="360"/>
                <w:tab w:val="left" w:pos="738"/>
              </w:tabs>
              <w:spacing w:before="60"/>
              <w:ind w:rightChars="27" w:right="57" w:firstLineChars="200" w:firstLine="42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1/2.</w:t>
            </w:r>
            <w:r w:rsidR="00D92904">
              <w:rPr>
                <w:rFonts w:ascii="Times New Roman"/>
                <w:sz w:val="21"/>
              </w:rPr>
              <w:t xml:space="preserve"> 1 </w:t>
            </w:r>
            <w:r w:rsidR="00D92904"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005</w:t>
            </w:r>
            <w:r w:rsidR="00D92904"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停运：反应堆换料水池净化回路运行异常。</w:t>
            </w:r>
          </w:p>
          <w:p w:rsidR="0071386F" w:rsidRPr="00FA43A8" w:rsidRDefault="0071386F" w:rsidP="00D63942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FA43A8" w:rsidRDefault="00D92904" w:rsidP="0071386F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005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PO</w:t>
            </w:r>
            <w:r w:rsidR="0071386F" w:rsidRPr="00FA43A8"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013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SP</w:t>
            </w:r>
            <w:r w:rsidR="0071386F" w:rsidRPr="00FA43A8">
              <w:rPr>
                <w:rFonts w:ascii="Times New Roman"/>
                <w:sz w:val="21"/>
              </w:rPr>
              <w:t>）延迟时间：</w:t>
            </w:r>
            <w:r w:rsidR="0071386F" w:rsidRPr="00FA43A8">
              <w:rPr>
                <w:rFonts w:ascii="Times New Roman"/>
                <w:sz w:val="21"/>
              </w:rPr>
              <w:t>5s</w:t>
            </w:r>
            <w:r w:rsidR="0071386F" w:rsidRPr="00FA43A8">
              <w:rPr>
                <w:rFonts w:ascii="Times New Roman"/>
                <w:sz w:val="21"/>
              </w:rPr>
              <w:t>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402</w:t>
            </w:r>
            <w:r w:rsidR="00D9290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 001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 xml:space="preserve">BA </w:t>
            </w:r>
            <w:r w:rsidRPr="00FA43A8">
              <w:rPr>
                <w:rFonts w:ascii="Times New Roman"/>
                <w:sz w:val="21"/>
                <w:szCs w:val="21"/>
              </w:rPr>
              <w:t>水箱液位低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D92904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018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MN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001</w:t>
            </w:r>
            <w:r w:rsidR="00D9290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BA TANK LEVEL LOW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17.05 m, </w:t>
            </w:r>
            <w:r w:rsidRPr="00FA43A8">
              <w:rPr>
                <w:rFonts w:ascii="Times New Roman"/>
                <w:sz w:val="21"/>
              </w:rPr>
              <w:t>体积</w:t>
            </w:r>
            <w:r w:rsidRPr="00FA43A8">
              <w:rPr>
                <w:rFonts w:ascii="Times New Roman"/>
                <w:sz w:val="21"/>
              </w:rPr>
              <w:t>1854 m</w:t>
            </w:r>
            <w:r w:rsidRPr="00FA43A8">
              <w:rPr>
                <w:rFonts w:ascii="Times New Roman"/>
                <w:sz w:val="21"/>
                <w:vertAlign w:val="superscript"/>
              </w:rPr>
              <w:t>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*</w:t>
            </w:r>
            <w:r w:rsidRPr="00FA43A8">
              <w:rPr>
                <w:rFonts w:ascii="Times New Roman"/>
                <w:sz w:val="21"/>
              </w:rPr>
              <w:t>）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2C04A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017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D92904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B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16.75 m, </w:t>
            </w:r>
            <w:r w:rsidRPr="00FA43A8">
              <w:rPr>
                <w:rFonts w:ascii="Times New Roman"/>
                <w:sz w:val="21"/>
              </w:rPr>
              <w:t>体积</w:t>
            </w:r>
            <w:r w:rsidRPr="00FA43A8">
              <w:rPr>
                <w:rFonts w:ascii="Times New Roman"/>
                <w:sz w:val="21"/>
              </w:rPr>
              <w:t>1821 m</w:t>
            </w:r>
            <w:r w:rsidRPr="00FA43A8">
              <w:rPr>
                <w:rFonts w:ascii="Times New Roman"/>
                <w:sz w:val="21"/>
                <w:vertAlign w:val="superscript"/>
              </w:rPr>
              <w:t>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*</w:t>
            </w:r>
            <w:r w:rsidRPr="00FA43A8">
              <w:rPr>
                <w:rFonts w:ascii="Times New Roman"/>
                <w:sz w:val="21"/>
              </w:rPr>
              <w:t>）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D92904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PTR§6.3SH01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D92904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011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LN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 w:hint="eastAsia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KIC</w:t>
            </w:r>
            <w:r w:rsidR="0071386F" w:rsidRPr="00FA43A8">
              <w:rPr>
                <w:rFonts w:ascii="Times New Roman"/>
                <w:sz w:val="21"/>
              </w:rPr>
              <w:t>上</w:t>
            </w:r>
            <w:r>
              <w:rPr>
                <w:rFonts w:ascii="Times New Roman" w:hint="eastAsia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PTR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018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MN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LO-2</w:t>
            </w:r>
            <w:r w:rsidRPr="00FA43A8">
              <w:rPr>
                <w:rFonts w:ascii="Times New Roman"/>
                <w:sz w:val="21"/>
              </w:rPr>
              <w:t>：</w:t>
            </w:r>
            <w:r w:rsidRPr="00FA43A8">
              <w:rPr>
                <w:rFonts w:ascii="Times New Roman"/>
                <w:sz w:val="21"/>
              </w:rPr>
              <w:t xml:space="preserve">6.2m </w:t>
            </w:r>
            <w:r w:rsidR="00780F90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RIS-</w:t>
            </w:r>
            <w:r w:rsidR="00780F90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隔离；</w:t>
            </w:r>
            <w:r w:rsidRPr="00FA43A8">
              <w:rPr>
                <w:rFonts w:ascii="Times New Roman"/>
                <w:sz w:val="21"/>
              </w:rPr>
              <w:t>LO-3</w:t>
            </w:r>
            <w:r w:rsidRPr="00FA43A8">
              <w:rPr>
                <w:rFonts w:ascii="Times New Roman"/>
                <w:sz w:val="21"/>
              </w:rPr>
              <w:t>：</w:t>
            </w:r>
            <w:r w:rsidRPr="00FA43A8">
              <w:rPr>
                <w:rFonts w:ascii="Times New Roman"/>
                <w:sz w:val="21"/>
              </w:rPr>
              <w:t xml:space="preserve">2.4m </w:t>
            </w:r>
            <w:r w:rsidRPr="00FA43A8">
              <w:rPr>
                <w:rFonts w:ascii="Times New Roman"/>
                <w:sz w:val="21"/>
              </w:rPr>
              <w:t>转到再循环运行方式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B369E4" w:rsidRPr="00FA43A8" w:rsidTr="005E31CC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B369E4" w:rsidRPr="00FA43A8" w:rsidRDefault="00B369E4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B369E4" w:rsidRPr="00FA43A8" w:rsidRDefault="00B369E4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 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001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 xml:space="preserve">BA </w:t>
            </w:r>
            <w:r w:rsidRPr="00FA43A8">
              <w:rPr>
                <w:rFonts w:ascii="Times New Roman"/>
                <w:sz w:val="21"/>
              </w:rPr>
              <w:t>泄漏。</w:t>
            </w:r>
          </w:p>
          <w:p w:rsidR="00B369E4" w:rsidRPr="00FA43A8" w:rsidRDefault="00B369E4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 </w:t>
            </w:r>
            <w:r w:rsidRPr="00FA43A8">
              <w:rPr>
                <w:rFonts w:ascii="Times New Roman"/>
                <w:sz w:val="21"/>
              </w:rPr>
              <w:t>从换料水箱向反应堆换料水池充水（正常充水操作）。</w:t>
            </w:r>
          </w:p>
          <w:p w:rsidR="00B369E4" w:rsidRPr="00FA43A8" w:rsidRDefault="00B369E4" w:rsidP="0071386F">
            <w:pPr>
              <w:pStyle w:val="aa"/>
              <w:spacing w:before="60"/>
              <w:ind w:left="340" w:firstLineChars="150" w:firstLine="315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="00780F90">
              <w:rPr>
                <w:rFonts w:ascii="Times New Roman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RCV</w:t>
            </w:r>
            <w:r w:rsidRPr="00FA43A8">
              <w:rPr>
                <w:rFonts w:ascii="Times New Roman"/>
                <w:sz w:val="21"/>
                <w:szCs w:val="21"/>
              </w:rPr>
              <w:t>吸入口连接到换料水箱。</w:t>
            </w:r>
          </w:p>
          <w:p w:rsidR="00B369E4" w:rsidRPr="00FA43A8" w:rsidRDefault="00B369E4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3.  </w:t>
            </w:r>
            <w:r w:rsidRPr="00FA43A8">
              <w:rPr>
                <w:rFonts w:ascii="Times New Roman"/>
                <w:sz w:val="21"/>
                <w:szCs w:val="21"/>
              </w:rPr>
              <w:t>事故情况下，正在使用换料水箱中的水。</w:t>
            </w:r>
          </w:p>
          <w:p w:rsidR="00B369E4" w:rsidRPr="00FA43A8" w:rsidRDefault="00B369E4" w:rsidP="00E9615B">
            <w:pPr>
              <w:pStyle w:val="aa"/>
              <w:spacing w:before="60"/>
              <w:ind w:left="340"/>
              <w:rPr>
                <w:rFonts w:ascii="Times New Roman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4.  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>PTR</w:t>
            </w:r>
            <w:r w:rsidR="00780F90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018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MN</w:t>
            </w:r>
            <w:r w:rsidRPr="00FA43A8">
              <w:rPr>
                <w:rFonts w:ascii="Times New Roman"/>
                <w:sz w:val="21"/>
                <w:szCs w:val="21"/>
              </w:rPr>
              <w:t>失效。</w:t>
            </w:r>
          </w:p>
        </w:tc>
        <w:tc>
          <w:tcPr>
            <w:tcW w:w="6735" w:type="dxa"/>
            <w:gridSpan w:val="4"/>
            <w:vMerge w:val="restart"/>
          </w:tcPr>
          <w:p w:rsidR="00B369E4" w:rsidRPr="00FA43A8" w:rsidRDefault="00B369E4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B369E4" w:rsidRPr="00FA43A8" w:rsidRDefault="00B369E4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．就地确认报警：检查</w:t>
            </w:r>
            <w:r w:rsidRPr="00FA43A8">
              <w:rPr>
                <w:rFonts w:ascii="Times New Roman"/>
                <w:sz w:val="21"/>
                <w:szCs w:val="21"/>
              </w:rPr>
              <w:t>W211</w:t>
            </w:r>
            <w:r w:rsidRPr="00FA43A8">
              <w:rPr>
                <w:rFonts w:ascii="Times New Roman"/>
                <w:sz w:val="21"/>
                <w:szCs w:val="21"/>
              </w:rPr>
              <w:t>（</w:t>
            </w:r>
            <w:r w:rsidRPr="00FA43A8">
              <w:rPr>
                <w:rFonts w:ascii="Times New Roman"/>
                <w:sz w:val="21"/>
                <w:szCs w:val="21"/>
              </w:rPr>
              <w:t>W251</w:t>
            </w:r>
            <w:r w:rsidRPr="00FA43A8">
              <w:rPr>
                <w:rFonts w:ascii="Times New Roman"/>
                <w:sz w:val="21"/>
                <w:szCs w:val="21"/>
              </w:rPr>
              <w:t>）房间的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>PTR</w:t>
            </w:r>
            <w:r w:rsidR="00780F90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011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LN</w:t>
            </w:r>
            <w:r w:rsidRPr="00FA43A8">
              <w:rPr>
                <w:rFonts w:ascii="Times New Roman"/>
                <w:sz w:val="21"/>
                <w:szCs w:val="21"/>
              </w:rPr>
              <w:t>。</w:t>
            </w:r>
          </w:p>
          <w:p w:rsidR="00B369E4" w:rsidRPr="00FA43A8" w:rsidRDefault="00B369E4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2</w:t>
            </w:r>
            <w:r w:rsidRPr="00FA43A8">
              <w:rPr>
                <w:rFonts w:ascii="Times New Roman"/>
                <w:sz w:val="21"/>
                <w:szCs w:val="21"/>
              </w:rPr>
              <w:t>．若水箱水位异常下降：</w:t>
            </w:r>
          </w:p>
          <w:p w:rsidR="00B369E4" w:rsidRPr="00FA43A8" w:rsidRDefault="00B369E4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  a. </w:t>
            </w:r>
            <w:r w:rsidRPr="00FA43A8">
              <w:rPr>
                <w:rFonts w:ascii="Times New Roman"/>
                <w:sz w:val="21"/>
                <w:szCs w:val="21"/>
              </w:rPr>
              <w:t>将</w:t>
            </w:r>
            <w:r w:rsidR="00780F90">
              <w:rPr>
                <w:rFonts w:ascii="Times New Roman" w:hint="eastAsia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RCV</w:t>
            </w:r>
            <w:r w:rsidRPr="00FA43A8">
              <w:rPr>
                <w:rFonts w:ascii="Times New Roman"/>
                <w:sz w:val="21"/>
                <w:szCs w:val="21"/>
              </w:rPr>
              <w:t>投入正确的运行状态；</w:t>
            </w:r>
          </w:p>
          <w:p w:rsidR="00B369E4" w:rsidRPr="00FA43A8" w:rsidRDefault="00B369E4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  b. </w:t>
            </w:r>
            <w:r w:rsidRPr="00FA43A8">
              <w:rPr>
                <w:rFonts w:ascii="Times New Roman"/>
                <w:sz w:val="21"/>
                <w:szCs w:val="21"/>
              </w:rPr>
              <w:t>从</w:t>
            </w:r>
            <w:r w:rsidR="00780F90">
              <w:rPr>
                <w:rFonts w:ascii="Times New Roman" w:hint="eastAsia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REA</w:t>
            </w:r>
            <w:r w:rsidRPr="00FA43A8">
              <w:rPr>
                <w:rFonts w:ascii="Times New Roman"/>
                <w:sz w:val="21"/>
                <w:szCs w:val="21"/>
              </w:rPr>
              <w:t>系统补水</w:t>
            </w:r>
            <w:r w:rsidRPr="00CF6602">
              <w:rPr>
                <w:rFonts w:ascii="Times New Roman"/>
                <w:sz w:val="21"/>
                <w:szCs w:val="21"/>
                <w:u w:val="single"/>
              </w:rPr>
              <w:t>（硼浓度在</w:t>
            </w:r>
            <w:r w:rsidRPr="00CF6602">
              <w:rPr>
                <w:rFonts w:ascii="Times New Roman"/>
                <w:sz w:val="21"/>
                <w:szCs w:val="21"/>
                <w:u w:val="single"/>
              </w:rPr>
              <w:t>2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35</w:t>
            </w:r>
            <w:r w:rsidRPr="00CF6602">
              <w:rPr>
                <w:rFonts w:ascii="Times New Roman"/>
                <w:sz w:val="21"/>
                <w:szCs w:val="21"/>
                <w:u w:val="single"/>
              </w:rPr>
              <w:t>0</w:t>
            </w:r>
            <w:r w:rsidRPr="00CF6602">
              <w:rPr>
                <w:rFonts w:ascii="Times New Roman"/>
                <w:sz w:val="21"/>
                <w:szCs w:val="21"/>
                <w:u w:val="single"/>
              </w:rPr>
              <w:t>～</w:t>
            </w:r>
            <w:r w:rsidRPr="00CF6602">
              <w:rPr>
                <w:rFonts w:ascii="Times New Roman"/>
                <w:sz w:val="21"/>
                <w:szCs w:val="21"/>
                <w:u w:val="single"/>
              </w:rPr>
              <w:t>2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55</w:t>
            </w:r>
            <w:r w:rsidRPr="00CF6602">
              <w:rPr>
                <w:rFonts w:ascii="Times New Roman"/>
                <w:sz w:val="21"/>
                <w:szCs w:val="21"/>
                <w:u w:val="single"/>
              </w:rPr>
              <w:t>0mg/kg</w:t>
            </w:r>
            <w:r w:rsidRPr="00CF6602">
              <w:rPr>
                <w:rFonts w:ascii="Times New Roman"/>
                <w:sz w:val="21"/>
                <w:szCs w:val="21"/>
                <w:u w:val="single"/>
              </w:rPr>
              <w:t>）</w:t>
            </w:r>
            <w:r w:rsidRPr="00FA43A8">
              <w:rPr>
                <w:rFonts w:ascii="Times New Roman"/>
                <w:sz w:val="21"/>
                <w:szCs w:val="21"/>
              </w:rPr>
              <w:t>；</w:t>
            </w:r>
          </w:p>
          <w:p w:rsidR="00B369E4" w:rsidRPr="00FA43A8" w:rsidRDefault="00B369E4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  c. </w:t>
            </w:r>
            <w:r w:rsidRPr="00FA43A8">
              <w:rPr>
                <w:rFonts w:ascii="Times New Roman"/>
                <w:sz w:val="21"/>
                <w:szCs w:val="21"/>
              </w:rPr>
              <w:t>查看水箱可能的泄漏；</w:t>
            </w:r>
          </w:p>
          <w:p w:rsidR="00B369E4" w:rsidRPr="00FA43A8" w:rsidRDefault="00B369E4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  d. </w:t>
            </w:r>
            <w:r w:rsidRPr="00FA43A8">
              <w:rPr>
                <w:rFonts w:ascii="Times New Roman"/>
                <w:sz w:val="21"/>
                <w:szCs w:val="21"/>
              </w:rPr>
              <w:t>若液位继续下降（＜</w:t>
            </w:r>
            <w:r w:rsidRPr="00FA43A8">
              <w:rPr>
                <w:rFonts w:ascii="Times New Roman"/>
                <w:sz w:val="21"/>
                <w:szCs w:val="21"/>
              </w:rPr>
              <w:t>16.75m</w:t>
            </w:r>
            <w:r w:rsidRPr="00FA43A8">
              <w:rPr>
                <w:rFonts w:ascii="Times New Roman"/>
                <w:sz w:val="21"/>
                <w:szCs w:val="21"/>
              </w:rPr>
              <w:t>），应用</w:t>
            </w:r>
            <w:r w:rsidRPr="00FA43A8">
              <w:rPr>
                <w:rFonts w:ascii="Times New Roman"/>
                <w:sz w:val="21"/>
                <w:szCs w:val="21"/>
              </w:rPr>
              <w:t>I.0</w:t>
            </w:r>
            <w:r w:rsidRPr="00FA43A8">
              <w:rPr>
                <w:rFonts w:ascii="Times New Roman"/>
                <w:sz w:val="21"/>
                <w:szCs w:val="21"/>
              </w:rPr>
              <w:t>规程。</w:t>
            </w:r>
          </w:p>
          <w:p w:rsidR="00B369E4" w:rsidRPr="00FA43A8" w:rsidRDefault="00B369E4" w:rsidP="0071386F">
            <w:pPr>
              <w:pStyle w:val="aa"/>
              <w:tabs>
                <w:tab w:val="left" w:pos="360"/>
              </w:tabs>
              <w:spacing w:before="60"/>
              <w:ind w:leftChars="147" w:left="655" w:rightChars="27" w:right="57" w:hangingChars="165" w:hanging="346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3</w:t>
            </w:r>
            <w:r w:rsidRPr="00FA43A8">
              <w:rPr>
                <w:rFonts w:ascii="Times New Roman"/>
                <w:sz w:val="21"/>
                <w:szCs w:val="21"/>
              </w:rPr>
              <w:t>．通过在</w:t>
            </w:r>
            <w:r w:rsidR="00780F90">
              <w:rPr>
                <w:rFonts w:ascii="Times New Roman" w:hint="eastAsia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KIC</w:t>
            </w:r>
            <w:r w:rsidRPr="00FA43A8">
              <w:rPr>
                <w:rFonts w:ascii="Times New Roman"/>
                <w:sz w:val="21"/>
                <w:szCs w:val="21"/>
              </w:rPr>
              <w:t>和</w:t>
            </w:r>
            <w:r w:rsidRPr="00FA43A8">
              <w:rPr>
                <w:rFonts w:ascii="Times New Roman"/>
                <w:sz w:val="21"/>
                <w:szCs w:val="21"/>
              </w:rPr>
              <w:t>SVDU</w:t>
            </w:r>
            <w:r w:rsidRPr="00FA43A8">
              <w:rPr>
                <w:rFonts w:ascii="Times New Roman"/>
                <w:sz w:val="21"/>
                <w:szCs w:val="21"/>
              </w:rPr>
              <w:t>中的</w:t>
            </w:r>
            <w:r w:rsidR="00780F90">
              <w:rPr>
                <w:rFonts w:ascii="Times New Roman" w:hint="eastAsia"/>
                <w:sz w:val="21"/>
                <w:szCs w:val="21"/>
              </w:rPr>
              <w:t xml:space="preserve">1 </w:t>
            </w:r>
            <w:r w:rsidRPr="00FA43A8">
              <w:rPr>
                <w:rFonts w:ascii="Times New Roman"/>
                <w:sz w:val="21"/>
                <w:szCs w:val="21"/>
              </w:rPr>
              <w:t>PTR 018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MN</w:t>
            </w:r>
            <w:r w:rsidRPr="00FA43A8">
              <w:rPr>
                <w:rFonts w:ascii="Times New Roman"/>
                <w:sz w:val="21"/>
                <w:szCs w:val="21"/>
              </w:rPr>
              <w:t>检查</w:t>
            </w:r>
            <w:r w:rsidR="00780F90">
              <w:rPr>
                <w:rFonts w:ascii="Times New Roman" w:hint="eastAsia"/>
                <w:sz w:val="21"/>
                <w:szCs w:val="21"/>
              </w:rPr>
              <w:t xml:space="preserve">1 </w:t>
            </w: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001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BA</w:t>
            </w:r>
            <w:r w:rsidRPr="00FA43A8">
              <w:rPr>
                <w:rFonts w:ascii="Times New Roman"/>
                <w:sz w:val="21"/>
                <w:szCs w:val="21"/>
              </w:rPr>
              <w:t>液位。</w:t>
            </w:r>
          </w:p>
          <w:p w:rsidR="00B369E4" w:rsidRPr="00FA43A8" w:rsidRDefault="00B369E4" w:rsidP="0071386F">
            <w:pPr>
              <w:pStyle w:val="aa"/>
              <w:tabs>
                <w:tab w:val="left" w:pos="360"/>
              </w:tabs>
              <w:spacing w:before="60"/>
              <w:ind w:leftChars="147" w:left="655" w:rightChars="27" w:right="57" w:hangingChars="165" w:hanging="346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4</w:t>
            </w:r>
            <w:r w:rsidRPr="00FA43A8">
              <w:rPr>
                <w:rFonts w:ascii="Times New Roman"/>
                <w:sz w:val="21"/>
                <w:szCs w:val="21"/>
              </w:rPr>
              <w:t>．检查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>PTR</w:t>
            </w:r>
            <w:r w:rsidR="00780F90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018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MN</w:t>
            </w:r>
            <w:r w:rsidRPr="00FA43A8">
              <w:rPr>
                <w:rFonts w:ascii="Times New Roman"/>
                <w:sz w:val="21"/>
                <w:szCs w:val="21"/>
              </w:rPr>
              <w:t>。</w:t>
            </w:r>
          </w:p>
          <w:p w:rsidR="00B369E4" w:rsidRPr="00FA43A8" w:rsidRDefault="00B369E4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Chars="162" w:left="340" w:rightChars="27" w:right="57"/>
              <w:rPr>
                <w:rFonts w:ascii="Times New Roman"/>
                <w:b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相关：换料水箱液位低于</w:t>
            </w:r>
            <w:r w:rsidRPr="00FA43A8">
              <w:rPr>
                <w:rFonts w:ascii="Times New Roman"/>
                <w:sz w:val="21"/>
                <w:szCs w:val="21"/>
              </w:rPr>
              <w:t>16.75m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冷却的正常停堆）</w:t>
            </w:r>
          </w:p>
        </w:tc>
        <w:tc>
          <w:tcPr>
            <w:tcW w:w="1753" w:type="dxa"/>
            <w:vMerge w:val="restart"/>
          </w:tcPr>
          <w:p w:rsidR="00B369E4" w:rsidRPr="00FA43A8" w:rsidRDefault="00B369E4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B369E4" w:rsidRPr="00FA43A8" w:rsidTr="00B369E4">
        <w:trPr>
          <w:cantSplit/>
          <w:trHeight w:val="979"/>
          <w:tblHeader/>
        </w:trPr>
        <w:tc>
          <w:tcPr>
            <w:tcW w:w="6378" w:type="dxa"/>
            <w:gridSpan w:val="5"/>
            <w:vMerge w:val="restart"/>
          </w:tcPr>
          <w:p w:rsidR="00B369E4" w:rsidRPr="00FA43A8" w:rsidRDefault="00B369E4" w:rsidP="00E9615B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79744" behindDoc="0" locked="0" layoutInCell="1" allowOverlap="1" wp14:anchorId="4C7335E8" wp14:editId="7AE7DA8C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556895</wp:posOffset>
                      </wp:positionV>
                      <wp:extent cx="2576195" cy="2217420"/>
                      <wp:effectExtent l="0" t="3810" r="0" b="0"/>
                      <wp:wrapNone/>
                      <wp:docPr id="730" name="画布 7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77" name="Rectangle 7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" y="32385"/>
                                  <a:ext cx="1438910" cy="2051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Rectangle 7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" y="32385"/>
                                  <a:ext cx="1438910" cy="205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Rectangle 7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1605" y="62865"/>
                                  <a:ext cx="23304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PTR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0" name="Rectangle 7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320" y="62865"/>
                                  <a:ext cx="1911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018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1" name="Rectangle 7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775" y="62865"/>
                                  <a:ext cx="20510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MN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2" name="Rectangle 7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8835" y="62865"/>
                                  <a:ext cx="4254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3" name="Rectangle 7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5190" y="62865"/>
                                  <a:ext cx="1911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412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4" name="Rectangle 7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45" y="62865"/>
                                  <a:ext cx="18351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XU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5" name="Rectangle 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1750" y="62865"/>
                                  <a:ext cx="641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6" name="Rectangle 7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" y="260985"/>
                                  <a:ext cx="1438910" cy="520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7" name="Rectangle 7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00" y="237490"/>
                                  <a:ext cx="1438910" cy="544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6" name="Rectangle 7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1465" y="342265"/>
                                  <a:ext cx="2101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/>
                                        <w:color w:val="000000"/>
                                        <w:sz w:val="22"/>
                                      </w:rPr>
                                      <w:t>001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97" name="Rectangle 7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465" y="342265"/>
                                  <a:ext cx="1403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/>
                                        <w:color w:val="000000"/>
                                        <w:sz w:val="22"/>
                                      </w:rPr>
                                      <w:t>BA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98" name="Rectangle 7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4375" y="342265"/>
                                  <a:ext cx="4006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717DEA" w:rsidRDefault="00D92904" w:rsidP="00323C80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17DEA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水位低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99" name="Rectangle 7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320" y="514985"/>
                                  <a:ext cx="3498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22"/>
                                      </w:rPr>
                                      <w:t>16.75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1" name="Rectangle 7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1830" y="514985"/>
                                  <a:ext cx="704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/>
                                        <w:color w:val="000000"/>
                                        <w:sz w:val="2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2" name="Rectangle 7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285" y="51498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3" name="Rectangle 7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5830" y="514985"/>
                                  <a:ext cx="704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/>
                                        <w:color w:val="000000"/>
                                        <w:sz w:val="22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4" name="Rectangle 7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670" y="2005965"/>
                                  <a:ext cx="712470" cy="165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5" name="Rectangle 7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5620" y="1978025"/>
                                  <a:ext cx="2101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402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6" name="Rectangle 7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985" y="1978025"/>
                                  <a:ext cx="20193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7" name="Freeform 7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6285" y="781685"/>
                                  <a:ext cx="8890" cy="1224280"/>
                                </a:xfrm>
                                <a:custGeom>
                                  <a:avLst/>
                                  <a:gdLst>
                                    <a:gd name="T0" fmla="*/ 0 w 14"/>
                                    <a:gd name="T1" fmla="*/ 0 h 1928"/>
                                    <a:gd name="T2" fmla="*/ 14 w 14"/>
                                    <a:gd name="T3" fmla="*/ 0 h 1928"/>
                                    <a:gd name="T4" fmla="*/ 14 w 14"/>
                                    <a:gd name="T5" fmla="*/ 1928 h 19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" h="1928">
                                      <a:moveTo>
                                        <a:pt x="0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4" y="1928"/>
                                      </a:lnTo>
                                    </a:path>
                                  </a:pathLst>
                                </a:cu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8" name="Rectangle 7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2765" y="1979295"/>
                                  <a:ext cx="730885" cy="192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9" name="Rectangle 7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8970" y="1990090"/>
                                  <a:ext cx="2101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402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0" name="Rectangle 7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2335" y="1990090"/>
                                  <a:ext cx="20193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AA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11" name="Freeform 7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6285" y="1229995"/>
                                  <a:ext cx="1393190" cy="749300"/>
                                </a:xfrm>
                                <a:custGeom>
                                  <a:avLst/>
                                  <a:gdLst>
                                    <a:gd name="T0" fmla="*/ 2194 w 2194"/>
                                    <a:gd name="T1" fmla="*/ 1180 h 1180"/>
                                    <a:gd name="T2" fmla="*/ 2194 w 2194"/>
                                    <a:gd name="T3" fmla="*/ 0 h 1180"/>
                                    <a:gd name="T4" fmla="*/ 0 w 2194"/>
                                    <a:gd name="T5" fmla="*/ 0 h 1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94" h="1180">
                                      <a:moveTo>
                                        <a:pt x="2194" y="1180"/>
                                      </a:moveTo>
                                      <a:lnTo>
                                        <a:pt x="219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C7335E8" id="画布 730" o:spid="_x0000_s1291" editas="canvas" style="position:absolute;left:0;text-align:left;margin-left:58.55pt;margin-top:43.85pt;width:202.85pt;height:174.6pt;z-index:251679744" coordsize="25761,2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">
                      <v:shape id="_x0000_s1292" type="#_x0000_t75" style="position:absolute;width:25761;height:22174;visibility:visible;mso-wrap-style:square">
                        <v:fill o:detectmouseclick="t"/>
                        <v:path o:connecttype="none"/>
                      </v:shape>
                      <v:rect id="Rectangle 732" o:spid="_x0000_s1293" style="position:absolute;left:381;top:323;width:14389;height:2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IqRcUA&#10;AADcAAAADwAAAGRycy9kb3ducmV2LnhtbESPW4vCMBSE34X9D+Es+KaJl61u1yiLIAiuD17A10Nz&#10;bIvNSbeJWv+9WVjwcZiZb5jZorWVuFHjS8caBn0FgjhzpuRcw/Gw6k1B+IBssHJMGh7kYTF/68ww&#10;Ne7OO7rtQy4ihH2KGooQ6lRKnxVk0fddTRy9s2sshiibXJoG7xFuKzlUKpEWS44LBda0LCi77K9W&#10;AyZj87s9j34Om2uCn3mrVh8npXX3vf3+AhGoDa/wf3ttNAwnE/g7E4+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wipFxQAAANwAAAAPAAAAAAAAAAAAAAAAAJgCAABkcnMv&#10;ZG93bnJldi54bWxQSwUGAAAAAAQABAD1AAAAigMAAAAA&#10;" stroked="f"/>
                      <v:rect id="Rectangle 733" o:spid="_x0000_s1294" style="position:absolute;left:381;top:323;width:14389;height:2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LbR8MA&#10;AADcAAAADwAAAGRycy9kb3ducmV2LnhtbERPy2rCQBTdC/2H4Ra6q5OGYiVmElrbQhciGkvXl8zN&#10;w2buhMxE4987C8Hl4bzTfDKdONHgWssKXuYRCOLS6pZrBb+H7+clCOeRNXaWScGFHOTZwyzFRNsz&#10;7+lU+FqEEHYJKmi87xMpXdmQQTe3PXHgKjsY9AEOtdQDnkO46WQcRQtpsOXQ0GBP64bK/2I0CvqK&#10;Xz+P7W67HIuPxde6NJtN/afU0+P0vgLhafJ38c39oxXEb2FtOBOOgMy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5LbR8MAAADcAAAADwAAAAAAAAAAAAAAAACYAgAAZHJzL2Rv&#10;d25yZXYueG1sUEsFBgAAAAAEAAQA9QAAAIgDAAAAAA==&#10;" filled="f" strokeweight="28e-5mm"/>
                      <v:rect id="Rectangle 734" o:spid="_x0000_s1295" style="position:absolute;left:1416;top:628;width:233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0"/>
                                </w:rPr>
                                <w:t>PTR</w:t>
                              </w:r>
                            </w:p>
                          </w:txbxContent>
                        </v:textbox>
                      </v:rect>
                      <v:rect id="Rectangle 735" o:spid="_x0000_s1296" style="position:absolute;left:4013;top:628;width:1911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3dy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s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t3ci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0"/>
                                </w:rPr>
                                <w:t>018</w:t>
                              </w:r>
                            </w:p>
                          </w:txbxContent>
                        </v:textbox>
                      </v:rect>
                      <v:rect id="Rectangle 736" o:spid="_x0000_s1297" style="position:absolute;left:6127;top:628;width:2051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4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vJi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eFP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0"/>
                                </w:rPr>
                                <w:t>MN</w:t>
                              </w:r>
                            </w:p>
                          </w:txbxContent>
                        </v:textbox>
                      </v:rect>
                      <v:rect id="Rectangle 737" o:spid="_x0000_s1298" style="position:absolute;left:8388;top:628;width:425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mJ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vI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z5iT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738" o:spid="_x0000_s1299" style="position:absolute;left:8851;top:628;width:1912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D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0O/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0"/>
                                </w:rPr>
                                <w:t>412</w:t>
                              </w:r>
                            </w:p>
                          </w:txbxContent>
                        </v:textbox>
                      </v:rect>
                      <v:rect id="Rectangle 739" o:spid="_x0000_s1300" style="position:absolute;left:10966;top:628;width:1835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by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tvL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0"/>
                                </w:rPr>
                                <w:t>XU</w:t>
                              </w:r>
                            </w:p>
                          </w:txbxContent>
                        </v:textbox>
                      </v:rect>
                      <v:rect id="Rectangle 740" o:spid="_x0000_s1301" style="position:absolute;left:13017;top:628;width:641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+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5Q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741" o:spid="_x0000_s1302" style="position:absolute;left:381;top:2609;width:14389;height:5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/+cQA&#10;AADc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huME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b//nEAAAA3AAAAA8AAAAAAAAAAAAAAAAAmAIAAGRycy9k&#10;b3ducmV2LnhtbFBLBQYAAAAABAAEAPUAAACJAwAAAAA=&#10;" stroked="f"/>
                      <v:rect id="Rectangle 742" o:spid="_x0000_s1303" style="position:absolute;left:381;top:2374;width:14389;height:5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/EsQA&#10;AADcAAAADwAAAGRycy9kb3ducmV2LnhtbESPT4vCMBTE7wt+h/AEb5oq4pauUfwLHmTRKnt+NM+2&#10;u81LaaLWb28EYY/DzPyGmc5bU4kbNa60rGA4iEAQZ1aXnCs4n7b9GITzyBory6TgQQ7ms87HFBNt&#10;73ykW+pzESDsElRQeF8nUrqsIINuYGvi4F1sY9AH2eRSN3gPcFPJURRNpMGSw0KBNa0Kyv7Sq1FQ&#10;X3i8/i0P3/E1XU42q8zs9/mPUr1uu/gC4an1/+F3e6cVjOJPeJ0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YPxLEAAAA3AAAAA8AAAAAAAAAAAAAAAAAmAIAAGRycy9k&#10;b3ducmV2LnhtbFBLBQYAAAAABAAEAPUAAACJAwAAAAA=&#10;" filled="f" strokeweight="28e-5mm"/>
                      <v:rect id="Rectangle 743" o:spid="_x0000_s1304" style="position:absolute;left:2914;top:3422;width:2102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BK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0Eo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/>
                                  <w:color w:val="000000"/>
                                  <w:sz w:val="22"/>
                                </w:rPr>
                                <w:t>001</w:t>
                              </w:r>
                            </w:p>
                          </w:txbxContent>
                        </v:textbox>
                      </v:rect>
                      <v:rect id="Rectangle 744" o:spid="_x0000_s1305" style="position:absolute;left:5454;top:3422;width:1404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ks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SDfvM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+Sz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/>
                                  <w:color w:val="000000"/>
                                  <w:sz w:val="22"/>
                                </w:rPr>
                                <w:t>BA</w:t>
                              </w:r>
                            </w:p>
                          </w:txbxContent>
                        </v:textbox>
                      </v:rect>
                      <v:rect id="Rectangle 745" o:spid="_x0000_s1306" style="position:absolute;left:7143;top:3422;width:4007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wwb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yH/S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6YcMG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Pr="00717DEA" w:rsidRDefault="00D92904" w:rsidP="00323C80">
                              <w:pPr>
                                <w:rPr>
                                  <w:szCs w:val="21"/>
                                </w:rPr>
                              </w:pPr>
                              <w:r w:rsidRPr="00717DEA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水位低</w:t>
                              </w:r>
                            </w:p>
                          </w:txbxContent>
                        </v:textbox>
                      </v:rect>
                      <v:rect id="Rectangle 746" o:spid="_x0000_s1307" style="position:absolute;left:4013;top:5149;width:3499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VWsIA&#10;AADcAAAADwAAAGRycy9kb3ducmV2LnhtbESPzYoCMRCE7wu+Q2jB25rRg4yjUZYFQZe9OPoAzaTn&#10;B5POkERnfPvNguCxqKqvqO1+tEY8yIfOsYLFPANBXDndcaPgejl85iBCRNZoHJOCJwXY7yYfWyy0&#10;G/hMjzI2IkE4FKigjbEvpAxVSxbD3PXEyaudtxiT9I3UHocEt0Yus2wlLXacFlrs6bul6lberQJ5&#10;KQ9DXhqfuZ9l/WtOx3NNTqnZdPzagIg0xnf41T5qBfl6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1NVa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22"/>
                                </w:rPr>
                                <w:t>16.75</w:t>
                              </w:r>
                            </w:p>
                          </w:txbxContent>
                        </v:textbox>
                      </v:rect>
                      <v:rect id="Rectangle 747" o:spid="_x0000_s1308" style="position:absolute;left:6718;top:5149;width:705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/>
                                  <w:color w:val="000000"/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748" o:spid="_x0000_s1309" style="position:absolute;left:7562;top:5149;width:1150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dMcIA&#10;AADc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bBWB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90x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749" o:spid="_x0000_s1310" style="position:absolute;left:9258;top:5149;width:705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4q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3iq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/>
                                  <w:color w:val="000000"/>
                                  <w:sz w:val="22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750" o:spid="_x0000_s1311" style="position:absolute;left:4076;top:20059;width:7125;height:1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KacMQA&#10;AADcAAAADwAAAGRycy9kb3ducmV2LnhtbESPT4vCMBTE78J+h/AEbzZVRLQaZdc/4EEWrcueH82z&#10;rdu8lCZq/fZmQfA4zMxvmPmyNZW4UeNKywoGUQyCOLO65FzBz2nbn4BwHlljZZkUPMjBcvHRmWOi&#10;7Z2PdEt9LgKEXYIKCu/rREqXFWTQRbYmDt7ZNgZ9kE0udYP3ADeVHMbxWBosOSwUWNOqoOwvvRoF&#10;9ZlH60t5+J5c06/xZpWZ/T7/VarXbT9nIDy1/h1+tXdawTQewf+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imnDEAAAA3AAAAA8AAAAAAAAAAAAAAAAAmAIAAGRycy9k&#10;b3ducmV2LnhtbFBLBQYAAAAABAAEAPUAAACJAwAAAAA=&#10;" filled="f" strokeweight="28e-5mm"/>
                      <v:rect id="Rectangle 751" o:spid="_x0000_s1312" style="position:absolute;left:5156;top:19780;width:2102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FRc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kVF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2"/>
                                </w:rPr>
                                <w:t>402</w:t>
                              </w:r>
                            </w:p>
                          </w:txbxContent>
                        </v:textbox>
                      </v:rect>
                      <v:rect id="Rectangle 752" o:spid="_x0000_s1313" style="position:absolute;left:7689;top:19780;width:202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DbMsIA&#10;AADcAAAADwAAAGRycy9kb3ducmV2LnhtbESP3WoCMRSE7wt9h3CE3tVEL0S3RhFBUOmNqw9w2Jz9&#10;ocnJkqTu+vamUPBymJlvmPV2dFbcKcTOs4bZVIEgrrzpuNFwux4+lyBiQjZoPZOGB0XYbt7f1lgY&#10;P/CF7mVqRIZwLFBDm1JfSBmrlhzGqe+Js1f74DBlGRppAg4Z7qycK7WQDjvOCy32tG+p+il/nQZ5&#10;LQ/DsrRB+fO8/ran46Umr/XHZNx9gUg0plf4v300GlZqAX9n8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oNsy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2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shape id="Freeform 753" o:spid="_x0000_s1314" style="position:absolute;left:7562;top:7816;width:89;height:12243;visibility:visible;mso-wrap-style:square;v-text-anchor:top" coordsize="14,1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FxsMA&#10;AADcAAAADwAAAGRycy9kb3ducmV2LnhtbESP3WrCQBSE74W+w3IK3ummCv5EVykFUYoIjXp/yB6T&#10;1OzZsLvG+PZdQejlMDPfMMt1Z2rRkvOVZQUfwwQEcW51xYWC03EzmIHwAVljbZkUPMjDevXWW2Kq&#10;7Z1/qM1CISKEfYoKyhCaVEqfl2TQD21DHL2LdQZDlK6Q2uE9wk0tR0kykQYrjgslNvRVUn7NbkbB&#10;dzs5Zzj73eOUdt32emC8ubFS/ffucwEiUBf+w6/2TiuYJ1N4no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WFxsMAAADcAAAADwAAAAAAAAAAAAAAAACYAgAAZHJzL2Rv&#10;d25yZXYueG1sUEsFBgAAAAAEAAQA9QAAAIgDAAAAAA==&#10;" path="m,l14,r,1928e" filled="f" strokeweight="28e-5mm">
                        <v:path arrowok="t" o:connecttype="custom" o:connectlocs="0,0;8890,0;8890,1224280" o:connectangles="0,0,0"/>
                      </v:shape>
                      <v:rect id="Rectangle 754" o:spid="_x0000_s1315" style="position:absolute;left:18027;top:19792;width:7309;height:1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+QdcEA&#10;AADcAAAADwAAAGRycy9kb3ducmV2LnhtbERPy4rCMBTdC/5DuMLsNFVEtGMqvgZmIaJ1mPWluX2M&#10;zU1ponb+3iwEl4fzXq46U4s7ta6yrGA8ikAQZ1ZXXCj4uXwN5yCcR9ZYWyYF/+RglfR7S4y1ffCZ&#10;7qkvRAhhF6OC0vsmltJlJRl0I9sQBy63rUEfYFtI3eIjhJtaTqJoJg1WHBpKbGhbUnZNb0ZBk/N0&#10;91edjvNbupntt5k5HIpfpT4G3foThKfOv8Uv97dWsIjC2nAmHAG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vkHXBAAAA3AAAAA8AAAAAAAAAAAAAAAAAmAIAAGRycy9kb3du&#10;cmV2LnhtbFBLBQYAAAAABAAEAPUAAACGAwAAAAA=&#10;" filled="f" strokeweight="28e-5mm"/>
                      <v:rect id="Rectangle 755" o:spid="_x0000_s1316" style="position:absolute;left:19189;top:19900;width:2102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9PQMIA&#10;AADcAAAADwAAAGRycy9kb3ducmV2LnhtbESP3WoCMRSE74W+QzhC7zTRi6Jbo4ggWOmNqw9w2Jz9&#10;ocnJkqTu9u1NQfBymJlvmM1udFbcKcTOs4bFXIEgrrzpuNFwux5nKxAxIRu0nknDH0XYbd8mGyyM&#10;H/hC9zI1IkM4FqihTakvpIxVSw7j3PfE2at9cJiyDI00AYcMd1YulfqQDjvOCy32dGip+il/nQZ5&#10;LY/DqrRB+fOy/rZfp0tNXuv36bj/BJFoTK/ws30yGtZqDf9n8hG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09A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2"/>
                                </w:rPr>
                                <w:t>402</w:t>
                              </w:r>
                            </w:p>
                          </w:txbxContent>
                        </v:textbox>
                      </v:rect>
                      <v:rect id="Rectangle 756" o:spid="_x0000_s1317" style="position:absolute;left:21723;top:19900;width:2019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wAMAA&#10;AADcAAAADwAAAGRycy9kb3ducmV2LnhtbERPS2rDMBDdF3oHMYXuGtlZFMeJbErBkJZuYucAgzX+&#10;UGlkJDV2b18tClk+3v9Ub9aIG/kwO1aQ7zIQxL3TM48Krl3zUoAIEVmjcUwKfilAXT0+nLDUbuUL&#10;3do4ihTCoUQFU4xLKWXoJ7IYdm4hTtzgvMWYoB+l9rimcGvkPstepcWZU8OEC71P1H+3P1aB7Npm&#10;LVrjM/e5H77Mx/kykFPq+Wl7O4KItMW7+N991goOe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xwAM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2"/>
                                </w:rPr>
                                <w:t>AA</w:t>
                              </w:r>
                            </w:p>
                          </w:txbxContent>
                        </v:textbox>
                      </v:rect>
                      <v:shape id="Freeform 757" o:spid="_x0000_s1318" style="position:absolute;left:7562;top:12299;width:13932;height:7493;visibility:visible;mso-wrap-style:square;v-text-anchor:top" coordsize="219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vNsYA&#10;AADcAAAADwAAAGRycy9kb3ducmV2LnhtbESPQWvCQBSE70L/w/IEL1I3ES02dZUqChZP0R56fM2+&#10;JsHs25DdxPjv3YLgcZiZb5jlujeV6KhxpWUF8SQCQZxZXXKu4Pu8f12AcB5ZY2WZFNzIwXr1Mlhi&#10;ou2VU+pOPhcBwi5BBYX3dSKlywoy6Ca2Jg7en20M+iCbXOoGrwFuKjmNojdpsOSwUGBN24Kyy6k1&#10;CnZtn262v93PbTY/juctVovzV6zUaNh/foDw1Ptn+NE+aAXvcQz/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OvNsYAAADcAAAADwAAAAAAAAAAAAAAAACYAgAAZHJz&#10;L2Rvd25yZXYueG1sUEsFBgAAAAAEAAQA9QAAAIsDAAAAAA==&#10;" path="m2194,1180l2194,,,e" filled="f" strokeweight="28e-5mm">
                        <v:path arrowok="t" o:connecttype="custom" o:connectlocs="1393190,749300;1393190,0;0,0" o:connectangles="0,0,0"/>
                      </v:shape>
                    </v:group>
                  </w:pict>
                </mc:Fallback>
              </mc:AlternateContent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</w:tc>
        <w:tc>
          <w:tcPr>
            <w:tcW w:w="6735" w:type="dxa"/>
            <w:gridSpan w:val="4"/>
            <w:vMerge/>
          </w:tcPr>
          <w:p w:rsidR="00B369E4" w:rsidRPr="00FA43A8" w:rsidRDefault="00B369E4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B369E4" w:rsidRPr="00FA43A8" w:rsidRDefault="00B369E4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B369E4" w:rsidRPr="00FA43A8" w:rsidTr="00B369E4">
        <w:trPr>
          <w:cantSplit/>
          <w:trHeight w:val="2967"/>
          <w:tblHeader/>
        </w:trPr>
        <w:tc>
          <w:tcPr>
            <w:tcW w:w="6378" w:type="dxa"/>
            <w:gridSpan w:val="5"/>
            <w:vMerge/>
          </w:tcPr>
          <w:p w:rsidR="00B369E4" w:rsidRPr="00FA43A8" w:rsidRDefault="00B369E4" w:rsidP="00E9615B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B369E4" w:rsidRPr="00FA43A8" w:rsidRDefault="00B369E4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B369E4" w:rsidRPr="00FA43A8" w:rsidRDefault="00B369E4" w:rsidP="00306B7B">
            <w:pPr>
              <w:pStyle w:val="aa"/>
              <w:numPr>
                <w:ilvl w:val="0"/>
                <w:numId w:val="38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硼水贮存量减少。</w:t>
            </w:r>
          </w:p>
          <w:p w:rsidR="00B369E4" w:rsidRPr="00FA43A8" w:rsidRDefault="00B369E4" w:rsidP="00306B7B">
            <w:pPr>
              <w:pStyle w:val="aa"/>
              <w:numPr>
                <w:ilvl w:val="0"/>
                <w:numId w:val="38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根据反应堆运行工况产生相应动作。</w:t>
            </w:r>
          </w:p>
          <w:p w:rsidR="00B369E4" w:rsidRPr="00FA43A8" w:rsidRDefault="00B369E4" w:rsidP="00306B7B">
            <w:pPr>
              <w:pStyle w:val="aa"/>
              <w:numPr>
                <w:ilvl w:val="0"/>
                <w:numId w:val="38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根据反应堆运行工况产生相应动作。</w:t>
            </w:r>
          </w:p>
          <w:p w:rsidR="00B369E4" w:rsidRPr="00FA43A8" w:rsidRDefault="00B369E4" w:rsidP="00306B7B">
            <w:pPr>
              <w:pStyle w:val="aa"/>
              <w:numPr>
                <w:ilvl w:val="0"/>
                <w:numId w:val="38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无</w:t>
            </w:r>
          </w:p>
          <w:p w:rsidR="00B369E4" w:rsidRPr="00FA43A8" w:rsidRDefault="00B369E4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B369E4" w:rsidRPr="00FA43A8" w:rsidRDefault="00B369E4" w:rsidP="00780F90">
            <w:pPr>
              <w:pStyle w:val="aa"/>
              <w:spacing w:before="60" w:line="280" w:lineRule="exact"/>
              <w:ind w:leftChars="400" w:left="84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可在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402</w:t>
            </w:r>
            <w:r w:rsidR="00780F90">
              <w:rPr>
                <w:rFonts w:ascii="Times New Roman"/>
                <w:sz w:val="21"/>
              </w:rPr>
              <w:t xml:space="preserve"> ID</w:t>
            </w:r>
            <w:r w:rsidRPr="00FA43A8">
              <w:rPr>
                <w:rFonts w:ascii="Times New Roman"/>
                <w:sz w:val="21"/>
              </w:rPr>
              <w:t>/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403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ID(BUP)</w:t>
            </w:r>
            <w:r w:rsidRPr="00FA43A8">
              <w:rPr>
                <w:rFonts w:ascii="Times New Roman"/>
                <w:sz w:val="21"/>
              </w:rPr>
              <w:t>，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413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ID(LOCAL)</w:t>
            </w:r>
            <w:r w:rsidRPr="00FA43A8">
              <w:rPr>
                <w:rFonts w:ascii="Times New Roman"/>
                <w:sz w:val="21"/>
              </w:rPr>
              <w:t>确认</w:t>
            </w:r>
            <w:r w:rsidR="00780F90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018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MN</w:t>
            </w:r>
            <w:r w:rsidRPr="00FA43A8">
              <w:rPr>
                <w:rFonts w:ascii="Times New Roman"/>
                <w:sz w:val="21"/>
              </w:rPr>
              <w:t>报警。</w:t>
            </w:r>
            <w:r w:rsidRPr="00FA43A8">
              <w:rPr>
                <w:rFonts w:ascii="Times New Roman"/>
                <w:sz w:val="21"/>
              </w:rPr>
              <w:t>*</w:t>
            </w:r>
            <w:r w:rsidRPr="00FA43A8">
              <w:rPr>
                <w:rFonts w:ascii="Times New Roman"/>
                <w:sz w:val="21"/>
              </w:rPr>
              <w:t>从水箱底部计算</w:t>
            </w:r>
          </w:p>
          <w:p w:rsidR="00B369E4" w:rsidRPr="00FA43A8" w:rsidRDefault="00B369E4" w:rsidP="0094794B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sz w:val="21"/>
              </w:rPr>
            </w:pPr>
          </w:p>
          <w:p w:rsidR="00B369E4" w:rsidRPr="00FA43A8" w:rsidRDefault="00B369E4" w:rsidP="0094794B">
            <w:pPr>
              <w:pStyle w:val="aa"/>
              <w:spacing w:before="60" w:line="280" w:lineRule="exact"/>
              <w:ind w:leftChars="200" w:left="842" w:hangingChars="200" w:hanging="422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B369E4" w:rsidRPr="00FA43A8" w:rsidRDefault="00B369E4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2C04AA">
      <w:pPr>
        <w:pStyle w:val="aa"/>
        <w:rPr>
          <w:rFonts w:ascii="Times New Roman"/>
        </w:rPr>
      </w:pPr>
      <w:r w:rsidRPr="00FA43A8">
        <w:rPr>
          <w:rFonts w:ascii="Times New Roman"/>
        </w:rPr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436"/>
        <w:gridCol w:w="709"/>
        <w:gridCol w:w="1134"/>
        <w:gridCol w:w="4820"/>
        <w:gridCol w:w="1389"/>
      </w:tblGrid>
      <w:tr w:rsidR="00323C80" w:rsidRPr="00FA43A8" w:rsidTr="00780F90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403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439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 001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BA</w:t>
            </w:r>
            <w:r w:rsidRPr="00FA43A8">
              <w:rPr>
                <w:rFonts w:ascii="Times New Roman"/>
                <w:sz w:val="21"/>
                <w:szCs w:val="21"/>
              </w:rPr>
              <w:t>水箱液位低</w:t>
            </w:r>
          </w:p>
        </w:tc>
        <w:tc>
          <w:tcPr>
            <w:tcW w:w="1134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4820" w:type="dxa"/>
            <w:vAlign w:val="center"/>
          </w:tcPr>
          <w:p w:rsidR="00323C80" w:rsidRPr="00FA43A8" w:rsidRDefault="00780F9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019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MN</w:t>
            </w:r>
          </w:p>
        </w:tc>
        <w:tc>
          <w:tcPr>
            <w:tcW w:w="1389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780F90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001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BA TANK LEVEL LOW</w:t>
            </w:r>
          </w:p>
        </w:tc>
        <w:tc>
          <w:tcPr>
            <w:tcW w:w="1134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482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17.05 m, </w:t>
            </w:r>
            <w:r w:rsidRPr="00FA43A8">
              <w:rPr>
                <w:rFonts w:ascii="Times New Roman"/>
                <w:sz w:val="21"/>
              </w:rPr>
              <w:t>体积</w:t>
            </w:r>
            <w:r w:rsidRPr="00FA43A8">
              <w:rPr>
                <w:rFonts w:ascii="Times New Roman"/>
                <w:sz w:val="21"/>
              </w:rPr>
              <w:t>1854 m</w:t>
            </w:r>
            <w:r w:rsidRPr="00FA43A8">
              <w:rPr>
                <w:rFonts w:ascii="Times New Roman"/>
                <w:sz w:val="21"/>
                <w:vertAlign w:val="superscript"/>
              </w:rPr>
              <w:t>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*</w:t>
            </w:r>
            <w:r w:rsidRPr="00FA43A8">
              <w:rPr>
                <w:rFonts w:ascii="Times New Roman"/>
                <w:sz w:val="21"/>
              </w:rPr>
              <w:t>）</w:t>
            </w:r>
          </w:p>
        </w:tc>
        <w:tc>
          <w:tcPr>
            <w:tcW w:w="1389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780F90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018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171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709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134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482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16.75 m, </w:t>
            </w:r>
            <w:r w:rsidRPr="00FA43A8">
              <w:rPr>
                <w:rFonts w:ascii="Times New Roman"/>
                <w:sz w:val="21"/>
              </w:rPr>
              <w:t>体积</w:t>
            </w:r>
            <w:r w:rsidRPr="00FA43A8">
              <w:rPr>
                <w:rFonts w:ascii="Times New Roman"/>
                <w:sz w:val="21"/>
              </w:rPr>
              <w:t>1821m</w:t>
            </w:r>
            <w:r w:rsidRPr="00FA43A8">
              <w:rPr>
                <w:rFonts w:ascii="Times New Roman"/>
                <w:sz w:val="21"/>
                <w:vertAlign w:val="superscript"/>
              </w:rPr>
              <w:t>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*</w:t>
            </w:r>
            <w:r w:rsidRPr="00FA43A8">
              <w:rPr>
                <w:rFonts w:ascii="Times New Roman"/>
                <w:sz w:val="21"/>
              </w:rPr>
              <w:t>）</w:t>
            </w:r>
          </w:p>
        </w:tc>
        <w:tc>
          <w:tcPr>
            <w:tcW w:w="1389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780F90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558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134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482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389" w:type="dxa"/>
            <w:vMerge w:val="restart"/>
            <w:vAlign w:val="center"/>
          </w:tcPr>
          <w:p w:rsidR="0071386F" w:rsidRPr="00FA43A8" w:rsidRDefault="00780F90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PTR§6.3SH01</w:t>
            </w:r>
          </w:p>
        </w:tc>
      </w:tr>
      <w:tr w:rsidR="0071386F" w:rsidRPr="00FA43A8" w:rsidTr="00780F90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558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482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389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780F90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558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134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4820" w:type="dxa"/>
            <w:vAlign w:val="center"/>
          </w:tcPr>
          <w:p w:rsidR="0071386F" w:rsidRPr="00FA43A8" w:rsidRDefault="00780F90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011LN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413I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 xml:space="preserve">D </w:t>
            </w:r>
            <w:r w:rsidR="0071386F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 w:hint="eastAsia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KIC</w:t>
            </w:r>
            <w:r w:rsidR="0071386F" w:rsidRPr="00FA43A8">
              <w:rPr>
                <w:rFonts w:ascii="Times New Roman"/>
                <w:sz w:val="21"/>
              </w:rPr>
              <w:t>上</w:t>
            </w:r>
            <w:r>
              <w:rPr>
                <w:rFonts w:ascii="Times New Roman" w:hint="eastAsia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PTR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019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MN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780F90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538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LO-2</w:t>
            </w:r>
            <w:r w:rsidRPr="00FA43A8">
              <w:rPr>
                <w:rFonts w:ascii="Times New Roman"/>
                <w:sz w:val="21"/>
              </w:rPr>
              <w:t>：</w:t>
            </w:r>
            <w:r w:rsidRPr="00FA43A8">
              <w:rPr>
                <w:rFonts w:ascii="Times New Roman"/>
                <w:sz w:val="21"/>
              </w:rPr>
              <w:t xml:space="preserve">6.2m </w:t>
            </w:r>
            <w:r w:rsidR="00780F90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RIS-</w:t>
            </w:r>
            <w:r w:rsidR="00780F90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隔离；</w:t>
            </w:r>
            <w:r w:rsidRPr="00FA43A8">
              <w:rPr>
                <w:rFonts w:ascii="Times New Roman"/>
                <w:sz w:val="21"/>
              </w:rPr>
              <w:t>LO-3</w:t>
            </w:r>
            <w:r w:rsidRPr="00FA43A8">
              <w:rPr>
                <w:rFonts w:ascii="Times New Roman"/>
                <w:sz w:val="21"/>
              </w:rPr>
              <w:t>：</w:t>
            </w:r>
            <w:r w:rsidRPr="00FA43A8">
              <w:rPr>
                <w:rFonts w:ascii="Times New Roman"/>
                <w:sz w:val="21"/>
              </w:rPr>
              <w:t xml:space="preserve">2.4m </w:t>
            </w:r>
            <w:r w:rsidRPr="00FA43A8">
              <w:rPr>
                <w:rFonts w:ascii="Times New Roman"/>
                <w:sz w:val="21"/>
              </w:rPr>
              <w:t>转到再循环运行方式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780F90">
        <w:trPr>
          <w:cantSplit/>
          <w:trHeight w:val="2282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 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001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 xml:space="preserve">BA </w:t>
            </w:r>
            <w:r w:rsidRPr="00FA43A8">
              <w:rPr>
                <w:rFonts w:ascii="Times New Roman"/>
                <w:sz w:val="21"/>
              </w:rPr>
              <w:t>泄漏。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 </w:t>
            </w:r>
            <w:r w:rsidRPr="00FA43A8">
              <w:rPr>
                <w:rFonts w:ascii="Times New Roman"/>
                <w:sz w:val="21"/>
              </w:rPr>
              <w:t>从换料水箱向反应堆换料水池充水（正常充水操作）。</w:t>
            </w:r>
          </w:p>
          <w:p w:rsidR="0071386F" w:rsidRPr="00FA43A8" w:rsidRDefault="0071386F" w:rsidP="0071386F">
            <w:pPr>
              <w:pStyle w:val="aa"/>
              <w:spacing w:before="60"/>
              <w:ind w:left="340" w:firstLineChars="100" w:firstLine="21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 </w:t>
            </w:r>
            <w:r w:rsidR="00780F90">
              <w:rPr>
                <w:rFonts w:ascii="Times New Roman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RCV</w:t>
            </w:r>
            <w:r w:rsidRPr="00FA43A8">
              <w:rPr>
                <w:rFonts w:ascii="Times New Roman"/>
                <w:sz w:val="21"/>
                <w:szCs w:val="21"/>
              </w:rPr>
              <w:t>吸入口连接到换料水箱。</w:t>
            </w:r>
          </w:p>
          <w:p w:rsidR="0071386F" w:rsidRPr="00FA43A8" w:rsidRDefault="0071386F" w:rsidP="0071386F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3.  </w:t>
            </w:r>
            <w:r w:rsidRPr="00FA43A8">
              <w:rPr>
                <w:rFonts w:ascii="Times New Roman"/>
                <w:sz w:val="21"/>
                <w:szCs w:val="21"/>
              </w:rPr>
              <w:t>事故情况下，正在使用换料水箱中的水。</w:t>
            </w:r>
          </w:p>
          <w:p w:rsidR="0071386F" w:rsidRPr="00FA43A8" w:rsidRDefault="0071386F" w:rsidP="0071386F">
            <w:pPr>
              <w:pStyle w:val="aa"/>
              <w:spacing w:before="60"/>
              <w:ind w:left="340"/>
              <w:rPr>
                <w:rFonts w:ascii="Times New Roman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4.  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>PTR</w:t>
            </w:r>
            <w:r w:rsidR="00780F90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019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MN</w:t>
            </w:r>
            <w:r w:rsidRPr="00FA43A8">
              <w:rPr>
                <w:rFonts w:ascii="Times New Roman"/>
                <w:sz w:val="21"/>
                <w:szCs w:val="21"/>
              </w:rPr>
              <w:t>失效。</w:t>
            </w:r>
          </w:p>
          <w:p w:rsidR="0071386F" w:rsidRPr="00FA43A8" w:rsidRDefault="0071386F" w:rsidP="0071386F">
            <w:pPr>
              <w:ind w:leftChars="200" w:left="840" w:rightChars="50" w:right="105" w:hangingChars="200" w:hanging="420"/>
              <w:rPr>
                <w:szCs w:val="21"/>
              </w:rPr>
            </w:pPr>
          </w:p>
        </w:tc>
        <w:tc>
          <w:tcPr>
            <w:tcW w:w="7099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．就地确认报警：检查</w:t>
            </w:r>
            <w:r w:rsidRPr="00FA43A8">
              <w:rPr>
                <w:rFonts w:ascii="Times New Roman"/>
                <w:sz w:val="21"/>
              </w:rPr>
              <w:t>W211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W251</w:t>
            </w:r>
            <w:r w:rsidRPr="00FA43A8">
              <w:rPr>
                <w:rFonts w:ascii="Times New Roman"/>
                <w:sz w:val="21"/>
              </w:rPr>
              <w:t>）房间的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011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LN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．若水箱水位异常下降：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a. </w:t>
            </w:r>
            <w:r w:rsidRPr="00FA43A8">
              <w:rPr>
                <w:rFonts w:ascii="Times New Roman"/>
                <w:sz w:val="21"/>
              </w:rPr>
              <w:t>将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RCV</w:t>
            </w:r>
            <w:r w:rsidRPr="00FA43A8">
              <w:rPr>
                <w:rFonts w:ascii="Times New Roman"/>
                <w:sz w:val="21"/>
              </w:rPr>
              <w:t>投入正确的运行状态；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b. </w:t>
            </w:r>
            <w:r w:rsidRPr="00FA43A8">
              <w:rPr>
                <w:rFonts w:ascii="Times New Roman"/>
                <w:sz w:val="21"/>
              </w:rPr>
              <w:t>从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REA</w:t>
            </w:r>
            <w:r w:rsidRPr="00FA43A8">
              <w:rPr>
                <w:rFonts w:ascii="Times New Roman"/>
                <w:sz w:val="21"/>
              </w:rPr>
              <w:t>系统补水</w:t>
            </w:r>
            <w:r w:rsidR="00CF6602" w:rsidRPr="00CF6602">
              <w:rPr>
                <w:rFonts w:ascii="Times New Roman"/>
                <w:sz w:val="21"/>
                <w:u w:val="single"/>
              </w:rPr>
              <w:t>（硼浓度在</w:t>
            </w:r>
            <w:r w:rsidR="00CF6602" w:rsidRPr="00CF6602">
              <w:rPr>
                <w:rFonts w:ascii="Times New Roman"/>
                <w:sz w:val="21"/>
                <w:u w:val="single"/>
              </w:rPr>
              <w:t>2350</w:t>
            </w:r>
            <w:r w:rsidR="00CF6602" w:rsidRPr="00CF6602">
              <w:rPr>
                <w:rFonts w:ascii="Times New Roman"/>
                <w:sz w:val="21"/>
                <w:u w:val="single"/>
              </w:rPr>
              <w:t>～</w:t>
            </w:r>
            <w:r w:rsidR="00CF6602" w:rsidRPr="00CF6602">
              <w:rPr>
                <w:rFonts w:ascii="Times New Roman"/>
                <w:sz w:val="21"/>
                <w:u w:val="single"/>
              </w:rPr>
              <w:t>2550mg/kg</w:t>
            </w:r>
            <w:r w:rsidR="00CF6602" w:rsidRPr="00CF6602">
              <w:rPr>
                <w:rFonts w:ascii="Times New Roman"/>
                <w:sz w:val="21"/>
                <w:u w:val="single"/>
              </w:rPr>
              <w:t>）</w:t>
            </w:r>
            <w:r w:rsidRPr="00FA43A8">
              <w:rPr>
                <w:rFonts w:ascii="Times New Roman"/>
                <w:sz w:val="21"/>
              </w:rPr>
              <w:t>；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c. </w:t>
            </w:r>
            <w:r w:rsidRPr="00FA43A8">
              <w:rPr>
                <w:rFonts w:ascii="Times New Roman"/>
                <w:sz w:val="21"/>
              </w:rPr>
              <w:t>查看水箱可能的泄漏；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d. </w:t>
            </w:r>
            <w:r w:rsidRPr="00FA43A8">
              <w:rPr>
                <w:rFonts w:ascii="Times New Roman"/>
                <w:sz w:val="21"/>
              </w:rPr>
              <w:t>若液位继续下降（</w:t>
            </w:r>
            <w:bookmarkStart w:id="1" w:name="OLE_LINK1"/>
            <w:r w:rsidRPr="00FA43A8">
              <w:rPr>
                <w:rFonts w:ascii="Times New Roman"/>
                <w:sz w:val="21"/>
              </w:rPr>
              <w:t>＜</w:t>
            </w:r>
            <w:bookmarkEnd w:id="1"/>
            <w:r w:rsidRPr="00FA43A8">
              <w:rPr>
                <w:rFonts w:ascii="Times New Roman"/>
                <w:sz w:val="21"/>
              </w:rPr>
              <w:t>16.75m</w:t>
            </w:r>
            <w:r w:rsidRPr="00FA43A8">
              <w:rPr>
                <w:rFonts w:ascii="Times New Roman"/>
                <w:sz w:val="21"/>
              </w:rPr>
              <w:t>），应用</w:t>
            </w:r>
            <w:r w:rsidRPr="00FA43A8">
              <w:rPr>
                <w:rFonts w:ascii="Times New Roman"/>
                <w:sz w:val="21"/>
              </w:rPr>
              <w:t>I.0</w:t>
            </w:r>
            <w:r w:rsidRPr="00FA43A8">
              <w:rPr>
                <w:rFonts w:ascii="Times New Roman"/>
                <w:sz w:val="21"/>
              </w:rPr>
              <w:t>规程。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Chars="147" w:left="758" w:rightChars="27" w:right="57" w:hangingChars="214" w:hanging="449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．通过在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KIC</w:t>
            </w:r>
            <w:r w:rsidRPr="00FA43A8">
              <w:rPr>
                <w:rFonts w:ascii="Times New Roman"/>
                <w:sz w:val="21"/>
              </w:rPr>
              <w:t>和</w:t>
            </w:r>
            <w:r w:rsidRPr="00FA43A8">
              <w:rPr>
                <w:rFonts w:ascii="Times New Roman"/>
                <w:sz w:val="21"/>
              </w:rPr>
              <w:t>SVDU</w:t>
            </w:r>
            <w:r w:rsidRPr="00FA43A8">
              <w:rPr>
                <w:rFonts w:ascii="Times New Roman"/>
                <w:sz w:val="21"/>
              </w:rPr>
              <w:t>中的</w:t>
            </w:r>
            <w:r w:rsidR="00780F90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019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MN</w:t>
            </w:r>
            <w:r w:rsidRPr="00FA43A8">
              <w:rPr>
                <w:rFonts w:ascii="Times New Roman"/>
                <w:sz w:val="21"/>
              </w:rPr>
              <w:t>和就地</w:t>
            </w:r>
            <w:r w:rsidR="00780F90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413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ID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K216/K256</w:t>
            </w:r>
            <w:r w:rsidRPr="00FA43A8">
              <w:rPr>
                <w:rFonts w:ascii="Times New Roman"/>
                <w:sz w:val="21"/>
              </w:rPr>
              <w:t>）检查</w:t>
            </w:r>
            <w:r w:rsidR="00780F90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001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BA</w:t>
            </w:r>
            <w:r w:rsidRPr="00FA43A8">
              <w:rPr>
                <w:rFonts w:ascii="Times New Roman"/>
                <w:sz w:val="21"/>
              </w:rPr>
              <w:t>液位。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Chars="147" w:left="758" w:rightChars="27" w:right="57" w:hangingChars="214" w:hanging="449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4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019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MN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</w:tabs>
              <w:spacing w:before="60"/>
              <w:ind w:leftChars="147" w:left="758" w:rightChars="27" w:right="57" w:hangingChars="214" w:hanging="449"/>
              <w:rPr>
                <w:rFonts w:ascii="Times New Roman"/>
                <w:b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</w:t>
            </w:r>
            <w:r w:rsidRPr="00FA43A8">
              <w:rPr>
                <w:rFonts w:ascii="Times New Roman"/>
                <w:sz w:val="21"/>
              </w:rPr>
              <w:t>换料水箱液位低于</w:t>
            </w:r>
            <w:r w:rsidRPr="00FA43A8">
              <w:rPr>
                <w:rFonts w:ascii="Times New Roman"/>
                <w:sz w:val="21"/>
              </w:rPr>
              <w:t>16.75m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</w:t>
            </w:r>
          </w:p>
        </w:tc>
        <w:tc>
          <w:tcPr>
            <w:tcW w:w="1389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780F90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63872" behindDoc="0" locked="0" layoutInCell="1" allowOverlap="1" wp14:anchorId="05BD0551" wp14:editId="3F81A56E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125730</wp:posOffset>
                      </wp:positionV>
                      <wp:extent cx="2574290" cy="2863215"/>
                      <wp:effectExtent l="0" t="1270" r="0" b="2540"/>
                      <wp:wrapNone/>
                      <wp:docPr id="900" name="画布 9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74" name="Rectangle 9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005" y="40005"/>
                                  <a:ext cx="1511300" cy="194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Rectangle 9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005" y="40005"/>
                                  <a:ext cx="1511300" cy="194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Rectangle 9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590" y="48895"/>
                                  <a:ext cx="2800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PTR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77" name="Rectangle 9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640" y="48895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019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78" name="Rectangle 9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3890" y="48895"/>
                                  <a:ext cx="24574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MN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79" name="Rectangle 9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0745" y="48895"/>
                                  <a:ext cx="5080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6" name="Rectangle 9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9640" y="48895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413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7" name="Rectangle 9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1890" y="48895"/>
                                  <a:ext cx="22034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XU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8" name="Rectangle 9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7155" y="48895"/>
                                  <a:ext cx="76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9" name="Rectangle 9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005" y="234950"/>
                                  <a:ext cx="1511300" cy="518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Rectangle 9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005" y="234950"/>
                                  <a:ext cx="15113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Rectangle 9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8620" y="321310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001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2" name="Rectangle 9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0235" y="321310"/>
                                  <a:ext cx="1530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BA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3" name="Rectangle 9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8825" y="321310"/>
                                  <a:ext cx="457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水位低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4" name="Rectangle 9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750" y="519430"/>
                                  <a:ext cx="3816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16.75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5" name="Rectangle 9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360" y="49847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6" name="Rectangle 9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4385" y="49847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953560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7" name="Rectangle 9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2975" y="498475"/>
                                  <a:ext cx="76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9" name="Rectangle 9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2755" y="2258695"/>
                                  <a:ext cx="69469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0" name="Rectangle 9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5935" y="2159635"/>
                                  <a:ext cx="267335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403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1" name="Rectangle 9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1370" y="2159635"/>
                                  <a:ext cx="257175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2" name="Freeform 9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4385" y="753110"/>
                                  <a:ext cx="6985" cy="1505585"/>
                                </a:xfrm>
                                <a:custGeom>
                                  <a:avLst/>
                                  <a:gdLst>
                                    <a:gd name="T0" fmla="*/ 0 w 11"/>
                                    <a:gd name="T1" fmla="*/ 0 h 2371"/>
                                    <a:gd name="T2" fmla="*/ 11 w 11"/>
                                    <a:gd name="T3" fmla="*/ 0 h 2371"/>
                                    <a:gd name="T4" fmla="*/ 11 w 11"/>
                                    <a:gd name="T5" fmla="*/ 2371 h 23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" h="2371">
                                      <a:moveTo>
                                        <a:pt x="0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11" y="2371"/>
                                      </a:lnTo>
                                    </a:path>
                                  </a:pathLst>
                                </a:cu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" name="Rectangle 9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1325" y="2203450"/>
                                  <a:ext cx="821055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4" name="Rectangle 9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63090" y="2115820"/>
                                  <a:ext cx="267335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403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5" name="Rectangle 9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0425" y="2115820"/>
                                  <a:ext cx="257175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AA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6" name="Freeform 9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4385" y="1240155"/>
                                  <a:ext cx="1336040" cy="963295"/>
                                </a:xfrm>
                                <a:custGeom>
                                  <a:avLst/>
                                  <a:gdLst>
                                    <a:gd name="T0" fmla="*/ 2104 w 2104"/>
                                    <a:gd name="T1" fmla="*/ 1517 h 1517"/>
                                    <a:gd name="T2" fmla="*/ 2104 w 2104"/>
                                    <a:gd name="T3" fmla="*/ 0 h 1517"/>
                                    <a:gd name="T4" fmla="*/ 0 w 2104"/>
                                    <a:gd name="T5" fmla="*/ 0 h 15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04" h="1517">
                                      <a:moveTo>
                                        <a:pt x="2104" y="1517"/>
                                      </a:moveTo>
                                      <a:lnTo>
                                        <a:pt x="210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5BD0551" id="画布 900" o:spid="_x0000_s1319" editas="canvas" style="position:absolute;left:0;text-align:left;margin-left:58.45pt;margin-top:9.9pt;width:202.7pt;height:225.45pt;z-index:251663872" coordsize="25742,28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">
                      <v:shape id="_x0000_s1320" type="#_x0000_t75" style="position:absolute;width:25742;height:28632;visibility:visible;mso-wrap-style:square">
                        <v:fill o:detectmouseclick="t"/>
                        <v:path o:connecttype="none"/>
                      </v:shape>
                      <v:rect id="Rectangle 902" o:spid="_x0000_s1321" style="position:absolute;left:400;top:400;width:15113;height:1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2ysQA&#10;AADcAAAADwAAAGRycy9kb3ducmV2LnhtbESPQWvCQBSE7wX/w/IEb7qrprGNriKCILQe1EKvj+wz&#10;CWbfxuyq6b/vFoQeh5n5hlmsOluLO7W+cqxhPFIgiHNnKi40fJ22wzcQPiAbrB2Thh/ysFr2XhaY&#10;GffgA92PoRARwj5DDWUITSalz0uy6EeuIY7e2bUWQ5RtIU2Ljwi3tZwolUqLFceFEhvalJRfjjer&#10;AdPEXPfn6efp45bie9Gp7eu30nrQ79ZzEIG68B9+tndGQzJL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bdsrEAAAA3AAAAA8AAAAAAAAAAAAAAAAAmAIAAGRycy9k&#10;b3ducmV2LnhtbFBLBQYAAAAABAAEAPUAAACJAwAAAAA=&#10;" stroked="f"/>
                      <v:rect id="Rectangle 903" o:spid="_x0000_s1322" style="position:absolute;left:400;top:400;width:15113;height:1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2IcYA&#10;AADcAAAADwAAAGRycy9kb3ducmV2LnhtbESPT2vCQBTE7wW/w/IKvdVNxVpJs0qrLXgQqVE8P7Iv&#10;f2r2bchuYvz2rlDocZiZ3zDJcjC16Kl1lWUFL+MIBHFmdcWFguPh+3kOwnlkjbVlUnAlB8vF6CHB&#10;WNsL76lPfSEChF2MCkrvm1hKl5Vk0I1tQxy83LYGfZBtIXWLlwA3tZxE0UwarDgslNjQqqTsnHZG&#10;QZPzdP1b/ezmXfo5+1plZrstTko9PQ4f7yA8Df4//NfeaAXTt1e4nw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i2IcYAAADcAAAADwAAAAAAAAAAAAAAAACYAgAAZHJz&#10;L2Rvd25yZXYueG1sUEsFBgAAAAAEAAQA9QAAAIsDAAAAAA==&#10;" filled="f" strokeweight="28e-5mm"/>
                      <v:rect id="Rectangle 904" o:spid="_x0000_s1323" style="position:absolute;left:1485;top:488;width:2801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S+MIA&#10;AADcAAAADwAAAGRycy9kb3ducmV2LnhtbESPzYoCMRCE74LvEFrYm2YUcWXWKCIIKl4c9wGaSc8P&#10;Jp0hyTqzb78RhD0WVfUVtdkN1ogn+dA6VjCfZSCIS6dbrhV834/TNYgQkTUax6TglwLstuPRBnPt&#10;er7Rs4i1SBAOOSpoYuxyKUPZkMUwcx1x8irnLcYkfS21xz7BrZGLLFtJiy2nhQY7OjRUPoofq0De&#10;i2O/LozP3GVRXc35dKvIKfUxGfZfICIN8T/8bp+0guXn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1lL4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PTR</w:t>
                              </w:r>
                            </w:p>
                          </w:txbxContent>
                        </v:textbox>
                      </v:rect>
                      <v:rect id="Rectangle 905" o:spid="_x0000_s1324" style="position:absolute;left:4216;top:488;width:2292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r3Y8IA&#10;AADcAAAADwAAAGRycy9kb3ducmV2LnhtbESPzYoCMRCE74LvEFrwphlFVpk1igiCLl4c9wGaSc8P&#10;Jp0hyTqzb28WhD0WVfUVtd0P1ogn+dA6VrCYZyCIS6dbrhV830+zDYgQkTUax6TglwLsd+PRFnPt&#10;er7Rs4i1SBAOOSpoYuxyKUPZkMUwdx1x8irnLcYkfS21xz7BrZHLLPuQFltOCw12dGyofBQ/VoG8&#10;F6d+Uxifua9ldTWX860ip9R0Mhw+QUQa4n/43T5rBav1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vdj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019</w:t>
                              </w:r>
                            </w:p>
                          </w:txbxContent>
                        </v:textbox>
                      </v:rect>
                      <v:rect id="Rectangle 906" o:spid="_x0000_s1325" style="position:absolute;left:6438;top:488;width:2458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jEb8A&#10;AADcAAAADwAAAGRycy9kb3ducmV2LnhtbERPy4rCMBTdC/MP4Q7MTtMRUalGkQFBBze2fsCluX1g&#10;clOSaOvfTxYDLg/nvd2P1ogn+dA5VvA9y0AQV0533Ci4lcfpGkSIyBqNY1LwogD73cdki7l2A1/p&#10;WcRGpBAOOSpoY+xzKUPVksUwcz1x4mrnLcYEfSO1xyGFWyPnWbaUFjtODS329NNSdS8eVoEsi+Ow&#10;LozP3O+8vpjz6VqTU+rrczxsQEQa41v87z5pBYtV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BWMR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MN</w:t>
                              </w:r>
                            </w:p>
                          </w:txbxContent>
                        </v:textbox>
                      </v:rect>
                      <v:rect id="Rectangle 907" o:spid="_x0000_s1326" style="position:absolute;left:8807;top:488;width:508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Gis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s1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ScaK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908" o:spid="_x0000_s1327" style="position:absolute;left:9296;top:488;width:2292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jMYM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ozGD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413</w:t>
                              </w:r>
                            </w:p>
                          </w:txbxContent>
                        </v:textbox>
                      </v:rect>
                      <v:rect id="Rectangle 909" o:spid="_x0000_s1328" style="position:absolute;left:11518;top:488;width:2204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p+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Gn7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XU</w:t>
                              </w:r>
                            </w:p>
                          </w:txbxContent>
                        </v:textbox>
                      </v:rect>
                      <v:rect id="Rectangle 910" o:spid="_x0000_s1329" style="position:absolute;left:13671;top:488;width:768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911" o:spid="_x0000_s1330" style="position:absolute;left:400;top:2349;width:15113;height:5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HzMQA&#10;AADcAAAADwAAAGRycy9kb3ducmV2LnhtbESPW4vCMBSE34X9D+Es7Jsm3opWoyyCsLD64AV8PTTH&#10;tticdJuo3X9vBMHHYWa+YebL1lbiRo0vHWvo9xQI4syZknMNx8O6OwHhA7LByjFp+CcPy8VHZ46p&#10;cXfe0W0fchEh7FPUUIRQp1L6rCCLvudq4uidXWMxRNnk0jR4j3BbyYFSibRYclwosKZVQdllf7Ua&#10;MBmZv+15uDn8XhOc5q1aj09K66/P9nsGIlAb3uFX+8doGIyn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kR8zEAAAA3AAAAA8AAAAAAAAAAAAAAAAAmAIAAGRycy9k&#10;b3ducmV2LnhtbFBLBQYAAAAABAAEAPUAAACJAwAAAAA=&#10;" stroked="f"/>
                      <v:rect id="Rectangle 912" o:spid="_x0000_s1331" style="position:absolute;left:400;top:2349;width:15113;height:5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1BnMAA&#10;AADcAAAADwAAAGRycy9kb3ducmV2LnhtbERPy4rCMBTdD/gP4QruxlSRItUoPsGFyFjF9aW5ttXm&#10;pjRR69+bhTDLw3lP562pxJMaV1pWMOhHIIgzq0vOFZxP298xCOeRNVaWScGbHMxnnZ8pJtq++EjP&#10;1OcihLBLUEHhfZ1I6bKCDLq+rYkDd7WNQR9gk0vd4CuEm0oOoyiWBksODQXWtCoou6cPo6C+8mh9&#10;K/8O40e6jDerzOz3+UWpXrddTEB4av2/+OveaQXDOMwPZ8IR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1BnMAAAADcAAAADwAAAAAAAAAAAAAAAACYAgAAZHJzL2Rvd25y&#10;ZXYueG1sUEsFBgAAAAAEAAQA9QAAAIUDAAAAAA==&#10;" filled="f" strokeweight="28e-5mm"/>
                      <v:rect id="Rectangle 913" o:spid="_x0000_s1332" style="position:absolute;left:3886;top:3213;width:2292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eqc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Fd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tnqn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/>
                                  <w:color w:val="000000"/>
                                  <w:sz w:val="24"/>
                                  <w:szCs w:val="24"/>
                                </w:rPr>
                                <w:t>001</w:t>
                              </w:r>
                            </w:p>
                          </w:txbxContent>
                        </v:textbox>
                      </v:rect>
                      <v:rect id="Rectangle 914" o:spid="_x0000_s1333" style="position:absolute;left:6102;top:3213;width:153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8A3s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9y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/AN7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/>
                                  <w:color w:val="000000"/>
                                  <w:sz w:val="24"/>
                                  <w:szCs w:val="24"/>
                                </w:rPr>
                                <w:t>BA</w:t>
                              </w:r>
                            </w:p>
                          </w:txbxContent>
                        </v:textbox>
                      </v:rect>
                      <v:rect id="Rectangle 915" o:spid="_x0000_s1334" style="position:absolute;left:7588;top:3213;width:4578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24"/>
                                  <w:szCs w:val="24"/>
                                </w:rPr>
                                <w:t>水位低</w:t>
                              </w:r>
                            </w:p>
                          </w:txbxContent>
                        </v:textbox>
                      </v:rect>
                      <v:rect id="Rectangle 916" o:spid="_x0000_s1335" style="position:absolute;left:4127;top:5194;width:3816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9M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PTH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24"/>
                                  <w:szCs w:val="24"/>
                                </w:rPr>
                                <w:t>16.75</w:t>
                              </w:r>
                            </w:p>
                          </w:txbxContent>
                        </v:textbox>
                      </v:rect>
                      <v:rect id="Rectangle 917" o:spid="_x0000_s1336" style="position:absolute;left:7213;top:4984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Yqs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WmKr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918" o:spid="_x0000_s1337" style="position:absolute;left:7943;top:4984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G3c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eRF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EBt3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953560" w:rsidRDefault="00D92904" w:rsidP="00323C80"/>
                          </w:txbxContent>
                        </v:textbox>
                      </v:rect>
                      <v:rect id="Rectangle 919" o:spid="_x0000_s1338" style="position:absolute;left:9429;top:4984;width:76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jR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y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NG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920" o:spid="_x0000_s1339" style="position:absolute;left:4527;top:22586;width:6947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oAcUA&#10;AADcAAAADwAAAGRycy9kb3ducmV2LnhtbESPQWvCQBSE7wX/w/IEb3VjkKCpq2jaQg8ibSw9P7LP&#10;JDX7NmTXJP33XaHQ4zAz3zCb3Wga0VPnassKFvMIBHFhdc2lgs/z6+MKhPPIGhvLpOCHHOy2k4cN&#10;ptoO/EF97ksRIOxSVFB536ZSuqIig25uW+LgXWxn0AfZlVJ3OAS4aWQcRYk0WHNYqLClrKLimt+M&#10;gvbCy+fv+v20uuWH5CUrzPFYfik1m477JxCeRv8f/mu/aQVxsob7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B+gBxQAAANwAAAAPAAAAAAAAAAAAAAAAAJgCAABkcnMv&#10;ZG93bnJldi54bWxQSwUGAAAAAAQABAD1AAAAigMAAAAA&#10;" filled="f" strokeweight="28e-5mm"/>
                      <v:rect id="Rectangle 921" o:spid="_x0000_s1340" style="position:absolute;left:4959;top:21596;width:2673;height:3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it77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/H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4re+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403</w:t>
                              </w:r>
                            </w:p>
                          </w:txbxContent>
                        </v:textbox>
                      </v:rect>
                      <v:rect id="Rectangle 922" o:spid="_x0000_s1341" style="position:absolute;left:8013;top:21596;width:2572;height:3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IdM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Ah0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shape id="Freeform 923" o:spid="_x0000_s1342" style="position:absolute;left:7943;top:7531;width:70;height:15055;visibility:visible;mso-wrap-style:square;v-text-anchor:top" coordsize="11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Q8YA&#10;AADcAAAADwAAAGRycy9kb3ducmV2LnhtbESPT2vCQBTE74LfYXmFXkQ3DcU/qauIIBQPQqPo9Zl9&#10;TUKzb8PuVmM/vVsQPA4z8xtmvuxMIy7kfG1ZwdsoAUFcWF1zqeCw3wynIHxA1thYJgU38rBc9Htz&#10;zLS98hdd8lCKCGGfoYIqhDaT0hcVGfQj2xJH79s6gyFKV0rt8BrhppFpkoylwZrjQoUtrSsqfvJf&#10;o+B0Guy37jjdDN4l/c12bT47T9ZKvb50qw8QgbrwDD/an1pBOknh/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scQ8YAAADcAAAADwAAAAAAAAAAAAAAAACYAgAAZHJz&#10;L2Rvd25yZXYueG1sUEsFBgAAAAAEAAQA9QAAAIsDAAAAAA==&#10;" path="m,l11,r,2371e" filled="f" strokeweight="28e-5mm">
                        <v:path arrowok="t" o:connecttype="custom" o:connectlocs="0,0;6985,0;6985,1505585" o:connectangles="0,0,0"/>
                      </v:shape>
                      <v:rect id="Rectangle 924" o:spid="_x0000_s1343" style="position:absolute;left:17113;top:22034;width:8210;height:1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ZJNsQA&#10;AADcAAAADwAAAGRycy9kb3ducmV2LnhtbESPQYvCMBSE74L/ITzBm6a6i0o1iroueBBxu8ueH82z&#10;rTYvpYla/70RBI/DzHzDzBaNKcWValdYVjDoRyCIU6sLzhT8/X73JiCcR9ZYWiYFd3KwmLdbM4y1&#10;vfEPXROfiQBhF6OC3PsqltKlORl0fVsRB+9oa4M+yDqTusZbgJtSDqNoJA0WHBZyrGidU3pOLkZB&#10;deTPr1Nx2E8uyWq0Wadmt8v+lep2muUUhKfGv8Ov9lYrGI4/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2STbEAAAA3AAAAA8AAAAAAAAAAAAAAAAAmAIAAGRycy9k&#10;b3ducmV2LnhtbFBLBQYAAAAABAAEAPUAAACJAwAAAAA=&#10;" filled="f" strokeweight="28e-5mm"/>
                      <v:rect id="Rectangle 925" o:spid="_x0000_s1344" style="position:absolute;left:18630;top:21158;width:2674;height:3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Or7M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6vs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403</w:t>
                              </w:r>
                            </w:p>
                          </w:txbxContent>
                        </v:textbox>
                      </v:rect>
                      <v:rect id="Rectangle 926" o:spid="_x0000_s1345" style="position:absolute;left:21304;top:21158;width:2572;height:3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8Od8IA&#10;AADcAAAADwAAAGRycy9kb3ducmV2LnhtbESP3WoCMRSE7wXfIRzBO826YCurUUQQbOmNqw9w2Jz9&#10;weRkSaK7ffumUOjlMDPfMLvDaI14kQ+dYwWrZQaCuHK640bB/XZebECEiKzROCYF3xTgsJ9Odlho&#10;N/CVXmVsRIJwKFBBG2NfSBmqliyGpeuJk1c7bzEm6RupPQ4Jbo3Ms+xNWuw4LbTY06ml6lE+rQJ5&#10;K8/DpjQ+c595/WU+LteanFLz2Xjcgog0xv/wX/uiFeT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w53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AA</w:t>
                              </w:r>
                            </w:p>
                          </w:txbxContent>
                        </v:textbox>
                      </v:rect>
                      <v:shape id="Freeform 927" o:spid="_x0000_s1346" style="position:absolute;left:7943;top:12401;width:13361;height:9633;visibility:visible;mso-wrap-style:square;v-text-anchor:top" coordsize="2104,1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GwcYA&#10;AADcAAAADwAAAGRycy9kb3ducmV2LnhtbESPQWvCQBSE70L/w/IKvZlNg2ibuoqtCAVB0Fa8PrOv&#10;SWr2bcxuTfTXdwXB4zAz3zDjaWcqcaLGlZYVPEcxCOLM6pJzBd9fi/4LCOeRNVaWScGZHEwnD70x&#10;ptq2vKbTxuciQNilqKDwvk6ldFlBBl1ka+Lg/djGoA+yyaVusA1wU8kkjofSYMlhocCaPgrKDps/&#10;o2B59HPu9sfV/nXRDt63u8slTn6VenrsZm8gPHX+Hr61P7WCZDSE65lw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vGwcYAAADcAAAADwAAAAAAAAAAAAAAAACYAgAAZHJz&#10;L2Rvd25yZXYueG1sUEsFBgAAAAAEAAQA9QAAAIsDAAAAAA==&#10;" path="m2104,1517l2104,,,e" filled="f" strokeweight="28e-5mm">
                        <v:path arrowok="t" o:connecttype="custom" o:connectlocs="1336040,963295;1336040,0;0,0" o:connectangles="0,0,0"/>
                      </v:shape>
                    </v:group>
                  </w:pict>
                </mc:Fallback>
              </mc:AlternateContent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7099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389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780F90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7099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．硼水贮存量减少。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．根据反应堆运行工况产生相应动作。</w:t>
            </w:r>
          </w:p>
          <w:p w:rsidR="0094794B" w:rsidRPr="00FA43A8" w:rsidRDefault="0094794B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3. </w:t>
            </w:r>
            <w:r w:rsidRPr="00FA43A8">
              <w:rPr>
                <w:rFonts w:ascii="Times New Roman"/>
                <w:sz w:val="21"/>
              </w:rPr>
              <w:t>根据反应堆运行工况产生相应动作。</w:t>
            </w:r>
          </w:p>
          <w:p w:rsidR="0094794B" w:rsidRPr="00FA43A8" w:rsidRDefault="0094794B" w:rsidP="0071386F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4. </w:t>
            </w:r>
            <w:r w:rsidRPr="00FA43A8">
              <w:rPr>
                <w:rFonts w:ascii="Times New Roman"/>
                <w:sz w:val="21"/>
              </w:rPr>
              <w:t>无。</w:t>
            </w:r>
          </w:p>
          <w:p w:rsidR="0071386F" w:rsidRPr="00FA43A8" w:rsidRDefault="0071386F" w:rsidP="0071386F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71386F" w:rsidRPr="00780F90" w:rsidRDefault="0071386F" w:rsidP="00780F90">
            <w:pPr>
              <w:pStyle w:val="aa"/>
              <w:spacing w:before="60" w:line="280" w:lineRule="exact"/>
              <w:ind w:leftChars="400" w:left="84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可在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402</w:t>
            </w:r>
            <w:r w:rsidR="00780F90">
              <w:rPr>
                <w:rFonts w:ascii="Times New Roman"/>
                <w:sz w:val="21"/>
              </w:rPr>
              <w:t xml:space="preserve"> ID</w:t>
            </w:r>
            <w:r w:rsidRPr="00FA43A8">
              <w:rPr>
                <w:rFonts w:ascii="Times New Roman"/>
                <w:sz w:val="21"/>
              </w:rPr>
              <w:t>/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403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ID(BUP)</w:t>
            </w:r>
            <w:r w:rsidRPr="00FA43A8">
              <w:rPr>
                <w:rFonts w:ascii="Times New Roman"/>
                <w:sz w:val="21"/>
              </w:rPr>
              <w:t>，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413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ID(LOCAL)</w:t>
            </w:r>
            <w:r w:rsidRPr="00FA43A8">
              <w:rPr>
                <w:rFonts w:ascii="Times New Roman"/>
                <w:sz w:val="21"/>
              </w:rPr>
              <w:t>确认</w:t>
            </w:r>
            <w:r w:rsidR="00780F90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019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MN</w:t>
            </w:r>
            <w:r w:rsidRPr="00FA43A8">
              <w:rPr>
                <w:rFonts w:ascii="Times New Roman"/>
                <w:sz w:val="21"/>
              </w:rPr>
              <w:t>报警。</w:t>
            </w:r>
            <w:r w:rsidRPr="00FA43A8">
              <w:rPr>
                <w:rFonts w:ascii="Times New Roman"/>
                <w:sz w:val="21"/>
              </w:rPr>
              <w:t>*</w:t>
            </w:r>
            <w:r w:rsidRPr="00FA43A8">
              <w:rPr>
                <w:rFonts w:ascii="Times New Roman"/>
                <w:sz w:val="21"/>
              </w:rPr>
              <w:t>从水箱底部计算</w:t>
            </w:r>
          </w:p>
        </w:tc>
        <w:tc>
          <w:tcPr>
            <w:tcW w:w="1389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323C80" w:rsidRPr="00FA43A8" w:rsidRDefault="00323C80" w:rsidP="00323C80">
      <w:pPr>
        <w:pStyle w:val="aa"/>
        <w:spacing w:line="20" w:lineRule="exact"/>
        <w:rPr>
          <w:rFonts w:ascii="Times New Roman"/>
        </w:rPr>
      </w:pPr>
    </w:p>
    <w:p w:rsidR="00323C80" w:rsidRPr="00FA43A8" w:rsidRDefault="00323C80" w:rsidP="00323C80">
      <w:pPr>
        <w:pStyle w:val="aa"/>
        <w:spacing w:line="20" w:lineRule="exact"/>
        <w:rPr>
          <w:rFonts w:ascii="Times New Roman"/>
        </w:rPr>
      </w:pPr>
    </w:p>
    <w:p w:rsidR="00323C80" w:rsidRPr="00FA43A8" w:rsidRDefault="00323C80" w:rsidP="00323C80">
      <w:pPr>
        <w:pStyle w:val="aa"/>
        <w:spacing w:line="20" w:lineRule="exact"/>
        <w:rPr>
          <w:rFonts w:ascii="Times New Roman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323C80" w:rsidRPr="00FA43A8" w:rsidRDefault="00EF7CAB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605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323C80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 001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</w:t>
            </w:r>
            <w:r w:rsidRPr="00FA43A8">
              <w:rPr>
                <w:rFonts w:ascii="Times New Roman"/>
                <w:sz w:val="21"/>
                <w:szCs w:val="21"/>
              </w:rPr>
              <w:t>泵止推轴承温度高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323C80" w:rsidRPr="00FA43A8" w:rsidRDefault="00780F9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323C80" w:rsidRPr="00FA43A8">
              <w:rPr>
                <w:rFonts w:ascii="Times New Roman"/>
                <w:sz w:val="21"/>
              </w:rPr>
              <w:t>PTR 001</w:t>
            </w:r>
            <w:r>
              <w:rPr>
                <w:rFonts w:ascii="Times New Roman"/>
                <w:sz w:val="21"/>
              </w:rPr>
              <w:t xml:space="preserve"> </w:t>
            </w:r>
            <w:r w:rsidR="00323C80" w:rsidRPr="00FA43A8">
              <w:rPr>
                <w:rFonts w:ascii="Times New Roman"/>
                <w:sz w:val="21"/>
              </w:rPr>
              <w:t>MT</w:t>
            </w:r>
          </w:p>
        </w:tc>
        <w:tc>
          <w:tcPr>
            <w:tcW w:w="1753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323C80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001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 THRUST.BRG.TEMP.HIGH</w:t>
            </w:r>
          </w:p>
        </w:tc>
        <w:tc>
          <w:tcPr>
            <w:tcW w:w="1080" w:type="dxa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323C80" w:rsidRPr="00FA43A8" w:rsidRDefault="00323C80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75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 w:val="restart"/>
            <w:vAlign w:val="center"/>
          </w:tcPr>
          <w:p w:rsidR="00323C80" w:rsidRPr="00FA43A8" w:rsidRDefault="00323C80" w:rsidP="005E31CC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2C04A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019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5E31CC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80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5E31CC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780F90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PTR§6.3SH04</w:t>
            </w: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2121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94794B" w:rsidP="0071386F">
            <w:pPr>
              <w:pStyle w:val="aa"/>
              <w:spacing w:before="60"/>
              <w:ind w:firstLineChars="100" w:firstLine="21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泵过热</w:t>
            </w:r>
            <w:r w:rsidRPr="00FA43A8">
              <w:rPr>
                <w:rFonts w:ascii="Times New Roman"/>
                <w:sz w:val="21"/>
              </w:rPr>
              <w:t>；</w:t>
            </w:r>
            <w:r w:rsidR="0071386F" w:rsidRPr="00FA43A8">
              <w:rPr>
                <w:rFonts w:ascii="Times New Roman"/>
                <w:sz w:val="21"/>
              </w:rPr>
              <w:t>轴承部件机械故障</w:t>
            </w:r>
            <w:r w:rsidRPr="00FA43A8">
              <w:rPr>
                <w:rFonts w:ascii="Times New Roman"/>
                <w:sz w:val="21"/>
              </w:rPr>
              <w:t>；</w:t>
            </w:r>
            <w:r w:rsidR="0071386F" w:rsidRPr="00FA43A8">
              <w:rPr>
                <w:rFonts w:ascii="Times New Roman"/>
                <w:sz w:val="21"/>
              </w:rPr>
              <w:t>泵故障</w:t>
            </w:r>
            <w:r w:rsidRPr="00FA43A8">
              <w:rPr>
                <w:rFonts w:ascii="Times New Roman"/>
                <w:sz w:val="21"/>
              </w:rPr>
              <w:t>；</w:t>
            </w:r>
            <w:r w:rsidR="0071386F" w:rsidRPr="00FA43A8">
              <w:rPr>
                <w:rFonts w:ascii="Times New Roman"/>
                <w:sz w:val="21"/>
                <w:szCs w:val="21"/>
              </w:rPr>
              <w:t>润滑油泄露</w:t>
            </w:r>
          </w:p>
          <w:p w:rsidR="0071386F" w:rsidRPr="00FA43A8" w:rsidRDefault="0071386F" w:rsidP="0071386F">
            <w:pPr>
              <w:ind w:rightChars="50" w:right="105"/>
              <w:rPr>
                <w:szCs w:val="21"/>
              </w:rPr>
            </w:pPr>
            <w:r w:rsidRPr="00FA43A8">
              <w:rPr>
                <w:szCs w:val="21"/>
              </w:rPr>
              <w:t xml:space="preserve">  2  </w:t>
            </w:r>
            <w:r w:rsidRPr="00FA43A8">
              <w:rPr>
                <w:szCs w:val="21"/>
              </w:rPr>
              <w:t>温度传感器故障</w:t>
            </w: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．如果</w:t>
            </w:r>
            <w:r w:rsidR="00780F90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002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可用则切换至该泵，如果</w:t>
            </w:r>
            <w:r w:rsidR="00780F90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002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不可用，则操纵员根据实际情况判断是否停泵。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2.  </w:t>
            </w:r>
            <w:r w:rsidRPr="00FA43A8">
              <w:rPr>
                <w:rFonts w:ascii="Times New Roman"/>
                <w:sz w:val="21"/>
              </w:rPr>
              <w:t>检查温度传感器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001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及相关的控制环路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77696" behindDoc="0" locked="0" layoutInCell="1" allowOverlap="1" wp14:anchorId="5B392BF5" wp14:editId="3B5829D9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256540</wp:posOffset>
                      </wp:positionV>
                      <wp:extent cx="3258185" cy="2698750"/>
                      <wp:effectExtent l="0" t="1270" r="1905" b="0"/>
                      <wp:wrapNone/>
                      <wp:docPr id="758" name="画布 7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52" name="Rectangle 7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7415" y="26670"/>
                                  <a:ext cx="1442720" cy="720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Rectangle 7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7415" y="26670"/>
                                  <a:ext cx="1442720" cy="720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Rectangle 7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7415" y="68580"/>
                                  <a:ext cx="15976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6"/>
                                        <w:szCs w:val="26"/>
                                      </w:rPr>
                                      <w:t>PTR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001MT 605XU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55" name="Rectangle 7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765" y="8255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85BD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56" name="Rectangle 7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2765" y="8255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85BD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57" name="Rectangle 7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2990" y="302260"/>
                                  <a:ext cx="10833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22"/>
                                      </w:rPr>
                                      <w:t>001PO轴承温度高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58" name="Rectangle 7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2400" y="487045"/>
                                  <a:ext cx="2990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80</w:t>
                                    </w:r>
                                    <w:r w:rsidRPr="003E746C">
                                      <w:rPr>
                                        <w:rFonts w:hint="eastAsia"/>
                                      </w:rPr>
                                      <w:t>℃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59" name="Rectangle 7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4640" y="48704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0" name="Rectangle 7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6550" y="48704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1" name="Rectangle 7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1640" y="49149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F51DF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2" name="Line 770"/>
                              <wps:cNvCnPr/>
                              <wps:spPr bwMode="auto">
                                <a:xfrm>
                                  <a:off x="907415" y="266065"/>
                                  <a:ext cx="14427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" name="Rectangle 7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045" y="213042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85BD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4" name="Rectangle 7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6890" y="2130425"/>
                                  <a:ext cx="641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85BD4" w:rsidRDefault="00D92904" w:rsidP="00323C80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5" name="Rectangle 7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5875" y="2190750"/>
                                  <a:ext cx="669925" cy="2908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Rectangle 7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5875" y="2190750"/>
                                  <a:ext cx="669925" cy="290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" name="Rectangle 7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30" y="2236470"/>
                                  <a:ext cx="2482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605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9" name="Rectangle 7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4965" y="2236470"/>
                                  <a:ext cx="2387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>
                                    <w:r>
                                      <w:rPr>
                                        <w:color w:val="000000"/>
                                        <w:sz w:val="26"/>
                                        <w:szCs w:val="26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70" name="Rectangle 7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90165" y="2110105"/>
                                  <a:ext cx="640715" cy="240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" name="Rectangle 7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0650" y="213042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72" name="Rectangle 7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14650" y="2130425"/>
                                  <a:ext cx="11938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323C80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73" name="Line 780"/>
                              <wps:cNvCnPr/>
                              <wps:spPr bwMode="auto">
                                <a:xfrm>
                                  <a:off x="1629410" y="747395"/>
                                  <a:ext cx="635" cy="14433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5B392BF5" id="画布 758" o:spid="_x0000_s1347" editas="canvas" style="position:absolute;left:0;text-align:left;margin-left:34.35pt;margin-top:20.2pt;width:256.55pt;height:212.5pt;z-index:251677696" coordsize="32581,2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">
                      <v:shape id="_x0000_s1348" type="#_x0000_t75" style="position:absolute;width:32581;height:26987;visibility:visible;mso-wrap-style:square">
                        <v:fill o:detectmouseclick="t"/>
                        <v:path o:connecttype="none"/>
                      </v:shape>
                      <v:rect id="Rectangle 760" o:spid="_x0000_s1349" style="position:absolute;left:9074;top:266;width:14427;height:7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XRcQA&#10;AADcAAAADwAAAGRycy9kb3ducmV2LnhtbESPW4vCMBSE34X9D+Es+KbJeilajbIsCILrgxfw9dAc&#10;22Jz0m2i1n9vFgQfh5n5hpkvW1uJGzW+dKzhq69AEGfOlJxrOB5WvQkIH5ANVo5Jw4M8LBcfnTmm&#10;xt15R7d9yEWEsE9RQxFCnUrps4Is+r6riaN3do3FEGWTS9PgPcJtJQdKJdJiyXGhwJp+Csou+6vV&#10;gMnI/G3Pw9/D5prgNG/VanxSWnc/2+8ZiEBteIdf7bXRMBoP4P9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LF0XEAAAA3AAAAA8AAAAAAAAAAAAAAAAAmAIAAGRycy9k&#10;b3ducmV2LnhtbFBLBQYAAAAABAAEAPUAAACJAwAAAAA=&#10;" stroked="f"/>
                      <v:rect id="Rectangle 761" o:spid="_x0000_s1350" style="position:absolute;left:9074;top:266;width:14427;height:7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4i8YA&#10;AADcAAAADwAAAGRycy9kb3ducmV2LnhtbESPT2vCQBTE7wW/w/KEXkQ3rVZL6ioiKoKn+odeH9ln&#10;kjb7NmQ3JvrpXUHocZiZ3zDTeWsKcaHK5ZYVvA0iEMSJ1TmnCo6Hdf8ThPPIGgvLpOBKDuazzssU&#10;Y20b/qbL3qciQNjFqCDzvoyldElGBt3AlsTBO9vKoA+ySqWusAlwU8j3KBpLgzmHhQxLWmaU/O1r&#10;o6A513V+6+mf01JuJgtsVrv170qp1267+ALhqfX/4Wd7qxWMPobwOBOO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/4i8YAAADcAAAADwAAAAAAAAAAAAAAAACYAgAAZHJz&#10;L2Rvd25yZXYueG1sUEsFBgAAAAAEAAQA9QAAAIsDAAAAAA==&#10;" filled="f" strokeweight="47e-5mm"/>
                      <v:rect id="Rectangle 762" o:spid="_x0000_s1351" style="position:absolute;left:9074;top:685;width:15976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14A8UA&#10;AADcAAAADwAAAGRycy9kb3ducmV2LnhtbESPQWvCQBSE74X+h+UVvBTdVGzR6CpFEDwIYuxBb4/s&#10;M5s2+zZkVxP99a5Q8DjMzDfMbNHZSlyo8aVjBR+DBARx7nTJhYKf/ao/BuEDssbKMSm4kofF/PVl&#10;hql2Le/okoVCRAj7FBWYEOpUSp8bsugHriaO3sk1FkOUTSF1g22E20oOk+RLWiw5LhisaWko/8vO&#10;VsFqeyiJb3L3Phm37jcfHjOzqZXqvXXfUxCBuvAM/7fXWsHocwS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XgDxQAAANw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PTR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6"/>
                                  <w:szCs w:val="26"/>
                                </w:rPr>
                                <w:t>001MT 605XU</w:t>
                              </w:r>
                            </w:p>
                          </w:txbxContent>
                        </v:textbox>
                      </v:rect>
                      <v:rect id="Rectangle 763" o:spid="_x0000_s1352" style="position:absolute;left:15487;top:825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Q78IA&#10;AADcAAAADwAAAGRycy9kb3ducmV2LnhtbESPzYoCMRCE74LvEFrYm2YUXWTWKCIIKl4c9wGaSc8P&#10;Jp0hyTqzb78RhD0WVfUVtdkN1ogn+dA6VjCfZSCIS6dbrhV834/TNYgQkTUax6TglwLstuPRBnPt&#10;er7Rs4i1SBAOOSpoYuxyKUPZkMUwcx1x8irnLcYkfS21xz7BrZGLLPuUFltOCw12dGiofBQ/VoG8&#10;F8d+XRifucuiuprz6VaRU+pjMuy/QEQa4n/43T5pBcvVCl5n0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ZDv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385BD4" w:rsidRDefault="00D92904" w:rsidP="00323C80"/>
                          </w:txbxContent>
                        </v:textbox>
                      </v:rect>
                      <v:rect id="Rectangle 764" o:spid="_x0000_s1353" style="position:absolute;left:18027;top:825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MOmMIA&#10;AADcAAAADwAAAGRycy9kb3ducmV2LnhtbESPzYoCMRCE74LvEFrwphnFF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w6Y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385BD4" w:rsidRDefault="00D92904" w:rsidP="00323C80"/>
                          </w:txbxContent>
                        </v:textbox>
                      </v:rect>
                      <v:rect id="Rectangle 765" o:spid="_x0000_s1354" style="position:absolute;left:10629;top:3022;width:10834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rA8IA&#10;AADcAAAADwAAAGRycy9kb3ducmV2LnhtbESP3WoCMRSE7wu+QziCdzWrWJ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6sD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22"/>
                                </w:rPr>
                                <w:t>001PO轴承温度高</w:t>
                              </w:r>
                            </w:p>
                          </w:txbxContent>
                        </v:textbox>
                      </v:rect>
                      <v:rect id="Rectangle 766" o:spid="_x0000_s1355" style="position:absolute;left:14224;top:4870;width:299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A/cb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YtlWpv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sD9x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hint="eastAsia"/>
                                  <w:color w:val="000000"/>
                                  <w:sz w:val="26"/>
                                  <w:szCs w:val="26"/>
                                </w:rPr>
                                <w:t>80</w:t>
                              </w:r>
                              <w:r w:rsidRPr="003E746C">
                                <w:rPr>
                                  <w:rFonts w:hint="eastAsia"/>
                                </w:rPr>
                                <w:t>℃</w:t>
                              </w:r>
                            </w:p>
                          </w:txbxContent>
                        </v:textbox>
                      </v:rect>
                      <v:rect id="Rectangle 767" o:spid="_x0000_s1356" style="position:absolute;left:15646;top:4870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a6s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Sw+1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/Jrq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768" o:spid="_x0000_s1357" style="position:absolute;left:16065;top:4870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5ys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eB9l+an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r5ys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769" o:spid="_x0000_s1358" style="position:absolute;left:16916;top:4914;width:1149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ZcUcEA&#10;AADcAAAADwAAAGRycy9kb3ducmV2LnhtbESPzYoCMRCE7wu+Q2jB25pRRGQ0igiCK3tx9AGaSc8P&#10;Jp0hic7s25sFwWNRVV9Rm91gjXiSD61jBbNpBoK4dLrlWsHtevxegQgRWaNxTAr+KMBuO/raYK5d&#10;zxd6FrEWCcIhRwVNjF0uZSgbshimriNOXuW8xZikr6X22Ce4NXKeZUtpseW00GBHh4bKe/GwCuS1&#10;OParwvjMnefVr/k5XSpySk3Gw34NItIQP+F3+6QVLJYz+D+Tj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mXFH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DF51DF" w:rsidRDefault="00D92904" w:rsidP="00323C80"/>
                          </w:txbxContent>
                        </v:textbox>
                      </v:rect>
                      <v:line id="Line 770" o:spid="_x0000_s1359" style="position:absolute;visibility:visible;mso-wrap-style:square" from="9074,2660" to="23501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Cn/MUAAADcAAAADwAAAGRycy9kb3ducmV2LnhtbESPT2vCQBTE7wW/w/IEb3VjkCCpq4gi&#10;lB78l9LzI/uapM2+Dburid/eFQo9DjPzG2a5HkwrbuR8Y1nBbJqAIC6tbrhS8FnsXxcgfEDW2Fom&#10;BXfysF6NXpaYa9vzmW6XUIkIYZ+jgjqELpfSlzUZ9FPbEUfv2zqDIUpXSe2wj3DTyjRJMmmw4bhQ&#10;Y0fbmsrfy9UoyNKy2P3s5Mfpaz47XvWh37ripNRkPGzeQAQawn/4r/2uFcyzFJ5n4hG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7Cn/MUAAADcAAAADwAAAAAAAAAA&#10;AAAAAAChAgAAZHJzL2Rvd25yZXYueG1sUEsFBgAAAAAEAAQA+QAAAJMDAAAAAA==&#10;" strokeweight="47e-5mm"/>
                      <v:rect id="Rectangle 771" o:spid="_x0000_s1360" style="position:absolute;left:1060;top:21304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nvc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o/1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Ge9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385BD4" w:rsidRDefault="00D92904" w:rsidP="00323C80"/>
                          </w:txbxContent>
                        </v:textbox>
                      </v:rect>
                      <v:rect id="Rectangle 772" o:spid="_x0000_s1361" style="position:absolute;left:5168;top:21304;width:642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yvsUA&#10;AADcAAAADwAAAGRycy9kb3ducmV2LnhtbESPQWvCQBSE7wX/w/KEXkQ3FZGYuooIQg+CGD20t0f2&#10;NRvNvg3ZrYn++m5B6HGYmW+Y5bq3tbhR6yvHCt4mCQjiwumKSwXn026cgvABWWPtmBTcycN6NXhZ&#10;YqZdx0e65aEUEcI+QwUmhCaT0heGLPqJa4ij9+1aiyHKtpS6xS7CbS2nSTKXFiuOCwYb2hoqrvmP&#10;VbA7fFbED3kcLdLOXYrpV272jVKvw37zDiJQH/7Dz/aHVjCbz+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bK+xQAAANw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92904" w:rsidRPr="00385BD4" w:rsidRDefault="00D92904" w:rsidP="00323C80"/>
                          </w:txbxContent>
                        </v:textbox>
                      </v:rect>
                      <v:rect id="Rectangle 773" o:spid="_x0000_s1362" style="position:absolute;left:12858;top:21907;width:6700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5FjMMA&#10;AADcAAAADwAAAGRycy9kb3ducmV2LnhtbESPQYvCMBSE78L+h/AW9qaJrhatRhFBWFAPqwteH82z&#10;LTYvtYna/fdGEDwOM/MNM1u0thI3anzpWEO/p0AQZ86UnGv4O6y7YxA+IBusHJOGf/KwmH90Zpga&#10;d+dfuu1DLiKEfYoaihDqVEqfFWTR91xNHL2TayyGKJtcmgbvEW4rOVAqkRZLjgsF1rQqKDvvr1YD&#10;JkNz2Z2+t4fNNcFJ3qr16Ki0/vpsl1MQgdrwDr/aP0bDMBnB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5FjMMAAADcAAAADwAAAAAAAAAAAAAAAACYAgAAZHJzL2Rv&#10;d25yZXYueG1sUEsFBgAAAAAEAAQA9QAAAIgDAAAAAA==&#10;" stroked="f"/>
                      <v:rect id="Rectangle 774" o:spid="_x0000_s1363" style="position:absolute;left:12858;top:21907;width:6700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RrsYA&#10;AADcAAAADwAAAGRycy9kb3ducmV2LnhtbESPT2vCQBTE7wW/w/KEXorZWCSW1FVEVISe/FO8PrLP&#10;JDX7NmQ3JvbTdwuCx2FmfsPMFr2pxI0aV1pWMI5iEMSZ1SXnCk7HzegDhPPIGivLpOBODhbzwcsM&#10;U2073tPt4HMRIOxSVFB4X6dSuqwggy6yNXHwLrYx6INscqkb7ALcVPI9jhNpsOSwUGBNq4Ky66E1&#10;CrpL25a/b/r8vZLb6RK79dfmZ63U67BffoLw1Ptn+NHeaQWTJIH/M+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SRrsYAAADcAAAADwAAAAAAAAAAAAAAAACYAgAAZHJz&#10;L2Rvd25yZXYueG1sUEsFBgAAAAAEAAQA9QAAAIsDAAAAAA==&#10;" filled="f" strokeweight="47e-5mm"/>
                      <v:rect id="Rectangle 775" o:spid="_x0000_s1364" style="position:absolute;left:13703;top:22364;width:2483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1zMAA&#10;AADcAAAADwAAAGRycy9kb3ducmV2LnhtbERPS2rDMBDdF3IHMYHuGjmmBONGCSUQSEo2sXuAwRp/&#10;qDQykmK7t68WhSwf778/LtaIiXwYHCvYbjIQxI3TA3cKvuvzWwEiRGSNxjEp+KUAx8PqZY+ldjPf&#10;aapiJ1IIhxIV9DGOpZSh6cli2LiROHGt8xZjgr6T2uOcwq2ReZbtpMWBU0OPI516an6qh1Ug6+o8&#10;F5XxmfvK25u5Xu4tOaVe18vnB4hIS3yK/90XreB9l9amM+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z1zM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rFonts w:hint="eastAsia"/>
                                  <w:color w:val="000000"/>
                                  <w:sz w:val="26"/>
                                  <w:szCs w:val="26"/>
                                </w:rPr>
                                <w:t>605</w:t>
                              </w:r>
                            </w:p>
                          </w:txbxContent>
                        </v:textbox>
                      </v:rect>
                      <v:rect id="Rectangle 776" o:spid="_x0000_s1365" style="position:absolute;left:16249;top:22364;width:2388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QV8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Wr9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FBX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rect id="Rectangle 777" o:spid="_x0000_s1366" style="position:absolute;left:25901;top:21101;width:6407;height:2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wycEA&#10;AADcAAAADwAAAGRycy9kb3ducmV2LnhtbERPy4rCMBTdD/gP4QruNPHVGatRRBAEx4U6MNtLc22L&#10;zU1tota/N4uBWR7Oe7FqbSUe1PjSsYbhQIEgzpwpOdfwc972v0D4gGywckwaXuRhtex8LDA17slH&#10;epxCLmII+xQ1FCHUqZQ+K8iiH7iaOHIX11gMETa5NA0+Y7it5EipRFosOTYUWNOmoOx6ulsNmEzM&#10;7XAZf5/39wRneau201+lda/brucgArXhX/zn3hkNk884P56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gcMnBAAAA3AAAAA8AAAAAAAAAAAAAAAAAmAIAAGRycy9kb3du&#10;cmV2LnhtbFBLBQYAAAAABAAEAPUAAACGAwAAAAA=&#10;" stroked="f"/>
                      <v:rect id="Rectangle 778" o:spid="_x0000_s1367" style="position:absolute;left:26606;top:21304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/KjMIA&#10;AADcAAAADwAAAGRycy9kb3ducmV2LnhtbESPzYoCMRCE74LvEFrwphlFXBmNIoLgLl4cfYBm0vOD&#10;SWdIojP79puFhT0WVfUVtTsM1og3+dA6VrCYZyCIS6dbrhU87ufZBkSIyBqNY1LwTQEO+/Foh7l2&#10;Pd/oXcRaJAiHHBU0MXa5lKFsyGKYu444eZXzFmOSvpbaY5/g1shllq2lxZbTQoMdnRoqn8XLKpD3&#10;4txvCuMz97WsrubzcqvIKTWdDMctiEhD/A//tS9awepjA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8qM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rect id="Rectangle 779" o:spid="_x0000_s1368" style="position:absolute;left:29146;top:21304;width:1194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1U+8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azfc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7VT7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323C80"/>
                          </w:txbxContent>
                        </v:textbox>
                      </v:rect>
                      <v:line id="Line 780" o:spid="_x0000_s1369" style="position:absolute;visibility:visible;mso-wrap-style:square" from="16294,7473" to="16300,2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WUusUAAADcAAAADwAAAGRycy9kb3ducmV2LnhtbESPQWvCQBSE74L/YXlCb7rRikp0FVEE&#10;8WCtKT0/ss8kbfZt2F1N+u+7QqHHYWa+YVabztTiQc5XlhWMRwkI4tzqigsFH9lhuADhA7LG2jIp&#10;+CEPm3W/t8JU25bf6XENhYgQ9ikqKENoUil9XpJBP7INcfRu1hkMUbpCaodthJtaTpJkJg1WHBdK&#10;bGhXUv59vRsFs0me7b/28nT5nI7f7vrc7lx2Uepl0G2XIAJ14T/81z5qBdP5KzzPx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SWUusUAAADcAAAADwAAAAAAAAAA&#10;AAAAAAChAgAAZHJzL2Rvd25yZXYueG1sUEsFBgAAAAAEAAQA+QAAAJMDAAAAAA==&#10;" strokeweight="47e-5mm"/>
                    </v:group>
                  </w:pict>
                </mc:Fallback>
              </mc:AlternateContent>
            </w: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5E31CC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．可能导致轴承损坏。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 </w:t>
            </w:r>
            <w:r w:rsidRPr="00FA43A8">
              <w:rPr>
                <w:rFonts w:ascii="Times New Roman"/>
                <w:sz w:val="21"/>
              </w:rPr>
              <w:t>无。</w:t>
            </w:r>
            <w:r w:rsidRPr="00FA43A8">
              <w:rPr>
                <w:rFonts w:ascii="Times New Roman"/>
                <w:sz w:val="21"/>
              </w:rPr>
              <w:t xml:space="preserve"> </w:t>
            </w:r>
          </w:p>
          <w:p w:rsidR="0071386F" w:rsidRPr="00FA43A8" w:rsidRDefault="0071386F" w:rsidP="0071386F">
            <w:pPr>
              <w:pStyle w:val="aa"/>
              <w:spacing w:before="12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71386F" w:rsidRPr="00FA43A8" w:rsidRDefault="0071386F" w:rsidP="0071386F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无。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40231A" w:rsidRPr="00FA43A8" w:rsidRDefault="0040231A" w:rsidP="0040231A">
      <w:pPr>
        <w:pStyle w:val="aa"/>
        <w:rPr>
          <w:rFonts w:ascii="Times New Roman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6C2255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6C2255" w:rsidRPr="00FA43A8" w:rsidRDefault="00EF7CAB" w:rsidP="009842C9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606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 002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PO</w:t>
            </w:r>
            <w:r w:rsidRPr="00FA43A8">
              <w:rPr>
                <w:rFonts w:ascii="Times New Roman"/>
                <w:sz w:val="21"/>
                <w:szCs w:val="21"/>
              </w:rPr>
              <w:t>泵止推轴承温度高</w:t>
            </w:r>
          </w:p>
        </w:tc>
        <w:tc>
          <w:tcPr>
            <w:tcW w:w="108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6C2255" w:rsidRPr="00FA43A8" w:rsidRDefault="00780F90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6C2255" w:rsidRPr="00FA43A8">
              <w:rPr>
                <w:rFonts w:ascii="Times New Roman"/>
                <w:sz w:val="21"/>
              </w:rPr>
              <w:t>PTR 003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MT</w:t>
            </w:r>
          </w:p>
        </w:tc>
        <w:tc>
          <w:tcPr>
            <w:tcW w:w="1753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6C2255" w:rsidRPr="00FA43A8" w:rsidTr="002C04AA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PTR002PO THRUST.BRG.TEMP.HIGH</w:t>
            </w:r>
          </w:p>
        </w:tc>
        <w:tc>
          <w:tcPr>
            <w:tcW w:w="108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75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54F51" w:rsidRPr="00FA43A8" w:rsidTr="002C04A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54F51" w:rsidRPr="00FA43A8" w:rsidRDefault="00454F51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020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54F51" w:rsidRPr="00FA43A8" w:rsidRDefault="00454F51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54F51" w:rsidRPr="00FA43A8" w:rsidRDefault="0071386F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54F51" w:rsidRPr="00FA43A8" w:rsidRDefault="00454F51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54F51" w:rsidRPr="00FA43A8" w:rsidRDefault="00454F51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80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/>
            <w:vAlign w:val="center"/>
          </w:tcPr>
          <w:p w:rsidR="00454F51" w:rsidRPr="00FA43A8" w:rsidRDefault="00454F51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9842C9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780F90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PTR§6.3SH04</w:t>
            </w:r>
          </w:p>
        </w:tc>
      </w:tr>
      <w:tr w:rsidR="0071386F" w:rsidRPr="00FA43A8" w:rsidTr="009842C9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9842C9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9842C9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9842C9">
        <w:trPr>
          <w:cantSplit/>
          <w:trHeight w:val="2121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="00EF7F82" w:rsidRPr="00FA43A8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泵过热</w:t>
            </w:r>
            <w:r w:rsidR="00EF7F82" w:rsidRPr="00FA43A8">
              <w:rPr>
                <w:rFonts w:ascii="Times New Roman"/>
                <w:sz w:val="21"/>
              </w:rPr>
              <w:t>；</w:t>
            </w:r>
            <w:r w:rsidRPr="00FA43A8">
              <w:rPr>
                <w:rFonts w:ascii="Times New Roman"/>
                <w:sz w:val="21"/>
              </w:rPr>
              <w:t>轴承部件机械故障</w:t>
            </w:r>
            <w:r w:rsidR="00EF7F82" w:rsidRPr="00FA43A8">
              <w:rPr>
                <w:rFonts w:ascii="Times New Roman"/>
                <w:sz w:val="21"/>
              </w:rPr>
              <w:t>；</w:t>
            </w:r>
            <w:r w:rsidRPr="00FA43A8">
              <w:rPr>
                <w:rFonts w:ascii="Times New Roman"/>
                <w:sz w:val="21"/>
              </w:rPr>
              <w:t>泵故障</w:t>
            </w:r>
            <w:r w:rsidR="00EF7F82" w:rsidRPr="00FA43A8">
              <w:rPr>
                <w:rFonts w:ascii="Times New Roman"/>
                <w:sz w:val="21"/>
              </w:rPr>
              <w:t>；</w:t>
            </w:r>
            <w:r w:rsidRPr="00FA43A8">
              <w:rPr>
                <w:rFonts w:ascii="Times New Roman"/>
                <w:sz w:val="21"/>
                <w:szCs w:val="21"/>
              </w:rPr>
              <w:t>润滑油泄露</w:t>
            </w:r>
          </w:p>
          <w:p w:rsidR="0071386F" w:rsidRPr="00FA43A8" w:rsidRDefault="0071386F" w:rsidP="0071386F">
            <w:pPr>
              <w:ind w:rightChars="50" w:right="105"/>
              <w:rPr>
                <w:szCs w:val="21"/>
              </w:rPr>
            </w:pPr>
            <w:r w:rsidRPr="00FA43A8">
              <w:rPr>
                <w:szCs w:val="21"/>
              </w:rPr>
              <w:t xml:space="preserve">  2  </w:t>
            </w:r>
            <w:r w:rsidRPr="00FA43A8">
              <w:rPr>
                <w:szCs w:val="21"/>
              </w:rPr>
              <w:t>温度传感器故障</w:t>
            </w: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．如果</w:t>
            </w:r>
            <w:r w:rsidR="00780F90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001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可用则切换至该泵，如果</w:t>
            </w:r>
            <w:r w:rsidR="00780F90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001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PO</w:t>
            </w:r>
            <w:r w:rsidRPr="00FA43A8">
              <w:rPr>
                <w:rFonts w:ascii="Times New Roman"/>
                <w:sz w:val="21"/>
              </w:rPr>
              <w:t>不可用，则操纵员根据实际情况判断是否停泵。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2.  </w:t>
            </w:r>
            <w:r w:rsidRPr="00FA43A8">
              <w:rPr>
                <w:rFonts w:ascii="Times New Roman"/>
                <w:sz w:val="21"/>
              </w:rPr>
              <w:t>检查温度传感器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003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及相关的控制环路。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9842C9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78720" behindDoc="0" locked="0" layoutInCell="1" allowOverlap="1" wp14:anchorId="1CB8A722" wp14:editId="72F0941F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5080</wp:posOffset>
                      </wp:positionV>
                      <wp:extent cx="3258185" cy="2698750"/>
                      <wp:effectExtent l="0" t="0" r="1905" b="0"/>
                      <wp:wrapNone/>
                      <wp:docPr id="268" name="画布 2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03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7415" y="1905"/>
                                  <a:ext cx="1442720" cy="720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7415" y="26670"/>
                                  <a:ext cx="1442720" cy="720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Rectangle 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7415" y="68580"/>
                                  <a:ext cx="15976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6"/>
                                        <w:szCs w:val="26"/>
                                      </w:rPr>
                                      <w:t>PTR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003MT 606XU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6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8765" y="8255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85BD4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7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2765" y="8255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85BD4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8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2990" y="302260"/>
                                  <a:ext cx="10833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22"/>
                                      </w:rPr>
                                      <w:t>002PO轴承温度高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9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2400" y="487045"/>
                                  <a:ext cx="2990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80</w:t>
                                    </w:r>
                                    <w:r w:rsidRPr="003E746C">
                                      <w:rPr>
                                        <w:rFonts w:hint="eastAsia"/>
                                      </w:rPr>
                                      <w:t>℃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10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4640" y="48704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11" name="Rectangle 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6550" y="48704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12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1640" y="49149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DF51DF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13" name="Line 280"/>
                              <wps:cNvCnPr/>
                              <wps:spPr bwMode="auto">
                                <a:xfrm>
                                  <a:off x="907415" y="266065"/>
                                  <a:ext cx="14427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4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045" y="213042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85BD4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15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6890" y="2130425"/>
                                  <a:ext cx="641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85BD4" w:rsidRDefault="00D92904" w:rsidP="006C2255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16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5875" y="2190750"/>
                                  <a:ext cx="669925" cy="2908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" name="Rectangle 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85875" y="2190750"/>
                                  <a:ext cx="669925" cy="290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30" y="2236470"/>
                                  <a:ext cx="2482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rFonts w:hint="eastAsia"/>
                                        <w:color w:val="000000"/>
                                        <w:sz w:val="26"/>
                                        <w:szCs w:val="26"/>
                                      </w:rPr>
                                      <w:t>606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19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4965" y="2236470"/>
                                  <a:ext cx="2387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6"/>
                                        <w:szCs w:val="26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48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90165" y="2110105"/>
                                  <a:ext cx="640715" cy="240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0650" y="213042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50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14650" y="2130425"/>
                                  <a:ext cx="11938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51" name="Line 290"/>
                              <wps:cNvCnPr/>
                              <wps:spPr bwMode="auto">
                                <a:xfrm>
                                  <a:off x="1629410" y="747395"/>
                                  <a:ext cx="635" cy="14433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CB8A722" id="画布 268" o:spid="_x0000_s1370" editas="canvas" style="position:absolute;left:0;text-align:left;margin-left:46.35pt;margin-top:.4pt;width:256.55pt;height:212.5pt;z-index:251678720" coordsize="32581,26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">
                      <v:shape id="_x0000_s1371" type="#_x0000_t75" style="position:absolute;width:32581;height:26987;visibility:visible;mso-wrap-style:square">
                        <v:fill o:detectmouseclick="t"/>
                        <v:path o:connecttype="none"/>
                      </v:shape>
                      <v:rect id="Rectangle 270" o:spid="_x0000_s1372" style="position:absolute;left:9074;top:19;width:14427;height:7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QpsQA&#10;AADcAAAADwAAAGRycy9kb3ducmV2LnhtbESPQWvCQBSE7wX/w/IEb3XXxoaaukoRBEF7MBa8PrLP&#10;JDT7NmZXjf/eLRQ8DjPzDTNf9rYRV+p87VjDZKxAEBfO1Fxq+DmsXz9A+IBssHFMGu7kYbkYvMwx&#10;M+7Ge7rmoRQRwj5DDVUIbSalLyqy6MeuJY7eyXUWQ5RdKU2Htwi3jXxTKpUWa44LFba0qqj4zS9W&#10;A6ZTc/4+JbvD9pLirOzV+v2otB4N+69PEIH68Az/tzdGQ6IS+Ds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eUKbEAAAA3AAAAA8AAAAAAAAAAAAAAAAAmAIAAGRycy9k&#10;b3ducmV2LnhtbFBLBQYAAAAABAAEAPUAAACJAwAAAAA=&#10;" stroked="f"/>
                      <v:rect id="Rectangle 271" o:spid="_x0000_s1373" style="position:absolute;left:9074;top:266;width:14427;height:7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+Ch8YA&#10;AADcAAAADwAAAGRycy9kb3ducmV2LnhtbESPQWvCQBSE7wX/w/KEXkrdWIuV6CaIqBQ8qS1eH9ln&#10;Es2+DdmNSfvru0LB4zAz3zCLtDeVuFHjSssKxqMIBHFmdcm5gq/j5nUGwnlkjZVlUvBDDtJk8LTA&#10;WNuO93Q7+FwECLsYFRTe17GULivIoBvZmjh4Z9sY9EE2udQNdgFuKvkWRVNpsOSwUGBNq4Ky66E1&#10;Crpz25a/L/r0vZLbjyV2693mslbqedgv5yA89f4R/m9/agWT6B3uZ8IRk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+Ch8YAAADcAAAADwAAAAAAAAAAAAAAAACYAgAAZHJz&#10;L2Rvd25yZXYueG1sUEsFBgAAAAAEAAQA9QAAAIsDAAAAAA==&#10;" filled="f" strokeweight="47e-5mm"/>
                      <v:rect id="Rectangle 272" o:spid="_x0000_s1374" style="position:absolute;left:9074;top:685;width:15976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g/4MYA&#10;AADcAAAADwAAAGRycy9kb3ducmV2LnhtbESPQWvCQBSE70L/w/IKXkQ3VSyauoZSCPQgFFMPentk&#10;n9m02bchu5q0v75bEDwOM/MNs8kG24grdb52rOBploAgLp2uuVJw+MynKxA+IGtsHJOCH/KQbR9G&#10;G0y163lP1yJUIkLYp6jAhNCmUvrSkEU/cy1x9M6usxii7CqpO+wj3DZyniTP0mLNccFgS2+Gyu/i&#10;YhXkH8ea+FfuJ+tV777K+akwu1ap8ePw+gIi0BDu4Vv7XStYJEv4PxOP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g/4MYAAADcAAAADwAAAAAAAAAAAAAAAACYAgAAZHJz&#10;L2Rvd25yZXYueG1sUEsFBgAAAAAEAAQA9QAAAIsDAAAAAA=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PTR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26"/>
                                  <w:szCs w:val="26"/>
                                </w:rPr>
                                <w:t>003MT 606XU</w:t>
                              </w:r>
                            </w:p>
                          </w:txbxContent>
                        </v:textbox>
                      </v:rect>
                      <v:rect id="Rectangle 273" o:spid="_x0000_s1375" style="position:absolute;left:15487;top:825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s4MEA&#10;AADcAAAADwAAAGRycy9kb3ducmV2LnhtbESP3WoCMRSE74W+QzhC7zTRgs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67OD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385BD4" w:rsidRDefault="00D92904" w:rsidP="006C2255"/>
                          </w:txbxContent>
                        </v:textbox>
                      </v:rect>
                      <v:rect id="Rectangle 274" o:spid="_x0000_s1376" style="position:absolute;left:18027;top:825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ZJe8IA&#10;AADcAAAADwAAAGRycy9kb3ducmV2LnhtbESP3WoCMRSE74W+QziF3mmiBS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kl7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385BD4" w:rsidRDefault="00D92904" w:rsidP="006C2255"/>
                          </w:txbxContent>
                        </v:textbox>
                      </v:rect>
                      <v:rect id="Rectangle 275" o:spid="_x0000_s1377" style="position:absolute;left:10629;top:3022;width:10834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dCb4A&#10;AADcAAAADwAAAGRycy9kb3ducmV2LnhtbERPy2oCMRTdC/5DuEJ3mmih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p3Qm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22"/>
                                </w:rPr>
                                <w:t>002PO轴承温度高</w:t>
                              </w:r>
                            </w:p>
                          </w:txbxContent>
                        </v:textbox>
                      </v:rect>
                      <v:rect id="Rectangle 276" o:spid="_x0000_s1378" style="position:absolute;left:14224;top:4870;width:299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4k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5XiS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rFonts w:hint="eastAsia"/>
                                  <w:color w:val="000000"/>
                                  <w:sz w:val="26"/>
                                  <w:szCs w:val="26"/>
                                </w:rPr>
                                <w:t>80</w:t>
                              </w:r>
                              <w:r w:rsidRPr="003E746C">
                                <w:rPr>
                                  <w:rFonts w:hint="eastAsia"/>
                                </w:rPr>
                                <w:t>℃</w:t>
                              </w:r>
                            </w:p>
                          </w:txbxContent>
                        </v:textbox>
                      </v:rect>
                      <v:rect id="Rectangle 277" o:spid="_x0000_s1379" style="position:absolute;left:15646;top:4870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ZH0s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ZH0s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6C2255"/>
                          </w:txbxContent>
                        </v:textbox>
                      </v:rect>
                      <v:rect id="Rectangle 278" o:spid="_x0000_s1380" style="position:absolute;left:16065;top:4870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riScEA&#10;AADcAAAADwAAAGRycy9kb3ducmV2LnhtbESP3YrCMBSE7xd8h3AE79a0CotUo4gguLI3Vh/g0Jz+&#10;YHJSkqytb2+Ehb0cZuYbZrMbrREP8qFzrCCfZyCIK6c7bhTcrsfPFYgQkTUax6TgSQF228nHBgvt&#10;Br7Qo4yNSBAOBSpoY+wLKUPVksUwdz1x8mrnLcYkfSO1xyHBrZGLLPuSFjtOCy32dGipupe/VoG8&#10;lsdhVRqfufOi/jHfp0tNTqnZdNyvQUQa43/4r33SCpZ5Du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K4kn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6C2255"/>
                          </w:txbxContent>
                        </v:textbox>
                      </v:rect>
                      <v:rect id="Rectangle 279" o:spid="_x0000_s1381" style="position:absolute;left:16916;top:4914;width:1149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h8Ps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FDq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YfD7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DF51DF" w:rsidRDefault="00D92904" w:rsidP="006C2255"/>
                          </w:txbxContent>
                        </v:textbox>
                      </v:rect>
                      <v:line id="Line 280" o:spid="_x0000_s1382" style="position:absolute;visibility:visible;mso-wrap-style:square" from="9074,2660" to="23501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C8f8UAAADcAAAADwAAAGRycy9kb3ducmV2LnhtbESPT2vCQBTE74LfYXmCt7qJipTUVYoi&#10;iIf6J6XnR/Y1SZt9G3ZXk357Vyh4HGbmN8xy3ZtG3Mj52rKCdJKAIC6srrlU8JnvXl5B+ICssbFM&#10;Cv7Iw3o1HCwx07bjM90uoRQRwj5DBVUIbSalLyoy6Ce2JY7et3UGQ5SulNphF+GmkdMkWUiDNceF&#10;ClvaVFT8Xq5GwWJa5NufrTycvubp8ao/uo3LT0qNR/37G4hAfXiG/9t7rWCWzuBxJh4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C8f8UAAADcAAAADwAAAAAAAAAA&#10;AAAAAAChAgAAZHJzL2Rvd25yZXYueG1sUEsFBgAAAAAEAAQA+QAAAJMDAAAAAA==&#10;" strokeweight="47e-5mm"/>
                      <v:rect id="Rectangle 281" o:spid="_x0000_s1383" style="position:absolute;left:1060;top:21304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1B0cIA&#10;AADcAAAADwAAAGRycy9kb3ducmV2LnhtbESPzYoCMRCE74LvEFrwphl/WGQ0igiCu3hx9AGaSc8P&#10;Jp0hic7s228WFvZYVNVX1O4wWCPe5EPrWMFinoEgLp1uuVbwuJ9nGxAhIms0jknBNwU47MejHeba&#10;9XyjdxFrkSAcclTQxNjlUoayIYth7jri5FXOW4xJ+lpqj32CWyOXWfYhLbacFhrs6NRQ+SxeVoG8&#10;F+d+Uxifua9ldTWfl1tFTqnpZDhuQUQa4n/4r33RClaLNfyeSU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UHR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385BD4" w:rsidRDefault="00D92904" w:rsidP="006C2255"/>
                          </w:txbxContent>
                        </v:textbox>
                      </v:rect>
                      <v:rect id="Rectangle 282" o:spid="_x0000_s1384" style="position:absolute;left:5168;top:21304;width:642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GpPcUA&#10;AADcAAAADwAAAGRycy9kb3ducmV2LnhtbESPQWvCQBSE70L/w/IKvYhuVCwaXaUUhB4EMfagt0f2&#10;mY1m34bs1qT99V1B8DjMzDfMct3ZStyo8aVjBaNhAoI4d7rkQsH3YTOYgfABWWPlmBT8kof16qW3&#10;xFS7lvd0y0IhIoR9igpMCHUqpc8NWfRDVxNH7+waiyHKppC6wTbCbSXHSfIuLZYcFwzW9Gkov2Y/&#10;VsFmdyyJ/+S+P5+17pKPT5nZ1kq9vXYfCxCBuvAMP9pfWsFkNIX7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8ak9xQAAANw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92904" w:rsidRPr="00385BD4" w:rsidRDefault="00D92904" w:rsidP="006C2255"/>
                          </w:txbxContent>
                        </v:textbox>
                      </v:rect>
                      <v:rect id="Rectangle 283" o:spid="_x0000_s1385" style="position:absolute;left:12858;top:21907;width:6700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l48QA&#10;AADc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oME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wZePEAAAA3AAAAA8AAAAAAAAAAAAAAAAAmAIAAGRycy9k&#10;b3ducmV2LnhtbFBLBQYAAAAABAAEAPUAAACJAwAAAAA=&#10;" stroked="f"/>
                      <v:rect id="Rectangle 284" o:spid="_x0000_s1386" style="position:absolute;left:12858;top:21907;width:6700;height:2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SKLcUA&#10;AADcAAAADwAAAGRycy9kb3ducmV2LnhtbESPT4vCMBTE7wt+h/CEvSyaqrBKNYqILoKn9Q9eH82z&#10;rTYvpUlt9dObhQWPw8z8hpktWlOIO1Uut6xg0I9AECdW55wqOB42vQkI55E1FpZJwYMcLOadjxnG&#10;2jb8S/e9T0WAsItRQeZ9GUvpkowMur4tiYN3sZVBH2SVSl1hE+CmkMMo+pYGcw4LGZa0yii57Wuj&#10;oLnUdf780ufTSv6Ml9isd5vrWqnPbrucgvDU+nf4v73VCkaDMfydCUd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dIotxQAAANwAAAAPAAAAAAAAAAAAAAAAAJgCAABkcnMv&#10;ZG93bnJldi54bWxQSwUGAAAAAAQABAD1AAAAigMAAAAA&#10;" filled="f" strokeweight="47e-5mm"/>
                      <v:rect id="Rectangle 285" o:spid="_x0000_s1387" style="position:absolute;left:13703;top:22364;width:2483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L1MAA&#10;AADcAAAADwAAAGRycy9kb3ducmV2LnhtbERPS2rDMBDdF3IHMYHsGjkJFONGNiUQSEs2sXuAwRp/&#10;qDQykhK7t68WgS4f73+sFmvEg3wYHSvYbTMQxK3TI/cKvpvzaw4iRGSNxjEp+KUAVbl6OWKh3cw3&#10;etSxFymEQ4EKhhinQsrQDmQxbN1EnLjOeYsxQd9L7XFO4dbIfZa9SYsjp4YBJzoN1P7Ud6tANvV5&#10;zmvjM/e1767m83LryCm1WS8f7yAiLfFf/HRftILDLq1N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BL1M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rFonts w:hint="eastAsia"/>
                                  <w:color w:val="000000"/>
                                  <w:sz w:val="26"/>
                                  <w:szCs w:val="26"/>
                                </w:rPr>
                                <w:t>606</w:t>
                              </w:r>
                            </w:p>
                          </w:txbxContent>
                        </v:textbox>
                      </v:rect>
                      <v:rect id="Rectangle 286" o:spid="_x0000_s1388" style="position:absolute;left:16249;top:22364;width:2388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zuT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iE/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O5P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rect id="Rectangle 287" o:spid="_x0000_s1389" style="position:absolute;left:25901;top:21101;width:6407;height:2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q2csIA&#10;AADcAAAADwAAAGRycy9kb3ducmV2LnhtbERPz2vCMBS+C/sfwhvspsm2WmZnLGNQGKgHdeD10Tzb&#10;suala9Ja/3tzGOz48f1e55NtxUi9bxxreF4oEMSlMw1XGr5PxfwNhA/IBlvHpOFGHvLNw2yNmXFX&#10;PtB4DJWIIewz1FCH0GVS+rImi37hOuLIXVxvMUTYV9L0eI3htpUvSqXSYsOxocaOPmsqf46D1YBp&#10;Yn73l9fdaTukuKomVSzPSuunx+njHUSgKfyL/9xfRkOSxLXxTDw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erZywgAAANwAAAAPAAAAAAAAAAAAAAAAAJgCAABkcnMvZG93&#10;bnJldi54bWxQSwUGAAAAAAQABAD1AAAAhwMAAAAA&#10;" stroked="f"/>
                      <v:rect id="Rectangle 288" o:spid="_x0000_s1390" style="position:absolute;left:26606;top:21304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MN8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Qw3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6C2255"/>
                          </w:txbxContent>
                        </v:textbox>
                      </v:rect>
                      <v:rect id="Rectangle 289" o:spid="_x0000_s1391" style="position:absolute;left:29146;top:21304;width:1194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Yzd78A&#10;AADcAAAADwAAAGRycy9kb3ducmV2LnhtbERPy4rCMBTdC/MP4Q7MTtMRF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xjN3vwAAANw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Default="00D92904" w:rsidP="006C2255"/>
                          </w:txbxContent>
                        </v:textbox>
                      </v:rect>
                      <v:line id="Line 290" o:spid="_x0000_s1392" style="position:absolute;visibility:visible;mso-wrap-style:square" from="16294,7473" to="16300,2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7zNsUAAADcAAAADwAAAGRycy9kb3ducmV2LnhtbESPT2vCQBTE74LfYXmCt7qJqJTUVYoi&#10;iIf6J6XnR/Y1SZt9G3ZXk357Vyh4HGbmN8xy3ZtG3Mj52rKCdJKAIC6srrlU8JnvXl5B+ICssbFM&#10;Cv7Iw3o1HCwx07bjM90uoRQRwj5DBVUIbSalLyoy6Ce2JY7et3UGQ5SulNphF+GmkdMkWUiDNceF&#10;ClvaVFT8Xq5GwWJa5NufrTycvmbp8ao/uo3LT0qNR/37G4hAfXiG/9t7rWA2T+FxJh4B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Q7zNsUAAADcAAAADwAAAAAAAAAA&#10;AAAAAAChAgAAZHJzL2Rvd25yZXYueG1sUEsFBgAAAAAEAAQA+QAAAJMDAAAAAA==&#10;" strokeweight="47e-5mm"/>
                    </v:group>
                  </w:pict>
                </mc:Fallback>
              </mc:AlternateContent>
            </w: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9842C9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．可能导致轴承损坏。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 </w:t>
            </w:r>
            <w:r w:rsidRPr="00FA43A8">
              <w:rPr>
                <w:rFonts w:ascii="Times New Roman"/>
                <w:sz w:val="21"/>
              </w:rPr>
              <w:t>无。</w:t>
            </w:r>
            <w:r w:rsidRPr="00FA43A8">
              <w:rPr>
                <w:rFonts w:ascii="Times New Roman"/>
                <w:sz w:val="21"/>
              </w:rPr>
              <w:t xml:space="preserve"> </w:t>
            </w:r>
          </w:p>
          <w:p w:rsidR="0071386F" w:rsidRPr="00FA43A8" w:rsidRDefault="0071386F" w:rsidP="0071386F">
            <w:pPr>
              <w:pStyle w:val="aa"/>
              <w:spacing w:before="12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71386F" w:rsidRPr="00FA43A8" w:rsidRDefault="0071386F" w:rsidP="0071386F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无。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6C2255" w:rsidRPr="00FA43A8" w:rsidRDefault="006C2255" w:rsidP="006C2255">
      <w:pPr>
        <w:pStyle w:val="aa"/>
        <w:spacing w:line="20" w:lineRule="exact"/>
        <w:rPr>
          <w:rFonts w:ascii="Times New Roman"/>
        </w:rPr>
      </w:pPr>
    </w:p>
    <w:p w:rsidR="006C2255" w:rsidRPr="00FA43A8" w:rsidRDefault="006C2255" w:rsidP="0040231A">
      <w:pPr>
        <w:widowControl/>
        <w:jc w:val="left"/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40231A" w:rsidRPr="00FA43A8" w:rsidTr="0040231A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011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40231A" w:rsidRPr="00FA43A8" w:rsidRDefault="00BC4B98" w:rsidP="0040231A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乏燃料水池液位低低</w:t>
            </w:r>
          </w:p>
        </w:tc>
        <w:tc>
          <w:tcPr>
            <w:tcW w:w="1080" w:type="dxa"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40231A" w:rsidRPr="00FA43A8" w:rsidRDefault="00780F90" w:rsidP="00BC4B98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BC4B98" w:rsidRPr="00FA43A8">
              <w:rPr>
                <w:rFonts w:ascii="Times New Roman"/>
                <w:sz w:val="21"/>
              </w:rPr>
              <w:t>PTR 011 SN3</w:t>
            </w:r>
          </w:p>
        </w:tc>
        <w:tc>
          <w:tcPr>
            <w:tcW w:w="1753" w:type="dxa"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40231A" w:rsidRPr="00FA43A8" w:rsidTr="0040231A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40231A" w:rsidRPr="00FA43A8" w:rsidRDefault="00BC4B98" w:rsidP="0040231A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SFP Level Low Low</w:t>
            </w:r>
          </w:p>
        </w:tc>
        <w:tc>
          <w:tcPr>
            <w:tcW w:w="1080" w:type="dxa"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40231A" w:rsidRPr="00FA43A8" w:rsidRDefault="00BC4B98" w:rsidP="0040231A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19.50m</w:t>
            </w:r>
          </w:p>
        </w:tc>
        <w:tc>
          <w:tcPr>
            <w:tcW w:w="1753" w:type="dxa"/>
            <w:vMerge w:val="restart"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40231A" w:rsidRPr="00FA43A8" w:rsidTr="0040231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021</w:t>
            </w:r>
          </w:p>
        </w:tc>
        <w:tc>
          <w:tcPr>
            <w:tcW w:w="510" w:type="dxa"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0231A" w:rsidRPr="00FA43A8" w:rsidRDefault="009F0EA4" w:rsidP="0040231A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0231A" w:rsidRPr="00FA43A8" w:rsidRDefault="0040231A" w:rsidP="0040231A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40231A" w:rsidRPr="00FA43A8" w:rsidRDefault="0040231A" w:rsidP="0040231A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40231A" w:rsidRPr="00FA43A8" w:rsidRDefault="0071386F" w:rsidP="0040231A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40231A" w:rsidRPr="00FA43A8" w:rsidRDefault="00BC4B98" w:rsidP="0040231A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15.50m</w:t>
            </w:r>
          </w:p>
        </w:tc>
        <w:tc>
          <w:tcPr>
            <w:tcW w:w="1753" w:type="dxa"/>
            <w:vMerge/>
            <w:vAlign w:val="center"/>
          </w:tcPr>
          <w:p w:rsidR="0040231A" w:rsidRPr="00FA43A8" w:rsidRDefault="0040231A" w:rsidP="0040231A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40231A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780F90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PTR§6.3SH07</w:t>
            </w:r>
          </w:p>
        </w:tc>
      </w:tr>
      <w:tr w:rsidR="0071386F" w:rsidRPr="00FA43A8" w:rsidTr="0040231A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40231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40231A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40231A">
        <w:trPr>
          <w:cantSplit/>
          <w:trHeight w:val="2121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numPr>
                <w:ilvl w:val="0"/>
                <w:numId w:val="22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乏燃料水池液位异常降低。</w:t>
            </w:r>
          </w:p>
          <w:p w:rsidR="0071386F" w:rsidRPr="00FA43A8" w:rsidRDefault="00780F90" w:rsidP="0071386F">
            <w:pPr>
              <w:pStyle w:val="aa"/>
              <w:numPr>
                <w:ilvl w:val="0"/>
                <w:numId w:val="22"/>
              </w:numPr>
              <w:spacing w:before="60"/>
              <w:rPr>
                <w:rFonts w:ascii="Times New Roman"/>
                <w:szCs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PTR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011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SN3</w:t>
            </w:r>
            <w:r w:rsidR="0071386F" w:rsidRPr="00FA43A8">
              <w:rPr>
                <w:rFonts w:ascii="Times New Roman"/>
                <w:sz w:val="21"/>
              </w:rPr>
              <w:t>故障</w:t>
            </w: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．启动乏燃料水池事故应急补水操作。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011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SN3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A74FD8" w:rsidRPr="00D87203" w:rsidRDefault="00A74FD8" w:rsidP="00A74FD8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  <w:r w:rsidRPr="00D87203">
              <w:rPr>
                <w:rFonts w:ascii="Times New Roman"/>
                <w:sz w:val="21"/>
                <w:szCs w:val="21"/>
              </w:rPr>
              <w:t>I0</w:t>
            </w:r>
            <w:r w:rsidRPr="00D87203">
              <w:rPr>
                <w:rFonts w:ascii="Times New Roman"/>
                <w:sz w:val="21"/>
                <w:szCs w:val="21"/>
              </w:rPr>
              <w:t>相关：乏燃料水池液位低于</w:t>
            </w:r>
            <w:r>
              <w:rPr>
                <w:rFonts w:ascii="Times New Roman"/>
                <w:sz w:val="21"/>
                <w:szCs w:val="21"/>
              </w:rPr>
              <w:t>19.30</w:t>
            </w:r>
            <w:r w:rsidRPr="00D87203">
              <w:rPr>
                <w:rFonts w:ascii="Times New Roman"/>
                <w:sz w:val="21"/>
                <w:szCs w:val="21"/>
              </w:rPr>
              <w:t>m</w:t>
            </w:r>
            <w:r w:rsidRPr="00D87203">
              <w:rPr>
                <w:rFonts w:ascii="Times New Roman"/>
                <w:sz w:val="21"/>
                <w:szCs w:val="21"/>
              </w:rPr>
              <w:t>，记录</w:t>
            </w:r>
            <w:r w:rsidRPr="00D87203">
              <w:rPr>
                <w:rFonts w:ascii="Times New Roman"/>
                <w:sz w:val="21"/>
                <w:szCs w:val="21"/>
              </w:rPr>
              <w:t>I0</w:t>
            </w:r>
            <w:r w:rsidRPr="00D87203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D87203">
              <w:rPr>
                <w:rFonts w:ascii="Times New Roman"/>
                <w:sz w:val="21"/>
                <w:szCs w:val="21"/>
              </w:rPr>
              <w:t>RRA</w:t>
            </w:r>
            <w:r w:rsidRPr="00D87203">
              <w:rPr>
                <w:rFonts w:ascii="Times New Roman"/>
                <w:sz w:val="21"/>
                <w:szCs w:val="21"/>
              </w:rPr>
              <w:t>冷却的正常停堆；正常冷停堆；维修冷停堆；换料冷停堆；反应堆完全卸料）</w:t>
            </w:r>
          </w:p>
          <w:p w:rsidR="0071386F" w:rsidRPr="00A74FD8" w:rsidRDefault="0071386F" w:rsidP="00D63942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40231A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400" w:firstLine="964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Cs w:val="21"/>
              </w:rPr>
              <w:drawing>
                <wp:inline distT="0" distB="0" distL="0" distR="0" wp14:anchorId="4E6BF0F1" wp14:editId="1E072A77">
                  <wp:extent cx="3215226" cy="2782957"/>
                  <wp:effectExtent l="19050" t="0" r="4224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085" cy="2787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40231A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．乏燃料水池含硼水存量减少。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．生物屏蔽减弱。</w:t>
            </w:r>
          </w:p>
          <w:p w:rsidR="0071386F" w:rsidRPr="00FA43A8" w:rsidRDefault="0071386F" w:rsidP="0071386F">
            <w:pPr>
              <w:pStyle w:val="aa"/>
              <w:spacing w:before="12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71386F" w:rsidRPr="00FA43A8" w:rsidRDefault="0071386F" w:rsidP="00EF7F82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  <w:r w:rsidR="00EF7F82" w:rsidRPr="00FA43A8">
              <w:rPr>
                <w:rFonts w:ascii="Times New Roman"/>
                <w:sz w:val="21"/>
              </w:rPr>
              <w:t>加强对乏燃料水池水位、温度、放射性的监视</w:t>
            </w:r>
            <w:r w:rsidRPr="00FA43A8">
              <w:rPr>
                <w:rFonts w:ascii="Times New Roman"/>
                <w:sz w:val="21"/>
              </w:rPr>
              <w:t>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BC4B98" w:rsidRPr="00FA43A8" w:rsidRDefault="00BC4B98">
      <w:pPr>
        <w:widowControl/>
        <w:jc w:val="left"/>
        <w:rPr>
          <w:sz w:val="24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BC4B98" w:rsidRPr="00FA43A8" w:rsidTr="00A91446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111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BC4B98" w:rsidRPr="00FA43A8" w:rsidRDefault="00BC4B98" w:rsidP="00BC4B98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乏燃料水池液位低</w:t>
            </w:r>
            <w:r w:rsidRPr="00FA43A8"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BC4B98" w:rsidRPr="00FA43A8" w:rsidRDefault="00780F90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BC4B98" w:rsidRPr="00FA43A8">
              <w:rPr>
                <w:rFonts w:ascii="Times New Roman"/>
                <w:sz w:val="21"/>
              </w:rPr>
              <w:t>PTR 011 SN4</w:t>
            </w:r>
          </w:p>
        </w:tc>
        <w:tc>
          <w:tcPr>
            <w:tcW w:w="1753" w:type="dxa"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BC4B98" w:rsidRPr="00FA43A8" w:rsidTr="00A91446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BC4B98" w:rsidRPr="00FA43A8" w:rsidRDefault="00BC4B98" w:rsidP="00BC4B98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SFP Level Lo3</w:t>
            </w:r>
          </w:p>
        </w:tc>
        <w:tc>
          <w:tcPr>
            <w:tcW w:w="1080" w:type="dxa"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BC4B98" w:rsidRPr="00FA43A8" w:rsidRDefault="00BC4B98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19.50m</w:t>
            </w:r>
          </w:p>
        </w:tc>
        <w:tc>
          <w:tcPr>
            <w:tcW w:w="1753" w:type="dxa"/>
            <w:vMerge w:val="restart"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BC4B98" w:rsidRPr="00FA43A8" w:rsidTr="00A91446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022</w:t>
            </w:r>
          </w:p>
        </w:tc>
        <w:tc>
          <w:tcPr>
            <w:tcW w:w="510" w:type="dxa"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BC4B98" w:rsidRPr="00FA43A8" w:rsidRDefault="009F0EA4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BC4B98" w:rsidRPr="00FA43A8" w:rsidRDefault="00BC4B98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BC4B98" w:rsidRPr="00FA43A8" w:rsidRDefault="00BC4B98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BC4B98" w:rsidRPr="00FA43A8" w:rsidRDefault="0071386F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BC4B98" w:rsidRPr="00FA43A8" w:rsidRDefault="00BC4B98" w:rsidP="00BC4B98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11.50m</w:t>
            </w:r>
          </w:p>
        </w:tc>
        <w:tc>
          <w:tcPr>
            <w:tcW w:w="1753" w:type="dxa"/>
            <w:vMerge/>
            <w:vAlign w:val="center"/>
          </w:tcPr>
          <w:p w:rsidR="00BC4B98" w:rsidRPr="00FA43A8" w:rsidRDefault="00BC4B98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780F90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PTR§6.3SH07</w:t>
            </w:r>
          </w:p>
        </w:tc>
      </w:tr>
      <w:tr w:rsidR="0071386F" w:rsidRPr="00FA43A8" w:rsidTr="00A91446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无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val="2121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numPr>
                <w:ilvl w:val="0"/>
                <w:numId w:val="23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乏燃料水池液位异常降低，液位已下降至燃料格架顶部。</w:t>
            </w:r>
          </w:p>
          <w:p w:rsidR="0071386F" w:rsidRPr="00FA43A8" w:rsidRDefault="00780F90" w:rsidP="0071386F">
            <w:pPr>
              <w:pStyle w:val="aa"/>
              <w:numPr>
                <w:ilvl w:val="0"/>
                <w:numId w:val="23"/>
              </w:numPr>
              <w:spacing w:before="60"/>
              <w:rPr>
                <w:rFonts w:ascii="Times New Roman"/>
                <w:szCs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PTR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011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SN4</w:t>
            </w:r>
            <w:r w:rsidR="0071386F" w:rsidRPr="00FA43A8">
              <w:rPr>
                <w:rFonts w:ascii="Times New Roman"/>
                <w:sz w:val="21"/>
              </w:rPr>
              <w:t>故障</w:t>
            </w: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．采用一切可能的手段向乏燃料水池补水。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011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SN4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71386F" w:rsidRPr="00FA43A8" w:rsidRDefault="0071386F" w:rsidP="00A74FD8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相关：乏燃料水池</w:t>
            </w:r>
            <w:r w:rsidRPr="00FA43A8">
              <w:rPr>
                <w:rFonts w:ascii="Times New Roman"/>
                <w:sz w:val="21"/>
              </w:rPr>
              <w:t>液位低于</w:t>
            </w:r>
            <w:r w:rsidR="00A74FD8">
              <w:rPr>
                <w:rFonts w:ascii="Times New Roman"/>
                <w:sz w:val="21"/>
              </w:rPr>
              <w:t>19.30</w:t>
            </w:r>
            <w:r w:rsidRPr="00FA43A8">
              <w:rPr>
                <w:rFonts w:ascii="Times New Roman"/>
                <w:sz w:val="21"/>
              </w:rPr>
              <w:t>m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冷却的正常停堆；正常冷停堆；维修冷停堆；换料冷停堆；反应堆完全卸料）</w:t>
            </w: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400" w:firstLine="964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Cs w:val="21"/>
              </w:rPr>
              <w:drawing>
                <wp:inline distT="0" distB="0" distL="0" distR="0" wp14:anchorId="56CD2588" wp14:editId="1725C0EE">
                  <wp:extent cx="3087370" cy="2695575"/>
                  <wp:effectExtent l="1905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370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．乏燃料水池水位如继续下降，池内燃料组件将裸露。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．池内燃料组件将完全失去水层屏蔽。</w:t>
            </w:r>
          </w:p>
          <w:p w:rsidR="0071386F" w:rsidRPr="00FA43A8" w:rsidRDefault="0071386F" w:rsidP="0071386F">
            <w:pPr>
              <w:pStyle w:val="aa"/>
              <w:spacing w:before="12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71386F" w:rsidRPr="00FA43A8" w:rsidRDefault="0071386F" w:rsidP="00EF7F82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  <w:r w:rsidR="00EF7F82" w:rsidRPr="00FA43A8">
              <w:rPr>
                <w:rFonts w:ascii="Times New Roman"/>
                <w:sz w:val="21"/>
              </w:rPr>
              <w:t>加强对乏燃料水池水位、温度、放射性的监视</w:t>
            </w:r>
            <w:r w:rsidRPr="00FA43A8">
              <w:rPr>
                <w:rFonts w:ascii="Times New Roman"/>
                <w:sz w:val="21"/>
              </w:rPr>
              <w:t>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BC4B98" w:rsidRPr="00FA43A8" w:rsidRDefault="00BC4B98">
      <w:pPr>
        <w:widowControl/>
        <w:jc w:val="left"/>
        <w:rPr>
          <w:sz w:val="24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735"/>
        <w:gridCol w:w="871"/>
        <w:gridCol w:w="1034"/>
        <w:gridCol w:w="1080"/>
        <w:gridCol w:w="3750"/>
        <w:gridCol w:w="1753"/>
      </w:tblGrid>
      <w:tr w:rsidR="007558FA" w:rsidRPr="00FA43A8" w:rsidTr="00A91446">
        <w:trPr>
          <w:cantSplit/>
          <w:trHeight w:hRule="exact" w:val="340"/>
          <w:tblHeader/>
        </w:trPr>
        <w:tc>
          <w:tcPr>
            <w:tcW w:w="2449" w:type="dxa"/>
            <w:gridSpan w:val="2"/>
            <w:vMerge w:val="restart"/>
            <w:vAlign w:val="center"/>
          </w:tcPr>
          <w:p w:rsidR="007558FA" w:rsidRPr="00FA43A8" w:rsidRDefault="007558FA" w:rsidP="007558FA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303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7558FA" w:rsidRPr="00FA43A8" w:rsidRDefault="007558FA" w:rsidP="00A91446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  <w:highlight w:val="red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5154" w:type="dxa"/>
            <w:gridSpan w:val="4"/>
            <w:vAlign w:val="center"/>
          </w:tcPr>
          <w:p w:rsidR="007558FA" w:rsidRPr="00FA43A8" w:rsidRDefault="007558FA" w:rsidP="007558FA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乏燃料水池温度高</w:t>
            </w:r>
            <w:r w:rsidRPr="00FA43A8"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:rsidR="007558FA" w:rsidRPr="00FA43A8" w:rsidRDefault="007558FA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3750" w:type="dxa"/>
            <w:vAlign w:val="center"/>
          </w:tcPr>
          <w:p w:rsidR="007558FA" w:rsidRPr="00FA43A8" w:rsidRDefault="00780F90" w:rsidP="007558FA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7558FA" w:rsidRPr="00FA43A8">
              <w:rPr>
                <w:rFonts w:ascii="Times New Roman"/>
                <w:sz w:val="21"/>
              </w:rPr>
              <w:t>PTR 033 MT</w:t>
            </w:r>
          </w:p>
        </w:tc>
        <w:tc>
          <w:tcPr>
            <w:tcW w:w="1753" w:type="dxa"/>
            <w:vAlign w:val="center"/>
          </w:tcPr>
          <w:p w:rsidR="007558FA" w:rsidRPr="00FA43A8" w:rsidRDefault="007558FA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7558FA" w:rsidRPr="00FA43A8" w:rsidTr="00A91446">
        <w:trPr>
          <w:cantSplit/>
          <w:trHeight w:hRule="exact" w:val="340"/>
          <w:tblHeader/>
        </w:trPr>
        <w:tc>
          <w:tcPr>
            <w:tcW w:w="2449" w:type="dxa"/>
            <w:gridSpan w:val="2"/>
            <w:vMerge/>
            <w:vAlign w:val="center"/>
          </w:tcPr>
          <w:p w:rsidR="007558FA" w:rsidRPr="00FA43A8" w:rsidRDefault="007558FA" w:rsidP="00A91446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7558FA" w:rsidRPr="00FA43A8" w:rsidRDefault="007558FA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154" w:type="dxa"/>
            <w:gridSpan w:val="4"/>
            <w:vAlign w:val="center"/>
          </w:tcPr>
          <w:p w:rsidR="007558FA" w:rsidRPr="00FA43A8" w:rsidRDefault="007558FA" w:rsidP="002D1CEB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SFP </w:t>
            </w:r>
            <w:r w:rsidR="002D1CEB" w:rsidRPr="00FA43A8">
              <w:rPr>
                <w:rFonts w:ascii="Times New Roman"/>
                <w:sz w:val="21"/>
                <w:szCs w:val="21"/>
              </w:rPr>
              <w:t>Temperature HI3</w:t>
            </w:r>
          </w:p>
        </w:tc>
        <w:tc>
          <w:tcPr>
            <w:tcW w:w="1080" w:type="dxa"/>
            <w:vAlign w:val="center"/>
          </w:tcPr>
          <w:p w:rsidR="007558FA" w:rsidRPr="00FA43A8" w:rsidRDefault="007558FA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750" w:type="dxa"/>
            <w:vAlign w:val="center"/>
          </w:tcPr>
          <w:p w:rsidR="007558FA" w:rsidRPr="00FA43A8" w:rsidRDefault="007558FA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50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 w:val="restart"/>
            <w:vAlign w:val="center"/>
          </w:tcPr>
          <w:p w:rsidR="007558FA" w:rsidRPr="00FA43A8" w:rsidRDefault="007558FA" w:rsidP="00A91446">
            <w:pPr>
              <w:pStyle w:val="aa"/>
              <w:jc w:val="center"/>
              <w:rPr>
                <w:rFonts w:ascii="Times New Roman"/>
                <w:b/>
                <w:sz w:val="52"/>
                <w:szCs w:val="52"/>
              </w:rPr>
            </w:pPr>
          </w:p>
        </w:tc>
      </w:tr>
      <w:tr w:rsidR="007558FA" w:rsidRPr="00FA43A8" w:rsidTr="00A91446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558FA" w:rsidRPr="00FA43A8" w:rsidRDefault="007558FA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023</w:t>
            </w:r>
          </w:p>
        </w:tc>
        <w:tc>
          <w:tcPr>
            <w:tcW w:w="510" w:type="dxa"/>
            <w:vAlign w:val="center"/>
          </w:tcPr>
          <w:p w:rsidR="007558FA" w:rsidRPr="00FA43A8" w:rsidRDefault="007558FA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7558FA" w:rsidRPr="00FA43A8" w:rsidRDefault="009F0EA4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7558FA" w:rsidRPr="00FA43A8" w:rsidRDefault="007558FA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KIC</w:t>
            </w:r>
          </w:p>
        </w:tc>
        <w:tc>
          <w:tcPr>
            <w:tcW w:w="1606" w:type="dxa"/>
            <w:gridSpan w:val="2"/>
            <w:vAlign w:val="center"/>
          </w:tcPr>
          <w:p w:rsidR="007558FA" w:rsidRPr="00FA43A8" w:rsidRDefault="007558FA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1034" w:type="dxa"/>
            <w:vAlign w:val="center"/>
          </w:tcPr>
          <w:p w:rsidR="007558FA" w:rsidRPr="00FA43A8" w:rsidRDefault="0071386F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分区：</w:t>
            </w:r>
            <w:r w:rsidRPr="00FA43A8">
              <w:rPr>
                <w:rFonts w:ascii="Times New Roman"/>
                <w:sz w:val="21"/>
              </w:rPr>
              <w:t>P</w:t>
            </w:r>
          </w:p>
        </w:tc>
        <w:tc>
          <w:tcPr>
            <w:tcW w:w="1080" w:type="dxa"/>
            <w:vAlign w:val="center"/>
          </w:tcPr>
          <w:p w:rsidR="007558FA" w:rsidRPr="00FA43A8" w:rsidRDefault="007558FA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750" w:type="dxa"/>
            <w:vAlign w:val="center"/>
          </w:tcPr>
          <w:p w:rsidR="007558FA" w:rsidRPr="00FA43A8" w:rsidRDefault="007558FA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100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  <w:tc>
          <w:tcPr>
            <w:tcW w:w="1753" w:type="dxa"/>
            <w:vMerge/>
            <w:vAlign w:val="center"/>
          </w:tcPr>
          <w:p w:rsidR="007558FA" w:rsidRPr="00FA43A8" w:rsidRDefault="007558FA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hRule="exact" w:val="340"/>
          <w:tblHeader/>
        </w:trPr>
        <w:tc>
          <w:tcPr>
            <w:tcW w:w="1939" w:type="dxa"/>
            <w:vMerge w:val="restart"/>
            <w:vAlign w:val="center"/>
          </w:tcPr>
          <w:p w:rsidR="0071386F" w:rsidRPr="00FA43A8" w:rsidRDefault="0071386F" w:rsidP="0071386F">
            <w:pPr>
              <w:pStyle w:val="aa"/>
              <w:spacing w:beforeLines="50" w:before="156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6344" w:type="dxa"/>
            <w:gridSpan w:val="6"/>
            <w:vMerge w:val="restart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 w:val="restart"/>
            <w:vAlign w:val="center"/>
          </w:tcPr>
          <w:p w:rsidR="0071386F" w:rsidRPr="00FA43A8" w:rsidRDefault="00780F90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71386F" w:rsidRPr="00FA43A8">
              <w:rPr>
                <w:rFonts w:ascii="Times New Roman"/>
                <w:sz w:val="21"/>
              </w:rPr>
              <w:t>PTR§6.3SH07</w:t>
            </w:r>
          </w:p>
        </w:tc>
      </w:tr>
      <w:tr w:rsidR="0071386F" w:rsidRPr="00FA43A8" w:rsidTr="00A91446">
        <w:trPr>
          <w:cantSplit/>
          <w:trHeight w:hRule="exact" w:val="340"/>
          <w:tblHeader/>
        </w:trPr>
        <w:tc>
          <w:tcPr>
            <w:tcW w:w="1939" w:type="dxa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344" w:type="dxa"/>
            <w:gridSpan w:val="6"/>
            <w:vMerge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750" w:type="dxa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vAlign w:val="center"/>
          </w:tcPr>
          <w:p w:rsidR="0071386F" w:rsidRPr="00FA43A8" w:rsidRDefault="0071386F" w:rsidP="0071386F">
            <w:pPr>
              <w:pStyle w:val="aa"/>
              <w:spacing w:before="60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6344" w:type="dxa"/>
            <w:gridSpan w:val="6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080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3750" w:type="dxa"/>
            <w:vAlign w:val="center"/>
          </w:tcPr>
          <w:p w:rsidR="0071386F" w:rsidRPr="00FA43A8" w:rsidRDefault="00780F90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032</w:t>
            </w:r>
            <w:r>
              <w:rPr>
                <w:rFonts w:ascii="Times New Roman"/>
                <w:sz w:val="21"/>
              </w:rPr>
              <w:t xml:space="preserve"> MT</w:t>
            </w:r>
            <w:r w:rsidR="0071386F" w:rsidRPr="00FA43A8"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71386F" w:rsidRPr="00FA43A8">
              <w:rPr>
                <w:rFonts w:ascii="Times New Roman"/>
                <w:sz w:val="21"/>
              </w:rPr>
              <w:t>033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MT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hRule="exact" w:val="340"/>
          <w:tblHeader/>
        </w:trPr>
        <w:tc>
          <w:tcPr>
            <w:tcW w:w="1939" w:type="dxa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1174" w:type="dxa"/>
            <w:gridSpan w:val="8"/>
            <w:vAlign w:val="center"/>
          </w:tcPr>
          <w:p w:rsidR="0071386F" w:rsidRPr="00FA43A8" w:rsidRDefault="0071386F" w:rsidP="0071386F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71386F" w:rsidRPr="00FA43A8" w:rsidRDefault="0071386F" w:rsidP="0071386F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val="2121"/>
          <w:tblHeader/>
        </w:trPr>
        <w:tc>
          <w:tcPr>
            <w:tcW w:w="6378" w:type="dxa"/>
            <w:gridSpan w:val="5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71386F" w:rsidRPr="00FA43A8" w:rsidRDefault="0071386F" w:rsidP="0071386F">
            <w:pPr>
              <w:pStyle w:val="aa"/>
              <w:numPr>
                <w:ilvl w:val="0"/>
                <w:numId w:val="26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乏燃料水池长期失去冷却，水体温度上升，濒于沸腾。</w:t>
            </w:r>
          </w:p>
          <w:p w:rsidR="0071386F" w:rsidRPr="00FA43A8" w:rsidRDefault="00780F90" w:rsidP="0071386F">
            <w:pPr>
              <w:pStyle w:val="aa"/>
              <w:numPr>
                <w:ilvl w:val="0"/>
                <w:numId w:val="26"/>
              </w:numPr>
              <w:spacing w:before="60"/>
              <w:rPr>
                <w:rFonts w:ascii="Times New Roman"/>
                <w:szCs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71386F" w:rsidRPr="00FA43A8">
              <w:rPr>
                <w:rFonts w:ascii="Times New Roman"/>
                <w:sz w:val="21"/>
              </w:rPr>
              <w:t>PTR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033</w:t>
            </w:r>
            <w:r>
              <w:rPr>
                <w:rFonts w:ascii="Times New Roman"/>
                <w:sz w:val="21"/>
              </w:rPr>
              <w:t xml:space="preserve"> </w:t>
            </w:r>
            <w:r w:rsidR="0071386F" w:rsidRPr="00FA43A8">
              <w:rPr>
                <w:rFonts w:ascii="Times New Roman"/>
                <w:sz w:val="21"/>
              </w:rPr>
              <w:t>MT</w:t>
            </w:r>
            <w:r w:rsidR="0071386F" w:rsidRPr="00FA43A8">
              <w:rPr>
                <w:rFonts w:ascii="Times New Roman"/>
                <w:sz w:val="21"/>
              </w:rPr>
              <w:t>故障。</w:t>
            </w:r>
          </w:p>
        </w:tc>
        <w:tc>
          <w:tcPr>
            <w:tcW w:w="6735" w:type="dxa"/>
            <w:gridSpan w:val="4"/>
            <w:vMerge w:val="restart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操作：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．尝试恢复乏燃料水池强迫循环冷却。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．高度关注和持续监视乏燃料水池液位变化。</w:t>
            </w:r>
          </w:p>
          <w:p w:rsidR="0071386F" w:rsidRPr="00FA43A8" w:rsidRDefault="0071386F" w:rsidP="0071386F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033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71386F" w:rsidRPr="00FA43A8" w:rsidRDefault="0071386F" w:rsidP="00B12112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相关：乏燃料水池温度大于</w:t>
            </w:r>
            <w:r w:rsidR="00B12112">
              <w:rPr>
                <w:rFonts w:ascii="Times New Roman"/>
                <w:sz w:val="21"/>
                <w:szCs w:val="21"/>
              </w:rPr>
              <w:t>50</w:t>
            </w:r>
            <w:r w:rsidRPr="00FA43A8">
              <w:rPr>
                <w:rFonts w:hAnsi="宋体" w:cs="宋体" w:hint="eastAsia"/>
                <w:sz w:val="21"/>
                <w:szCs w:val="21"/>
              </w:rPr>
              <w:t>℃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冷却的正常停堆；正常冷停堆；维修冷停堆；换料冷停堆；反应堆完全卸料）</w:t>
            </w:r>
          </w:p>
        </w:tc>
        <w:tc>
          <w:tcPr>
            <w:tcW w:w="1753" w:type="dxa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val="1211"/>
          <w:tblHeader/>
        </w:trPr>
        <w:tc>
          <w:tcPr>
            <w:tcW w:w="6378" w:type="dxa"/>
            <w:gridSpan w:val="5"/>
            <w:vMerge w:val="restart"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逻辑简图：</w:t>
            </w:r>
          </w:p>
          <w:p w:rsidR="0071386F" w:rsidRPr="00FA43A8" w:rsidRDefault="0071386F" w:rsidP="0071386F">
            <w:pPr>
              <w:pStyle w:val="aa"/>
              <w:spacing w:before="60"/>
              <w:ind w:firstLineChars="400" w:firstLine="964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Cs w:val="21"/>
              </w:rPr>
              <w:drawing>
                <wp:inline distT="0" distB="0" distL="0" distR="0" wp14:anchorId="70BAB2C9" wp14:editId="4569C33A">
                  <wp:extent cx="3301525" cy="2873829"/>
                  <wp:effectExtent l="1905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365" cy="287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5" w:type="dxa"/>
            <w:gridSpan w:val="4"/>
            <w:vMerge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  <w:tr w:rsidR="0071386F" w:rsidRPr="00FA43A8" w:rsidTr="00A91446">
        <w:trPr>
          <w:cantSplit/>
          <w:trHeight w:val="3574"/>
          <w:tblHeader/>
        </w:trPr>
        <w:tc>
          <w:tcPr>
            <w:tcW w:w="6378" w:type="dxa"/>
            <w:gridSpan w:val="5"/>
            <w:vMerge/>
          </w:tcPr>
          <w:p w:rsidR="0071386F" w:rsidRPr="00FA43A8" w:rsidRDefault="0071386F" w:rsidP="0071386F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6735" w:type="dxa"/>
            <w:gridSpan w:val="4"/>
          </w:tcPr>
          <w:p w:rsidR="0071386F" w:rsidRPr="00FA43A8" w:rsidRDefault="0071386F" w:rsidP="0071386F">
            <w:pPr>
              <w:pStyle w:val="aa"/>
              <w:spacing w:before="6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后果：</w:t>
            </w:r>
          </w:p>
          <w:p w:rsidR="0071386F" w:rsidRPr="00FA43A8" w:rsidRDefault="0071386F" w:rsidP="0071386F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．引起乏燃料水池钢覆面损坏风险。</w:t>
            </w:r>
          </w:p>
          <w:p w:rsidR="0071386F" w:rsidRPr="00FA43A8" w:rsidRDefault="0071386F" w:rsidP="00D63942">
            <w:pPr>
              <w:pStyle w:val="aa"/>
              <w:spacing w:before="60"/>
              <w:ind w:leftChars="267" w:left="876" w:hangingChars="150" w:hanging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．乏燃料水池水体温度如长期维持在</w:t>
            </w:r>
            <w:r w:rsidR="00B12112">
              <w:rPr>
                <w:rFonts w:ascii="Times New Roman"/>
                <w:sz w:val="21"/>
              </w:rPr>
              <w:t>100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  <w:r w:rsidRPr="00FA43A8">
              <w:rPr>
                <w:rFonts w:ascii="Times New Roman"/>
                <w:sz w:val="21"/>
              </w:rPr>
              <w:t>，乏燃料水池液位将由于沸腾失水持续下降。</w:t>
            </w:r>
          </w:p>
          <w:p w:rsidR="0071386F" w:rsidRPr="00FA43A8" w:rsidRDefault="0071386F" w:rsidP="0071386F">
            <w:pPr>
              <w:pStyle w:val="aa"/>
              <w:spacing w:before="120" w:line="280" w:lineRule="exact"/>
              <w:ind w:firstLineChars="100" w:firstLine="211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说明：</w:t>
            </w:r>
          </w:p>
          <w:p w:rsidR="0071386F" w:rsidRPr="00FA43A8" w:rsidRDefault="0071386F" w:rsidP="00EF7F82">
            <w:pPr>
              <w:pStyle w:val="aa"/>
              <w:spacing w:before="60" w:line="280" w:lineRule="exact"/>
              <w:ind w:leftChars="200" w:left="840" w:hangingChars="200" w:hanging="420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  <w:r w:rsidR="00EF7F82" w:rsidRPr="00FA43A8">
              <w:rPr>
                <w:rFonts w:ascii="Times New Roman"/>
                <w:sz w:val="21"/>
              </w:rPr>
              <w:t>加强对乏燃料水池水位、温度、放射性的监视</w:t>
            </w:r>
            <w:r w:rsidRPr="00FA43A8">
              <w:rPr>
                <w:rFonts w:ascii="Times New Roman"/>
                <w:sz w:val="21"/>
              </w:rPr>
              <w:t>。</w:t>
            </w:r>
          </w:p>
        </w:tc>
        <w:tc>
          <w:tcPr>
            <w:tcW w:w="1753" w:type="dxa"/>
            <w:vMerge/>
          </w:tcPr>
          <w:p w:rsidR="0071386F" w:rsidRPr="00FA43A8" w:rsidRDefault="0071386F" w:rsidP="0071386F">
            <w:pPr>
              <w:pStyle w:val="aa"/>
              <w:spacing w:before="60"/>
              <w:rPr>
                <w:rFonts w:ascii="Times New Roman"/>
                <w:sz w:val="21"/>
              </w:rPr>
            </w:pPr>
          </w:p>
        </w:tc>
      </w:tr>
    </w:tbl>
    <w:p w:rsidR="0040231A" w:rsidRPr="00FA43A8" w:rsidRDefault="0040231A" w:rsidP="0040231A">
      <w:pPr>
        <w:widowControl/>
        <w:jc w:val="left"/>
        <w:rPr>
          <w:sz w:val="24"/>
        </w:rPr>
      </w:pPr>
    </w:p>
    <w:tbl>
      <w:tblPr>
        <w:tblW w:w="1485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9"/>
        <w:gridCol w:w="510"/>
        <w:gridCol w:w="680"/>
        <w:gridCol w:w="2514"/>
        <w:gridCol w:w="8"/>
        <w:gridCol w:w="727"/>
        <w:gridCol w:w="871"/>
        <w:gridCol w:w="6"/>
        <w:gridCol w:w="1306"/>
        <w:gridCol w:w="1050"/>
        <w:gridCol w:w="584"/>
        <w:gridCol w:w="1500"/>
        <w:gridCol w:w="3171"/>
      </w:tblGrid>
      <w:tr w:rsidR="006C2255" w:rsidRPr="00FA43A8" w:rsidTr="00546BBA">
        <w:trPr>
          <w:cantSplit/>
          <w:trHeight w:hRule="exact" w:val="340"/>
        </w:trPr>
        <w:tc>
          <w:tcPr>
            <w:tcW w:w="2439" w:type="dxa"/>
            <w:gridSpan w:val="2"/>
            <w:vMerge w:val="restart"/>
            <w:vAlign w:val="center"/>
          </w:tcPr>
          <w:p w:rsidR="006C2255" w:rsidRPr="00FA43A8" w:rsidRDefault="00EF7CAB" w:rsidP="009842C9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001</w:t>
            </w:r>
            <w:r w:rsidR="00780F90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AA</w:t>
            </w:r>
          </w:p>
        </w:tc>
        <w:tc>
          <w:tcPr>
            <w:tcW w:w="680" w:type="dxa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7066" w:type="dxa"/>
            <w:gridSpan w:val="8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乏燃料水池液位低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页码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6C2255" w:rsidRPr="00FA43A8" w:rsidTr="00546BBA">
        <w:trPr>
          <w:cantSplit/>
          <w:trHeight w:hRule="exact" w:val="340"/>
        </w:trPr>
        <w:tc>
          <w:tcPr>
            <w:tcW w:w="2439" w:type="dxa"/>
            <w:gridSpan w:val="2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7066" w:type="dxa"/>
            <w:gridSpan w:val="8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SPENT FUEL PIT LEVEL LOW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9.5"/>
                <w:attr w:name="UnitName" w:val="m"/>
              </w:smartTagPr>
              <w:r w:rsidRPr="00FA43A8">
                <w:rPr>
                  <w:rFonts w:ascii="Times New Roman"/>
                  <w:sz w:val="21"/>
                </w:rPr>
                <w:t>19.50 m</w:t>
              </w:r>
            </w:smartTag>
          </w:p>
        </w:tc>
      </w:tr>
      <w:tr w:rsidR="00454F51" w:rsidRPr="00FA43A8" w:rsidTr="00546BBA">
        <w:trPr>
          <w:cantSplit/>
          <w:trHeight w:hRule="exact" w:val="340"/>
        </w:trPr>
        <w:tc>
          <w:tcPr>
            <w:tcW w:w="1929" w:type="dxa"/>
            <w:vAlign w:val="center"/>
          </w:tcPr>
          <w:p w:rsidR="00454F51" w:rsidRPr="00FA43A8" w:rsidRDefault="00454F51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A 1 PTR </w:t>
            </w:r>
            <w:r w:rsidR="005103AF" w:rsidRPr="00FA43A8">
              <w:rPr>
                <w:rFonts w:ascii="Times New Roman"/>
                <w:sz w:val="21"/>
              </w:rPr>
              <w:t>901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BUP</w:t>
            </w:r>
          </w:p>
        </w:tc>
        <w:tc>
          <w:tcPr>
            <w:tcW w:w="1606" w:type="dxa"/>
            <w:gridSpan w:val="3"/>
            <w:vAlign w:val="center"/>
          </w:tcPr>
          <w:p w:rsidR="00454F51" w:rsidRPr="00FA43A8" w:rsidRDefault="00454F51" w:rsidP="009842C9">
            <w:pPr>
              <w:pStyle w:val="aa"/>
              <w:spacing w:before="60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2946" w:type="dxa"/>
            <w:gridSpan w:val="4"/>
            <w:vAlign w:val="center"/>
          </w:tcPr>
          <w:p w:rsidR="00454F51" w:rsidRPr="00FA43A8" w:rsidRDefault="00454F51" w:rsidP="00844F27">
            <w:pPr>
              <w:pStyle w:val="aa"/>
              <w:ind w:leftChars="27" w:left="57" w:firstLineChars="20" w:firstLine="33"/>
              <w:rPr>
                <w:rFonts w:ascii="Times New Roman"/>
                <w:w w:val="80"/>
                <w:sz w:val="21"/>
              </w:rPr>
            </w:pPr>
            <w:r w:rsidRPr="00FA43A8">
              <w:rPr>
                <w:rFonts w:ascii="Times New Roman"/>
                <w:w w:val="80"/>
                <w:sz w:val="21"/>
              </w:rPr>
              <w:t>逻辑图：</w:t>
            </w:r>
            <w:r w:rsidR="00780F90">
              <w:rPr>
                <w:rFonts w:ascii="Times New Roman" w:hint="eastAsia"/>
                <w:w w:val="80"/>
                <w:sz w:val="21"/>
              </w:rPr>
              <w:t>1</w:t>
            </w:r>
            <w:r w:rsidRPr="00FA43A8">
              <w:rPr>
                <w:rFonts w:ascii="Times New Roman"/>
                <w:w w:val="80"/>
                <w:sz w:val="21"/>
              </w:rPr>
              <w:t xml:space="preserve">PTR§6.2SH20 </w:t>
            </w:r>
            <w:r w:rsidR="00780F90">
              <w:rPr>
                <w:rFonts w:ascii="Times New Roman"/>
                <w:w w:val="80"/>
                <w:sz w:val="21"/>
              </w:rPr>
              <w:t>1</w:t>
            </w:r>
            <w:r w:rsidRPr="00FA43A8">
              <w:rPr>
                <w:rFonts w:ascii="Times New Roman"/>
                <w:w w:val="80"/>
                <w:sz w:val="21"/>
              </w:rPr>
              <w:t>PTR§6.3SH02</w:t>
            </w:r>
          </w:p>
        </w:tc>
        <w:tc>
          <w:tcPr>
            <w:tcW w:w="1500" w:type="dxa"/>
            <w:vAlign w:val="center"/>
          </w:tcPr>
          <w:p w:rsidR="00454F51" w:rsidRPr="00FA43A8" w:rsidRDefault="00454F51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171" w:type="dxa"/>
            <w:vAlign w:val="center"/>
          </w:tcPr>
          <w:p w:rsidR="00454F51" w:rsidRPr="00FA43A8" w:rsidRDefault="00454F51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9.3"/>
                <w:attr w:name="UnitName" w:val="m"/>
              </w:smartTagPr>
              <w:r w:rsidRPr="00FA43A8">
                <w:rPr>
                  <w:rFonts w:ascii="Times New Roman"/>
                  <w:sz w:val="21"/>
                </w:rPr>
                <w:t>19.30 m</w:t>
              </w:r>
            </w:smartTag>
          </w:p>
        </w:tc>
      </w:tr>
      <w:tr w:rsidR="006C2255" w:rsidRPr="00FA43A8" w:rsidTr="00546BBA">
        <w:trPr>
          <w:cantSplit/>
          <w:trHeight w:hRule="exact" w:val="340"/>
        </w:trPr>
        <w:tc>
          <w:tcPr>
            <w:tcW w:w="1929" w:type="dxa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3712" w:type="dxa"/>
            <w:gridSpan w:val="4"/>
            <w:vMerge w:val="restart"/>
            <w:vAlign w:val="center"/>
          </w:tcPr>
          <w:p w:rsidR="006C2255" w:rsidRPr="00FA43A8" w:rsidRDefault="0071386F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6C2255" w:rsidRPr="00FA43A8" w:rsidRDefault="0071386F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171" w:type="dxa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6C2255" w:rsidRPr="00FA43A8" w:rsidTr="00546BBA">
        <w:trPr>
          <w:cantSplit/>
          <w:trHeight w:hRule="exact" w:val="340"/>
        </w:trPr>
        <w:tc>
          <w:tcPr>
            <w:tcW w:w="1929" w:type="dxa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3712" w:type="dxa"/>
            <w:gridSpan w:val="4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940" w:type="dxa"/>
            <w:gridSpan w:val="3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171" w:type="dxa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6C2255" w:rsidRPr="00FA43A8" w:rsidTr="00546BBA">
        <w:trPr>
          <w:cantSplit/>
          <w:trHeight w:hRule="exact" w:val="340"/>
        </w:trPr>
        <w:tc>
          <w:tcPr>
            <w:tcW w:w="1929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6622" w:type="dxa"/>
            <w:gridSpan w:val="8"/>
            <w:vAlign w:val="center"/>
          </w:tcPr>
          <w:p w:rsidR="006C2255" w:rsidRPr="00FA43A8" w:rsidRDefault="00780F90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6C2255" w:rsidRPr="00FA43A8">
              <w:rPr>
                <w:rFonts w:ascii="Times New Roman"/>
                <w:sz w:val="21"/>
              </w:rPr>
              <w:t>PTR 033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SN</w:t>
            </w:r>
          </w:p>
        </w:tc>
        <w:tc>
          <w:tcPr>
            <w:tcW w:w="105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5255" w:type="dxa"/>
            <w:gridSpan w:val="3"/>
            <w:vAlign w:val="center"/>
          </w:tcPr>
          <w:p w:rsidR="006C2255" w:rsidRPr="00FA43A8" w:rsidRDefault="00780F90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6C2255" w:rsidRPr="00FA43A8">
              <w:rPr>
                <w:rFonts w:ascii="Times New Roman"/>
                <w:sz w:val="21"/>
              </w:rPr>
              <w:t>PTR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057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LA</w:t>
            </w:r>
          </w:p>
        </w:tc>
      </w:tr>
      <w:tr w:rsidR="006C2255" w:rsidRPr="00FA43A8" w:rsidTr="00546BBA">
        <w:trPr>
          <w:cantSplit/>
          <w:trHeight w:hRule="exact" w:val="340"/>
        </w:trPr>
        <w:tc>
          <w:tcPr>
            <w:tcW w:w="1929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2927" w:type="dxa"/>
            <w:gridSpan w:val="12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6C2255" w:rsidRPr="00FA43A8" w:rsidTr="00546BBA">
        <w:trPr>
          <w:cantSplit/>
          <w:trHeight w:val="7110"/>
        </w:trPr>
        <w:tc>
          <w:tcPr>
            <w:tcW w:w="6368" w:type="dxa"/>
            <w:gridSpan w:val="6"/>
          </w:tcPr>
          <w:p w:rsidR="006C2255" w:rsidRPr="00FA43A8" w:rsidRDefault="00973C19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drawing>
                <wp:anchor distT="0" distB="0" distL="114300" distR="114300" simplePos="0" relativeHeight="251643904" behindDoc="0" locked="0" layoutInCell="1" allowOverlap="1" wp14:anchorId="595E5F02" wp14:editId="146FB7F4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1779905</wp:posOffset>
                  </wp:positionV>
                  <wp:extent cx="3258185" cy="2698750"/>
                  <wp:effectExtent l="0" t="0" r="0" b="0"/>
                  <wp:wrapNone/>
                  <wp:docPr id="302" name="图片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185" cy="269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2255"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="006C2255"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6C2255" w:rsidRPr="00FA43A8" w:rsidRDefault="00EB5F8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1.</w:t>
            </w:r>
            <w:r w:rsidR="006C2255" w:rsidRPr="00FA43A8"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乏燃料水池泄漏。</w:t>
            </w:r>
          </w:p>
          <w:p w:rsidR="006C2255" w:rsidRPr="00FA43A8" w:rsidRDefault="00EB5F8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2.</w:t>
            </w:r>
            <w:r w:rsidR="006C2255" w:rsidRPr="00FA43A8"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正在进行水传输。</w:t>
            </w:r>
          </w:p>
          <w:p w:rsidR="006C2255" w:rsidRPr="00FA43A8" w:rsidRDefault="006C2255" w:rsidP="009842C9">
            <w:pPr>
              <w:pStyle w:val="aa"/>
              <w:spacing w:before="60"/>
              <w:ind w:left="340" w:right="27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3</w:t>
            </w:r>
            <w:r w:rsidRPr="00FA43A8">
              <w:rPr>
                <w:rFonts w:ascii="Times New Roman"/>
                <w:sz w:val="21"/>
                <w:szCs w:val="21"/>
              </w:rPr>
              <w:t>．池水蒸发损失。</w:t>
            </w:r>
          </w:p>
          <w:p w:rsidR="006C2255" w:rsidRPr="00FA43A8" w:rsidRDefault="006C2255" w:rsidP="009842C9">
            <w:pPr>
              <w:pStyle w:val="aa"/>
              <w:spacing w:before="60"/>
              <w:ind w:left="340" w:right="2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4</w:t>
            </w:r>
            <w:r w:rsidRPr="00FA43A8">
              <w:rPr>
                <w:rFonts w:ascii="Times New Roman"/>
                <w:sz w:val="21"/>
                <w:szCs w:val="21"/>
              </w:rPr>
              <w:t>．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>PTR</w:t>
            </w:r>
            <w:r w:rsidR="00780F90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033</w:t>
            </w:r>
            <w:r w:rsidR="00780F90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SN</w:t>
            </w:r>
            <w:r w:rsidRPr="00FA43A8">
              <w:rPr>
                <w:rFonts w:ascii="Times New Roman"/>
                <w:sz w:val="21"/>
                <w:szCs w:val="21"/>
              </w:rPr>
              <w:t>传感器失效。</w:t>
            </w:r>
          </w:p>
          <w:p w:rsidR="006C2255" w:rsidRPr="00FA43A8" w:rsidRDefault="006C2255" w:rsidP="009842C9">
            <w:pPr>
              <w:pStyle w:val="aa"/>
              <w:spacing w:before="60"/>
              <w:ind w:firstLineChars="100" w:firstLine="210"/>
              <w:rPr>
                <w:rFonts w:ascii="Times New Roman"/>
                <w:sz w:val="21"/>
              </w:rPr>
            </w:pPr>
          </w:p>
          <w:p w:rsidR="006C2255" w:rsidRPr="00FA43A8" w:rsidRDefault="006C2255" w:rsidP="009842C9">
            <w:pPr>
              <w:ind w:leftChars="200" w:left="840" w:rightChars="50" w:right="105" w:hangingChars="200" w:hanging="420"/>
              <w:rPr>
                <w:szCs w:val="21"/>
              </w:rPr>
            </w:pPr>
          </w:p>
          <w:p w:rsidR="006C2255" w:rsidRPr="00FA43A8" w:rsidRDefault="00973C19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CF0D885" wp14:editId="5EAF27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205105</wp:posOffset>
                      </wp:positionV>
                      <wp:extent cx="4035425" cy="0"/>
                      <wp:effectExtent l="8890" t="6985" r="13335" b="12065"/>
                      <wp:wrapNone/>
                      <wp:docPr id="30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A2F735" id="Line 3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31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8e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"/>
                  </w:pict>
                </mc:Fallback>
              </mc:AlternateContent>
            </w:r>
          </w:p>
          <w:p w:rsidR="006C2255" w:rsidRPr="00FA43A8" w:rsidRDefault="006C2255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488" w:type="dxa"/>
            <w:gridSpan w:val="7"/>
          </w:tcPr>
          <w:p w:rsidR="006C2255" w:rsidRPr="00FA43A8" w:rsidRDefault="006C2255" w:rsidP="00844F27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操作：</w:t>
            </w:r>
          </w:p>
          <w:p w:rsidR="00EB5F85" w:rsidRPr="00FA43A8" w:rsidRDefault="00EB5F85" w:rsidP="00EB5F85">
            <w:pPr>
              <w:pStyle w:val="aa"/>
              <w:tabs>
                <w:tab w:val="left" w:pos="337"/>
              </w:tabs>
              <w:spacing w:before="60"/>
              <w:ind w:leftChars="160" w:left="336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．应用</w:t>
            </w:r>
            <w:r w:rsidRPr="00FA43A8">
              <w:rPr>
                <w:rFonts w:ascii="Times New Roman"/>
                <w:sz w:val="21"/>
              </w:rPr>
              <w:t>I PTR 1</w:t>
            </w:r>
            <w:r w:rsidRPr="00FA43A8">
              <w:rPr>
                <w:rFonts w:ascii="Times New Roman"/>
                <w:sz w:val="21"/>
              </w:rPr>
              <w:t>规程。加强对乏燃料水池水位、温度、放射性的监视。</w:t>
            </w:r>
          </w:p>
          <w:p w:rsidR="00EB5F85" w:rsidRPr="00FA43A8" w:rsidRDefault="00EB5F85" w:rsidP="00780F90">
            <w:pPr>
              <w:pStyle w:val="aa"/>
              <w:tabs>
                <w:tab w:val="left" w:pos="337"/>
              </w:tabs>
              <w:spacing w:before="60"/>
              <w:ind w:leftChars="160" w:left="651" w:rightChars="27" w:right="57" w:hangingChars="150" w:hanging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．检查钢覆面密封性（通过</w:t>
            </w:r>
            <w:r w:rsidR="00780F90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RPE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020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GT</w:t>
            </w:r>
            <w:r w:rsidRPr="00FA43A8">
              <w:rPr>
                <w:rFonts w:ascii="Times New Roman"/>
                <w:sz w:val="21"/>
              </w:rPr>
              <w:t>）。加强对乏燃料水池水位、温度、放射性的监视。</w:t>
            </w:r>
          </w:p>
          <w:p w:rsidR="00EB5F85" w:rsidRPr="00FA43A8" w:rsidRDefault="00EB5F85" w:rsidP="00D63942">
            <w:pPr>
              <w:pStyle w:val="aa"/>
              <w:tabs>
                <w:tab w:val="left" w:pos="232"/>
                <w:tab w:val="left" w:pos="337"/>
              </w:tabs>
              <w:spacing w:before="60"/>
              <w:ind w:leftChars="160" w:left="651" w:rightChars="27" w:right="57" w:hangingChars="150" w:hanging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．池水蒸发损失，应用</w:t>
            </w:r>
            <w:r w:rsidRPr="00FA43A8">
              <w:rPr>
                <w:rFonts w:ascii="Times New Roman"/>
                <w:sz w:val="21"/>
              </w:rPr>
              <w:t>C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1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PTR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001</w:t>
            </w:r>
            <w:r w:rsidRPr="00FA43A8">
              <w:rPr>
                <w:rFonts w:ascii="Times New Roman"/>
                <w:sz w:val="21"/>
              </w:rPr>
              <w:t>从</w:t>
            </w:r>
            <w:r w:rsidR="00780F90">
              <w:rPr>
                <w:rFonts w:ascii="Times New Roman" w:hint="eastAsia"/>
                <w:sz w:val="21"/>
              </w:rPr>
              <w:t>9</w:t>
            </w:r>
            <w:r w:rsidRPr="00FA43A8">
              <w:rPr>
                <w:rFonts w:ascii="Times New Roman"/>
                <w:sz w:val="21"/>
              </w:rPr>
              <w:t>SED</w:t>
            </w:r>
            <w:r w:rsidRPr="00FA43A8">
              <w:rPr>
                <w:rFonts w:ascii="Times New Roman"/>
                <w:sz w:val="21"/>
              </w:rPr>
              <w:t>向乏燃料水池补水，直至恢复正常液位。加强对乏燃料水池水位、温度、放射性的监视。</w:t>
            </w:r>
          </w:p>
          <w:p w:rsidR="006C2255" w:rsidRPr="00FA43A8" w:rsidRDefault="006C2255" w:rsidP="006C2255">
            <w:pPr>
              <w:pStyle w:val="aa"/>
              <w:tabs>
                <w:tab w:val="left" w:pos="232"/>
                <w:tab w:val="left" w:pos="337"/>
              </w:tabs>
              <w:spacing w:before="60"/>
              <w:ind w:leftChars="160" w:left="336" w:rightChars="27" w:right="57"/>
              <w:rPr>
                <w:rFonts w:ascii="Times New Roman"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</w:rPr>
              <w:t xml:space="preserve">4. </w:t>
            </w:r>
            <w:r w:rsidRPr="00FA43A8">
              <w:rPr>
                <w:rFonts w:ascii="Times New Roman"/>
                <w:sz w:val="21"/>
              </w:rPr>
              <w:t>检查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033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</w:t>
            </w:r>
            <w:r w:rsidRPr="00FA43A8">
              <w:rPr>
                <w:rFonts w:ascii="Times New Roman"/>
                <w:sz w:val="21"/>
              </w:rPr>
              <w:t>传感器。</w:t>
            </w:r>
          </w:p>
          <w:p w:rsidR="006C2255" w:rsidRPr="00FA43A8" w:rsidRDefault="004121C9" w:rsidP="009842C9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相关：乏燃料水池液位低于</w:t>
            </w:r>
            <w:r w:rsidRPr="00FA43A8">
              <w:rPr>
                <w:rFonts w:ascii="Times New Roman"/>
                <w:sz w:val="21"/>
                <w:szCs w:val="21"/>
              </w:rPr>
              <w:t>19.30m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冷却的正常停堆；正常冷停堆；维修冷停堆；换料冷停堆；反应堆完全卸料）</w:t>
            </w:r>
          </w:p>
          <w:p w:rsidR="006C2255" w:rsidRPr="00FA43A8" w:rsidRDefault="00973C19" w:rsidP="009842C9">
            <w:pPr>
              <w:pStyle w:val="aa"/>
              <w:spacing w:before="60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093FA5E" wp14:editId="47F89BE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107950</wp:posOffset>
                      </wp:positionV>
                      <wp:extent cx="5389245" cy="635"/>
                      <wp:effectExtent l="5715" t="6985" r="5715" b="11430"/>
                      <wp:wrapNone/>
                      <wp:docPr id="30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892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F2D12E6" id="Line 2" o:spid="_x0000_s1026" style="position:absolute;left:0;text-align:left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8.5pt" to="423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"/>
                  </w:pict>
                </mc:Fallback>
              </mc:AlternateContent>
            </w:r>
          </w:p>
          <w:p w:rsidR="006C2255" w:rsidRPr="00FA43A8" w:rsidRDefault="006C2255" w:rsidP="00844F27">
            <w:pPr>
              <w:pStyle w:val="aa"/>
              <w:spacing w:before="60"/>
              <w:ind w:leftChars="27" w:left="57"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6C2255" w:rsidRPr="00D63942" w:rsidRDefault="00D63942" w:rsidP="00D63942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 xml:space="preserve">1/2/3/4. </w:t>
            </w:r>
            <w:r w:rsidR="006C2255" w:rsidRPr="00FA43A8">
              <w:rPr>
                <w:rFonts w:ascii="Times New Roman"/>
                <w:sz w:val="21"/>
              </w:rPr>
              <w:t>减弱了生物屏蔽。</w:t>
            </w:r>
          </w:p>
          <w:p w:rsidR="006C2255" w:rsidRPr="00FA43A8" w:rsidRDefault="006C2255" w:rsidP="009842C9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6C2255" w:rsidRDefault="006C2255" w:rsidP="009842C9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  </w:t>
            </w:r>
            <w:r w:rsidRPr="00FA43A8">
              <w:rPr>
                <w:rFonts w:ascii="Times New Roman"/>
                <w:sz w:val="21"/>
              </w:rPr>
              <w:t>无。</w:t>
            </w:r>
          </w:p>
          <w:p w:rsidR="00780F90" w:rsidRDefault="00780F90" w:rsidP="009842C9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</w:p>
          <w:p w:rsidR="00780F90" w:rsidRDefault="00780F90" w:rsidP="009842C9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</w:p>
          <w:p w:rsidR="00780F90" w:rsidRDefault="00780F90" w:rsidP="009842C9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</w:p>
          <w:p w:rsidR="00780F90" w:rsidRDefault="00780F90" w:rsidP="009842C9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</w:p>
          <w:p w:rsidR="00780F90" w:rsidRDefault="00780F90" w:rsidP="009842C9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</w:p>
          <w:p w:rsidR="00780F90" w:rsidRDefault="00780F90" w:rsidP="009842C9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</w:p>
          <w:p w:rsidR="00780F90" w:rsidRDefault="00780F90" w:rsidP="009842C9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</w:p>
          <w:p w:rsidR="00780F90" w:rsidRDefault="00780F90" w:rsidP="009842C9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</w:p>
          <w:p w:rsidR="00780F90" w:rsidRPr="00FA43A8" w:rsidRDefault="00780F90" w:rsidP="009842C9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</w:p>
        </w:tc>
      </w:tr>
      <w:tr w:rsidR="006C2255" w:rsidRPr="00FA43A8" w:rsidTr="00546BBA">
        <w:trPr>
          <w:cantSplit/>
          <w:trHeight w:hRule="exact" w:val="340"/>
        </w:trPr>
        <w:tc>
          <w:tcPr>
            <w:tcW w:w="2439" w:type="dxa"/>
            <w:gridSpan w:val="2"/>
            <w:vMerge w:val="restart"/>
            <w:vAlign w:val="center"/>
          </w:tcPr>
          <w:p w:rsidR="006C2255" w:rsidRPr="00FA43A8" w:rsidRDefault="00EF7CAB" w:rsidP="009842C9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PTR003AA</w:t>
            </w:r>
          </w:p>
        </w:tc>
        <w:tc>
          <w:tcPr>
            <w:tcW w:w="680" w:type="dxa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7066" w:type="dxa"/>
            <w:gridSpan w:val="8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乏燃料水池温度高高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页码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6C2255" w:rsidRPr="00FA43A8" w:rsidTr="00546BBA">
        <w:trPr>
          <w:cantSplit/>
          <w:trHeight w:hRule="exact" w:val="340"/>
        </w:trPr>
        <w:tc>
          <w:tcPr>
            <w:tcW w:w="2439" w:type="dxa"/>
            <w:gridSpan w:val="2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7066" w:type="dxa"/>
            <w:gridSpan w:val="8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SPENT FL PIT TEMP HI-HI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="004121C9" w:rsidRPr="00FA43A8">
              <w:rPr>
                <w:rFonts w:ascii="Times New Roman"/>
                <w:sz w:val="21"/>
              </w:rPr>
              <w:t>50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</w:tr>
      <w:tr w:rsidR="00454F51" w:rsidRPr="00FA43A8" w:rsidTr="00546BBA">
        <w:trPr>
          <w:cantSplit/>
          <w:trHeight w:hRule="exact" w:val="340"/>
        </w:trPr>
        <w:tc>
          <w:tcPr>
            <w:tcW w:w="1929" w:type="dxa"/>
            <w:vAlign w:val="center"/>
          </w:tcPr>
          <w:p w:rsidR="00454F51" w:rsidRPr="00FA43A8" w:rsidRDefault="00454F51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A 1 PTR </w:t>
            </w:r>
            <w:r w:rsidR="005103AF" w:rsidRPr="00FA43A8">
              <w:rPr>
                <w:rFonts w:ascii="Times New Roman"/>
                <w:sz w:val="21"/>
              </w:rPr>
              <w:t>902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BUP</w:t>
            </w:r>
          </w:p>
        </w:tc>
        <w:tc>
          <w:tcPr>
            <w:tcW w:w="1606" w:type="dxa"/>
            <w:gridSpan w:val="3"/>
            <w:vAlign w:val="center"/>
          </w:tcPr>
          <w:p w:rsidR="00454F51" w:rsidRPr="00FA43A8" w:rsidRDefault="00454F51" w:rsidP="009842C9">
            <w:pPr>
              <w:pStyle w:val="aa"/>
              <w:spacing w:before="60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2946" w:type="dxa"/>
            <w:gridSpan w:val="4"/>
            <w:vAlign w:val="center"/>
          </w:tcPr>
          <w:p w:rsidR="00454F51" w:rsidRPr="00FA43A8" w:rsidRDefault="00454F51" w:rsidP="006C2255">
            <w:pPr>
              <w:pStyle w:val="aa"/>
              <w:ind w:leftChars="27" w:lef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pacing w:val="-20"/>
                <w:kern w:val="0"/>
                <w:sz w:val="21"/>
                <w:szCs w:val="21"/>
              </w:rPr>
              <w:t>逻辑图：</w:t>
            </w:r>
            <w:r w:rsidR="00780F90">
              <w:rPr>
                <w:rFonts w:ascii="Times New Roman" w:hint="eastAsia"/>
                <w:spacing w:val="-20"/>
                <w:kern w:val="0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pacing w:val="-20"/>
                <w:kern w:val="0"/>
                <w:sz w:val="21"/>
                <w:szCs w:val="21"/>
              </w:rPr>
              <w:t xml:space="preserve">PTR§6.2SH20 </w:t>
            </w:r>
            <w:r w:rsidR="00780F90">
              <w:rPr>
                <w:rFonts w:ascii="Times New Roman"/>
                <w:spacing w:val="-20"/>
                <w:kern w:val="0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pacing w:val="-20"/>
                <w:kern w:val="0"/>
                <w:sz w:val="21"/>
                <w:szCs w:val="21"/>
              </w:rPr>
              <w:t>PTR§6.3SH02</w:t>
            </w:r>
          </w:p>
        </w:tc>
        <w:tc>
          <w:tcPr>
            <w:tcW w:w="1500" w:type="dxa"/>
            <w:vAlign w:val="center"/>
          </w:tcPr>
          <w:p w:rsidR="00454F51" w:rsidRPr="00FA43A8" w:rsidRDefault="00454F51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171" w:type="dxa"/>
            <w:vAlign w:val="center"/>
          </w:tcPr>
          <w:p w:rsidR="00454F51" w:rsidRPr="00FA43A8" w:rsidRDefault="00454F51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A43A8">
                <w:rPr>
                  <w:rFonts w:ascii="Times New Roman"/>
                  <w:sz w:val="21"/>
                </w:rPr>
                <w:t>70</w:t>
              </w:r>
              <w:r w:rsidRPr="00FA43A8">
                <w:rPr>
                  <w:rFonts w:hAnsi="宋体" w:cs="宋体" w:hint="eastAsia"/>
                  <w:sz w:val="21"/>
                </w:rPr>
                <w:t>℃</w:t>
              </w:r>
            </w:smartTag>
          </w:p>
        </w:tc>
      </w:tr>
      <w:tr w:rsidR="006C2255" w:rsidRPr="00FA43A8" w:rsidTr="00546BBA">
        <w:trPr>
          <w:cantSplit/>
          <w:trHeight w:hRule="exact" w:val="340"/>
        </w:trPr>
        <w:tc>
          <w:tcPr>
            <w:tcW w:w="1929" w:type="dxa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3712" w:type="dxa"/>
            <w:gridSpan w:val="4"/>
            <w:vMerge w:val="restart"/>
            <w:vAlign w:val="center"/>
          </w:tcPr>
          <w:p w:rsidR="006C2255" w:rsidRPr="00FA43A8" w:rsidRDefault="0071386F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6C2255" w:rsidRPr="00FA43A8" w:rsidRDefault="0071386F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6C2255" w:rsidRPr="00FA43A8" w:rsidTr="00546BBA">
        <w:trPr>
          <w:cantSplit/>
          <w:trHeight w:hRule="exact" w:val="340"/>
        </w:trPr>
        <w:tc>
          <w:tcPr>
            <w:tcW w:w="1929" w:type="dxa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3712" w:type="dxa"/>
            <w:gridSpan w:val="4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940" w:type="dxa"/>
            <w:gridSpan w:val="3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6C2255" w:rsidRPr="00FA43A8" w:rsidTr="00546BBA">
        <w:trPr>
          <w:cantSplit/>
          <w:trHeight w:hRule="exact" w:val="340"/>
        </w:trPr>
        <w:tc>
          <w:tcPr>
            <w:tcW w:w="1929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6622" w:type="dxa"/>
            <w:gridSpan w:val="8"/>
            <w:vAlign w:val="center"/>
          </w:tcPr>
          <w:p w:rsidR="006C2255" w:rsidRPr="00FA43A8" w:rsidRDefault="00780F90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6C2255" w:rsidRPr="00FA43A8">
              <w:rPr>
                <w:rFonts w:ascii="Times New Roman"/>
                <w:sz w:val="21"/>
              </w:rPr>
              <w:t>PTR 037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ST</w:t>
            </w:r>
          </w:p>
        </w:tc>
        <w:tc>
          <w:tcPr>
            <w:tcW w:w="105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5255" w:type="dxa"/>
            <w:gridSpan w:val="3"/>
            <w:vAlign w:val="center"/>
          </w:tcPr>
          <w:p w:rsidR="006C2255" w:rsidRPr="00FA43A8" w:rsidRDefault="00780F90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034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LT</w:t>
            </w:r>
            <w:r w:rsidR="006C2255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063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LA</w:t>
            </w:r>
          </w:p>
        </w:tc>
      </w:tr>
      <w:tr w:rsidR="006C2255" w:rsidRPr="00FA43A8" w:rsidTr="00780F90">
        <w:trPr>
          <w:cantSplit/>
          <w:trHeight w:hRule="exact" w:val="381"/>
        </w:trPr>
        <w:tc>
          <w:tcPr>
            <w:tcW w:w="1929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2927" w:type="dxa"/>
            <w:gridSpan w:val="12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6C2255" w:rsidRPr="00FA43A8" w:rsidTr="00546BBA">
        <w:trPr>
          <w:cantSplit/>
          <w:trHeight w:val="7110"/>
        </w:trPr>
        <w:tc>
          <w:tcPr>
            <w:tcW w:w="6368" w:type="dxa"/>
            <w:gridSpan w:val="6"/>
          </w:tcPr>
          <w:p w:rsidR="006C2255" w:rsidRPr="00FA43A8" w:rsidRDefault="006C2255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Chars="162"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．乏燃料水池存放燃料组件时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或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SEC</w:t>
            </w:r>
            <w:r w:rsidRPr="00FA43A8">
              <w:rPr>
                <w:rFonts w:ascii="Times New Roman"/>
                <w:sz w:val="21"/>
              </w:rPr>
              <w:t>冷却水运行异常。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  <w:tab w:val="left" w:pos="487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 </w:t>
            </w:r>
            <w:r w:rsidR="00780F90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冷却回路配置错误。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  <w:tab w:val="left" w:pos="487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037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ST</w:t>
            </w:r>
            <w:r w:rsidRPr="00FA43A8">
              <w:rPr>
                <w:rFonts w:ascii="Times New Roman"/>
                <w:sz w:val="21"/>
              </w:rPr>
              <w:t>传感器失效。</w:t>
            </w:r>
          </w:p>
          <w:p w:rsidR="006C2255" w:rsidRPr="00FA43A8" w:rsidRDefault="006C2255" w:rsidP="009842C9">
            <w:pPr>
              <w:pStyle w:val="aa"/>
              <w:spacing w:before="60"/>
              <w:ind w:left="340" w:right="2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</w:t>
            </w:r>
          </w:p>
          <w:p w:rsidR="006C2255" w:rsidRPr="00FA43A8" w:rsidRDefault="006C2255" w:rsidP="009842C9">
            <w:pPr>
              <w:ind w:leftChars="200" w:left="840" w:rightChars="50" w:right="105" w:hangingChars="200" w:hanging="420"/>
              <w:rPr>
                <w:szCs w:val="21"/>
              </w:rPr>
            </w:pPr>
          </w:p>
          <w:p w:rsidR="006C2255" w:rsidRPr="00FA43A8" w:rsidRDefault="00973C19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B43F348" wp14:editId="38D8D9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205105</wp:posOffset>
                      </wp:positionV>
                      <wp:extent cx="4035425" cy="0"/>
                      <wp:effectExtent l="8890" t="5080" r="13335" b="13970"/>
                      <wp:wrapNone/>
                      <wp:docPr id="29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7E8CCC" id="Line 5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31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1oI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"/>
                  </w:pict>
                </mc:Fallback>
              </mc:AlternateContent>
            </w:r>
          </w:p>
          <w:p w:rsidR="006C2255" w:rsidRPr="00FA43A8" w:rsidRDefault="006C2255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6C2255" w:rsidRPr="00FA43A8" w:rsidRDefault="004121C9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215A8D4" wp14:editId="43FAB3E4">
                      <wp:simplePos x="0" y="0"/>
                      <wp:positionH relativeFrom="column">
                        <wp:posOffset>4039235</wp:posOffset>
                      </wp:positionH>
                      <wp:positionV relativeFrom="paragraph">
                        <wp:posOffset>767715</wp:posOffset>
                      </wp:positionV>
                      <wp:extent cx="5389245" cy="635"/>
                      <wp:effectExtent l="0" t="0" r="20955" b="37465"/>
                      <wp:wrapNone/>
                      <wp:docPr id="49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892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45B9DD5" id="Line 4" o:spid="_x0000_s1026" style="position:absolute;left:0;text-align:lef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05pt,60.45pt" to="742.4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"/>
                  </w:pict>
                </mc:Fallback>
              </mc:AlternateContent>
            </w:r>
            <w:r w:rsidR="00973C19"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45952" behindDoc="0" locked="0" layoutInCell="1" allowOverlap="1" wp14:anchorId="03D41ACF" wp14:editId="7B1516AA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135255</wp:posOffset>
                      </wp:positionV>
                      <wp:extent cx="2922905" cy="2419985"/>
                      <wp:effectExtent l="1270" t="0" r="0" b="3810"/>
                      <wp:wrapNone/>
                      <wp:docPr id="467" name="画布 4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96" name="Rectangle 4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3435" y="23495"/>
                                  <a:ext cx="1293495" cy="647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" name="Rectangle 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3435" y="23495"/>
                                  <a:ext cx="1293495" cy="647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" name="Rectangle 4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7600" y="73660"/>
                                  <a:ext cx="2800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PTR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99" name="Rectangle 4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7000" y="73660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037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00" name="Rectangle 4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4965" y="73660"/>
                                  <a:ext cx="1784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ST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01" name="Rectangle 4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9635" y="270510"/>
                                  <a:ext cx="11436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20"/>
                                      </w:rPr>
                                      <w:t>乏燃料水池温度高高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02" name="Rectangle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0950" y="436245"/>
                                  <a:ext cx="1339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309A" w:rsidRDefault="00D92904" w:rsidP="006C2255">
                                    <w:r>
                                      <w:rPr>
                                        <w:rFonts w:hint="eastAsia"/>
                                      </w:rPr>
                                      <w:t>70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03" name="Rectangle 4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02715" y="43624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309A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04" name="Rectangle 4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815" y="43624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BE309A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05" name="Rectangle 4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7015" y="440055"/>
                                  <a:ext cx="13398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 w:rsidRPr="00F91EC2">
                                      <w:rPr>
                                        <w:rFonts w:hint="eastAsia"/>
                                      </w:rPr>
                                      <w:t>℃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06" name="Line 479"/>
                              <wps:cNvCnPr/>
                              <wps:spPr bwMode="auto">
                                <a:xfrm>
                                  <a:off x="813435" y="238760"/>
                                  <a:ext cx="129349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7" name="Rectangle 4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495" y="1892300"/>
                                  <a:ext cx="574040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8" name="Rectangle 4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495" y="1892300"/>
                                  <a:ext cx="57404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9" name="Rectangle 4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0" y="1910080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063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10" name="Rectangle 4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3215" y="1910080"/>
                                  <a:ext cx="20320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LA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11" name="Rectangle 4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3160" y="1964690"/>
                                  <a:ext cx="600075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" name="Rectangle 4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3160" y="1964690"/>
                                  <a:ext cx="600075" cy="260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Rectangle 4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8725" y="2005330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003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0" name="Rectangle 4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7325" y="2005330"/>
                                  <a:ext cx="22034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1" name="Rectangle 4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2830" y="1892300"/>
                                  <a:ext cx="574040" cy="215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Rectangle 4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2830" y="1892300"/>
                                  <a:ext cx="57404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Rectangle 4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5695" y="1910080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003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5" name="Rectangle 4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13660" y="1910080"/>
                                  <a:ext cx="22034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6" name="Line 492"/>
                              <wps:cNvCnPr/>
                              <wps:spPr bwMode="auto">
                                <a:xfrm>
                                  <a:off x="1461135" y="670560"/>
                                  <a:ext cx="635" cy="12941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Freeform 4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1135" y="1461770"/>
                                  <a:ext cx="1148715" cy="430530"/>
                                </a:xfrm>
                                <a:custGeom>
                                  <a:avLst/>
                                  <a:gdLst>
                                    <a:gd name="T0" fmla="*/ 0 w 1809"/>
                                    <a:gd name="T1" fmla="*/ 0 h 678"/>
                                    <a:gd name="T2" fmla="*/ 1809 w 1809"/>
                                    <a:gd name="T3" fmla="*/ 0 h 678"/>
                                    <a:gd name="T4" fmla="*/ 1809 w 1809"/>
                                    <a:gd name="T5" fmla="*/ 678 h 6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09" h="678">
                                      <a:moveTo>
                                        <a:pt x="0" y="0"/>
                                      </a:moveTo>
                                      <a:lnTo>
                                        <a:pt x="1809" y="0"/>
                                      </a:lnTo>
                                      <a:lnTo>
                                        <a:pt x="1809" y="678"/>
                                      </a:lnTo>
                                    </a:path>
                                  </a:pathLst>
                                </a:custGeom>
                                <a:noFill/>
                                <a:ln w="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Freeform 4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515" y="1460500"/>
                                  <a:ext cx="1149350" cy="431800"/>
                                </a:xfrm>
                                <a:custGeom>
                                  <a:avLst/>
                                  <a:gdLst>
                                    <a:gd name="T0" fmla="*/ 1810 w 1810"/>
                                    <a:gd name="T1" fmla="*/ 0 h 680"/>
                                    <a:gd name="T2" fmla="*/ 0 w 1810"/>
                                    <a:gd name="T3" fmla="*/ 0 h 680"/>
                                    <a:gd name="T4" fmla="*/ 0 w 1810"/>
                                    <a:gd name="T5" fmla="*/ 680 h 6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10" h="680">
                                      <a:moveTo>
                                        <a:pt x="18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0"/>
                                      </a:lnTo>
                                    </a:path>
                                  </a:pathLst>
                                </a:custGeom>
                                <a:noFill/>
                                <a:ln w="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3D41ACF" id="画布 467" o:spid="_x0000_s1393" editas="canvas" style="position:absolute;left:0;text-align:left;margin-left:42.9pt;margin-top:10.65pt;width:230.15pt;height:190.55pt;z-index:251645952" coordsize="29229,24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">
                      <v:shape id="_x0000_s1394" type="#_x0000_t75" style="position:absolute;width:29229;height:24199;visibility:visible;mso-wrap-style:square">
                        <v:fill o:detectmouseclick="t"/>
                        <v:path o:connecttype="none"/>
                      </v:shape>
                      <v:rect id="Rectangle 469" o:spid="_x0000_s1395" style="position:absolute;left:8134;top:234;width:12935;height:6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mr3MUA&#10;AADcAAAADwAAAGRycy9kb3ducmV2LnhtbESPQWvCQBSE70L/w/IKveluWw01ugmlIBSsh2qh10f2&#10;mQSzb9PsmsR/3xUEj8PMfMOs89E2oqfO1441PM8UCOLCmZpLDT+HzfQNhA/IBhvHpOFCHvLsYbLG&#10;1LiBv6nfh1JECPsUNVQhtKmUvqjIop+5ljh6R9dZDFF2pTQdDhFuG/miVCIt1hwXKmzpo6LitD9b&#10;DZjMzd/u+Pp12J4TXJaj2ix+ldZPj+P7CkSgMdzDt/an0TBfJnA9E4+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avcxQAAANwAAAAPAAAAAAAAAAAAAAAAAJgCAABkcnMv&#10;ZG93bnJldi54bWxQSwUGAAAAAAQABAD1AAAAigMAAAAA&#10;" stroked="f"/>
                      <v:rect id="Rectangle 470" o:spid="_x0000_s1396" style="position:absolute;left:8134;top:234;width:12935;height:6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bY68UA&#10;AADcAAAADwAAAGRycy9kb3ducmV2LnhtbESPT0sDMRTE74LfITzBi9isdWnr2rRIYcFb/wna22Pz&#10;3A1uXkIS2+23bwqCx2FmfsPMl4PtxZFCNI4VPI0KEMSN04ZbBR/7+nEGIiZkjb1jUnCmCMvF7c0c&#10;K+1OvKXjLrUiQzhWqKBLyVdSxqYji3HkPHH2vl2wmLIMrdQBTxluezkuiom0aDgvdOhp1VHzs/u1&#10;Cj435Xpqwnr2XJcHb/zhof6qSan7u+HtFUSiIf2H/9rvWkH5MoXrmXwE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tjrxQAAANwAAAAPAAAAAAAAAAAAAAAAAJgCAABkcnMv&#10;ZG93bnJldi54bWxQSwUGAAAAAAQABAD1AAAAigMAAAAA&#10;" filled="f" strokeweight="42e-5mm"/>
                      <v:rect id="Rectangle 471" o:spid="_x0000_s1397" style="position:absolute;left:11176;top:736;width:280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F6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Jheu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PTR</w:t>
                              </w:r>
                            </w:p>
                          </w:txbxContent>
                        </v:textbox>
                      </v:rect>
                      <v:rect id="Rectangle 472" o:spid="_x0000_s1398" style="position:absolute;left:13970;top:736;width:2292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gcM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avN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RSBw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037</w:t>
                              </w:r>
                            </w:p>
                          </w:txbxContent>
                        </v:textbox>
                      </v:rect>
                      <v:rect id="Rectangle 473" o:spid="_x0000_s1399" style="position:absolute;left:16249;top:736;width:1785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QT974A&#10;AADcAAAADwAAAGRycy9kb3ducmV2LnhtbERPy2oCMRTdC/5DuEJ3mii0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OUE/e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ST</w:t>
                              </w:r>
                            </w:p>
                          </w:txbxContent>
                        </v:textbox>
                      </v:rect>
                      <v:rect id="Rectangle 474" o:spid="_x0000_s1400" style="position:absolute;left:8896;top:2705;width:11436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2bMIA&#10;AADcAAAADwAAAGRycy9kb3ducmV2LnhtbESPzWrDMBCE74G+g9hCb4nkQEpwo5gQCKShlzh5gMVa&#10;/1BpZSQ1dt++KhR6HGbmG2ZXzc6KB4U4eNZQrBQI4sabgTsN99tpuQURE7JB65k0fFOEav+02GFp&#10;/MRXetSpExnCsUQNfUpjKWVsenIYV34kzl7rg8OUZeikCThluLNyrdSrdDhwXuhxpGNPzWf95TTI&#10;W32atrUNyl/W7Yd9P19b8lq/PM+HNxCJ5vQf/mufjYaNKuD3TD4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2LZs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20"/>
                                </w:rPr>
                                <w:t>乏燃料水池温度高高</w:t>
                              </w:r>
                            </w:p>
                          </w:txbxContent>
                        </v:textbox>
                      </v:rect>
                      <v:rect id="Rectangle 475" o:spid="_x0000_s1401" style="position:absolute;left:12509;top:4362;width:134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ooG8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CxVA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Cigb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BE309A" w:rsidRDefault="00D92904" w:rsidP="006C2255">
                              <w:r>
                                <w:rPr>
                                  <w:rFonts w:hint="eastAsia"/>
                                </w:rPr>
                                <w:t>70</w:t>
                              </w:r>
                            </w:p>
                          </w:txbxContent>
                        </v:textbox>
                      </v:rect>
                      <v:rect id="Rectangle 476" o:spid="_x0000_s1402" style="position:absolute;left:14027;top:4362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NgMIA&#10;AADcAAAADwAAAGRycy9kb3ducmV2LnhtbESP3WoCMRSE74W+QziF3mmixS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Ro2A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BE309A" w:rsidRDefault="00D92904" w:rsidP="006C2255"/>
                          </w:txbxContent>
                        </v:textbox>
                      </v:rect>
                      <v:rect id="Rectangle 477" o:spid="_x0000_s1403" style="position:absolute;left:14408;top:4362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V9MIA&#10;AADcAAAADwAAAGRycy9kb3ducmV2LnhtbESP3WoCMRSE74W+QziF3mmi1CJbo4ggWPHG1Qc4bM7+&#10;0ORkSaK7fXtTKPRymJlvmPV2dFY8KMTOs4b5TIEgrrzpuNFwux6mKxAxIRu0nknDD0XYbl4mayyM&#10;H/hCjzI1IkM4FqihTakvpIxVSw7jzPfE2at9cJiyDI00AYcMd1YulPqQDjvOCy32tG+p+i7vToO8&#10;lodhVdqg/GlRn+3X8VKT1/rtddx9gkg0pv/wX/toNCzVO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xX0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BE309A" w:rsidRDefault="00D92904" w:rsidP="006C2255"/>
                          </w:txbxContent>
                        </v:textbox>
                      </v:rect>
                      <v:rect id="Rectangle 478" o:spid="_x0000_s1404" style="position:absolute;left:15170;top:4400;width:134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Owb8EA&#10;AADcAAAADwAAAGRycy9kb3ducmV2LnhtbESP3WoCMRSE74W+QzhC7zRRUG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jsG/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 w:rsidRPr="00F91EC2">
                                <w:rPr>
                                  <w:rFonts w:hint="eastAsia"/>
                                </w:rPr>
                                <w:t>℃</w:t>
                              </w:r>
                            </w:p>
                          </w:txbxContent>
                        </v:textbox>
                      </v:rect>
                      <v:line id="Line 479" o:spid="_x0000_s1405" style="position:absolute;visibility:visible;mso-wrap-style:square" from="8134,2387" to="21069,2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jVG8MAAADcAAAADwAAAGRycy9kb3ducmV2LnhtbESPT4vCMBTE7wt+h/AEb2uqYpFqFNEV&#10;unhZ/xw8PppnW2xeSpLV+u03grDHYWZ+wyxWnWnEnZyvLSsYDRMQxIXVNZcKzqfd5wyED8gaG8uk&#10;4EkeVsvexwIzbR98oPsxlCJC2GeooAqhzaT0RUUG/dC2xNG7WmcwROlKqR0+Itw0cpwkqTRYc1yo&#10;sKVNRcXt+GsU5OjTjvc+n6Tjr+3l2/3k7aVUatDv1nMQgbrwH363c61gmqTwOhOP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Y1RvDAAAA3AAAAA8AAAAAAAAAAAAA&#10;AAAAoQIAAGRycy9kb3ducmV2LnhtbFBLBQYAAAAABAAEAPkAAACRAwAAAAA=&#10;" strokeweight="42e-5mm"/>
                      <v:rect id="Rectangle 480" o:spid="_x0000_s1406" style="position:absolute;left:234;top:18923;width:57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6UXcUA&#10;AADcAAAADwAAAGRycy9kb3ducmV2LnhtbESPW2sCMRSE34X+h3AKfdOkF7e6NUopCAX1oavg62Fz&#10;9kI3J9tNVrf/3giCj8PMfMMsVoNtxIk6XzvW8DxRIIhzZ2ouNRz26/EMhA/IBhvHpOGfPKyWD6MF&#10;psad+YdOWShFhLBPUUMVQptK6fOKLPqJa4mjV7jOYoiyK6Xp8BzhtpEvSiXSYs1xocKWvirKf7Pe&#10;asDkzfztitftftMnOC8HtZ4eldZPj8PnB4hAQ7iHb+1vo2Gq3uF6Jh4B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pRdxQAAANwAAAAPAAAAAAAAAAAAAAAAAJgCAABkcnMv&#10;ZG93bnJldi54bWxQSwUGAAAAAAQABAD1AAAAigMAAAAA&#10;" stroked="f"/>
                      <v:rect id="Rectangle 481" o:spid="_x0000_s1407" style="position:absolute;left:234;top:18923;width:57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Wg8IA&#10;AADcAAAADwAAAGRycy9kb3ducmV2LnhtbERPTWsCMRC9C/6HMEIvpWat2srWKKWw0JtVC623YTPd&#10;DW4mIUl1/ffmIHh8vO/luredOFGIxrGCybgAQVw7bbhR8L2vnhYgYkLW2DkmBReKsF4NB0sstTvz&#10;lk671IgcwrFEBW1KvpQy1i1ZjGPniTP354LFlGFopA54zuG2k89F8SItGs4NLXr6aKk+7v6tgp+v&#10;2ebVhM1iWs0O3vjDY/VbkVIPo/79DUSiPt3FN/enVjAv8tp8Jh8Bu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taDwgAAANwAAAAPAAAAAAAAAAAAAAAAAJgCAABkcnMvZG93&#10;bnJldi54bWxQSwUGAAAAAAQABAD1AAAAhwMAAAAA&#10;" filled="f" strokeweight="42e-5mm"/>
                      <v:rect id="Rectangle 482" o:spid="_x0000_s1408" style="position:absolute;left:952;top:19100;width:2292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66as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rrpq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063</w:t>
                              </w:r>
                            </w:p>
                          </w:txbxContent>
                        </v:textbox>
                      </v:rect>
                      <v:rect id="Rectangle 483" o:spid="_x0000_s1409" style="position:absolute;left:3232;top:19100;width:2032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2FKsAA&#10;AADcAAAADwAAAGRycy9kb3ducmV2LnhtbERPS2rDMBDdF3IHMYHsGjmBFONGNiUQSEs2sXuAwRp/&#10;qDQykhK7t68WgS4f73+sFmvEg3wYHSvYbTMQxK3TI/cKvpvzaw4iRGSNxjEp+KUAVbl6OWKh3cw3&#10;etSxFymEQ4EKhhinQsrQDmQxbN1EnLjOeYsxQd9L7XFO4dbIfZa9SYsjp4YBJzoN1P7Ud6tANvV5&#10;zmvjM/e1767m83LryCm1WS8f7yAiLfFf/HRftILDLs1PZ9IRk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2FKsAAAADc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LA</w:t>
                              </w:r>
                            </w:p>
                          </w:txbxContent>
                        </v:textbox>
                      </v:rect>
                      <v:rect id="Rectangle 484" o:spid="_x0000_s1410" style="position:absolute;left:11531;top:19646;width:6001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/b8QA&#10;AADcAAAADwAAAGRycy9kb3ducmV2LnhtbESPQWvCQBSE70L/w/IK3nQ3WkObuooIgqAeGgu9PrLP&#10;JDT7Ns2uGv99VxA8DjPzDTNf9rYRF+p87VhDMlYgiAtnai41fB83o3cQPiAbbByThht5WC5eBnPM&#10;jLvyF13yUIoIYZ+hhiqENpPSFxVZ9GPXEkfv5DqLIcqulKbDa4TbRk6USqXFmuNChS2tKyp+87PV&#10;gOmb+Tucpvvj7pziR9mrzexHaT187VefIAL14Rl+tLdGwyxJ4H4mH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SP2/EAAAA3AAAAA8AAAAAAAAAAAAAAAAAmAIAAGRycy9k&#10;b3ducmV2LnhtbFBLBQYAAAAABAAEAPUAAACJAwAAAAA=&#10;" stroked="f"/>
                      <v:rect id="Rectangle 485" o:spid="_x0000_s1411" style="position:absolute;left:11531;top:19646;width:6001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sYvMIA&#10;AADcAAAADwAAAGRycy9kb3ducmV2LnhtbERPTWsCMRC9F/ofwgi9FM1qpS6rUYqw0JutFtTbsBl3&#10;g5tJSFLd/vvmUOjx8b5Xm8H24kYhGscKppMCBHHjtOFWwdehHpcgYkLW2DsmBT8UYbN+fFhhpd2d&#10;P+m2T63IIRwrVNCl5CspY9ORxThxnjhzFxcspgxDK3XAew63vZwVxau0aDg3dOhp21Fz3X9bBceP&#10;+W5hwq58qednb/z5uT7VpNTTaHhbgkg0pH/xn/tdK5iVeW0+k4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xi8wgAAANwAAAAPAAAAAAAAAAAAAAAAAJgCAABkcnMvZG93&#10;bnJldi54bWxQSwUGAAAAAAQABAD1AAAAhwMAAAAA&#10;" filled="f" strokeweight="42e-5mm"/>
                      <v:rect id="Rectangle 486" o:spid="_x0000_s1412" style="position:absolute;left:12287;top:20053;width:2292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0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3RV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003</w:t>
                              </w:r>
                            </w:p>
                          </w:txbxContent>
                        </v:textbox>
                      </v:rect>
                      <v:rect id="Rectangle 487" o:spid="_x0000_s1413" style="position:absolute;left:14573;top:20053;width:2203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LF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0SxW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rect id="Rectangle 488" o:spid="_x0000_s1414" style="position:absolute;left:23228;top:18923;width:574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vxUMQA&#10;AADc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KcDe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r8VDEAAAA3AAAAA8AAAAAAAAAAAAAAAAAmAIAAGRycy9k&#10;b3ducmV2LnhtbFBLBQYAAAAABAAEAPUAAACJAwAAAAA=&#10;" stroked="f"/>
                      <v:rect id="Rectangle 489" o:spid="_x0000_s1415" style="position:absolute;left:23228;top:18923;width:574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YcEMYA&#10;AADcAAAADwAAAGRycy9kb3ducmV2LnhtbESPT2sCMRTE74V+h/AKXopmq+KfrVGKsNCb1RbU22Pz&#10;3A3dvIQk1e23bwqFHoeZ+Q2z2vS2E1cK0ThW8DQqQBDXThtuFHy8V8MFiJiQNXaOScE3Rdis7+9W&#10;WGp34z1dD6kRGcKxRAVtSr6UMtYtWYwj54mzd3HBYsoyNFIHvGW47eS4KGbSouG80KKnbUv15+HL&#10;Kji+TXdzE3aLSTU9e+PPj9WpIqUGD/3LM4hEffoP/7VftYLxcgK/Z/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YcEMYAAADcAAAADwAAAAAAAAAAAAAAAACYAgAAZHJz&#10;L2Rvd25yZXYueG1sUEsFBgAAAAAEAAQA9QAAAIsDAAAAAA==&#10;" filled="f" strokeweight="42e-5mm"/>
                      <v:rect id="Rectangle 490" o:spid="_x0000_s1416" style="position:absolute;left:23856;top:19100;width:2293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NF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00W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003</w:t>
                              </w:r>
                            </w:p>
                          </w:txbxContent>
                        </v:textbox>
                      </v:rect>
                      <v:rect id="Rectangle 491" o:spid="_x0000_s1417" style="position:absolute;left:26136;top:19100;width:2204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ojc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+iN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AA</w:t>
                              </w:r>
                            </w:p>
                          </w:txbxContent>
                        </v:textbox>
                      </v:rect>
                      <v:line id="Line 492" o:spid="_x0000_s1418" style="position:absolute;visibility:visible;mso-wrap-style:square" from="14611,6705" to="14617,19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iN+cQAAADcAAAADwAAAGRycy9kb3ducmV2LnhtbESPT4vCMBTE7wt+h/CEva2pFYrbNYr4&#10;B7p4UXcPHh/Nsy02LyWJ2v32G0HwOMzMb5jZojetuJHzjWUF41ECgri0uuFKwe/P9mMKwgdkja1l&#10;UvBHHhbzwdsMc23vfKDbMVQiQtjnqKAOocul9GVNBv3IdsTRO1tnMETpKqkd3iPctDJNkkwabDgu&#10;1NjRqqbycrwaBQX6rOedLyZZulmfvt2+6E6VUu/DfvkFIlAfXuFnu9AK0s8MHmfiEZ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OI35xAAAANwAAAAPAAAAAAAAAAAA&#10;AAAAAKECAABkcnMvZG93bnJldi54bWxQSwUGAAAAAAQABAD5AAAAkgMAAAAA&#10;" strokeweight="42e-5mm"/>
                      <v:shape id="Freeform 493" o:spid="_x0000_s1419" style="position:absolute;left:14611;top:14617;width:11487;height:4306;visibility:visible;mso-wrap-style:square;v-text-anchor:top" coordsize="1809,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+XVMQA&#10;AADcAAAADwAAAGRycy9kb3ducmV2LnhtbESPQWvCQBSE70L/w/IKXqRu9GBt6iqiiL0IrW3p9ZF9&#10;ZkPz3obsGtN/7wpCj8PMfMMsVj3XqqM2VF4MTMYZKJLC20pKA1+fu6c5qBBRLNZeyMAfBVgtHwYL&#10;zK2/yAd1x1iqBJGQowEXY5NrHQpHjGHsG5LknXzLGJNsS21bvCQ413qaZTPNWElacNjQxlHxezyz&#10;ge60j+4wr7w9bN12xLzmn+93Y4aP/foVVKQ+/ofv7TdrYPryDLcz6Qjo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Pl1TEAAAA3AAAAA8AAAAAAAAAAAAAAAAAmAIAAGRycy9k&#10;b3ducmV2LnhtbFBLBQYAAAAABAAEAPUAAACJAwAAAAA=&#10;" path="m,l1809,r,678e" filled="f" strokeweight="42e-5mm">
                        <v:path arrowok="t" o:connecttype="custom" o:connectlocs="0,0;1148715,0;1148715,430530" o:connectangles="0,0,0"/>
                      </v:shape>
                      <v:shape id="Freeform 494" o:spid="_x0000_s1420" style="position:absolute;left:3105;top:14605;width:11493;height:4318;visibility:visible;mso-wrap-style:square;v-text-anchor:top" coordsize="181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bbMIA&#10;AADcAAAADwAAAGRycy9kb3ducmV2LnhtbERPTWvCQBC9F/oflil4qxsVJE1dRVoKlnqp9tLbkJ1N&#10;otnZkN3GtL/eOQg9Pt73ajP6Vg3Uxyawgdk0A0VcBttwZeDr+PaYg4oJ2WIbmAz8UoTN+v5uhYUN&#10;F/6k4ZAqJSEcCzRQp9QVWseyJo9xGjpi4VzoPSaBfaVtjxcJ962eZ9lSe2xYGmrs6KWm8nz48Qbm&#10;w/vOnb6rhcvTPuavf+6jGZ0xk4dx+wwq0Zj+xTf3zorvSdbKGTkCe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ltswgAAANwAAAAPAAAAAAAAAAAAAAAAAJgCAABkcnMvZG93&#10;bnJldi54bWxQSwUGAAAAAAQABAD1AAAAhwMAAAAA&#10;" path="m1810,l,,,680e" filled="f" strokeweight="42e-5mm">
                        <v:path arrowok="t" o:connecttype="custom" o:connectlocs="1149350,0;0,0;0,431800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8488" w:type="dxa"/>
            <w:gridSpan w:val="7"/>
          </w:tcPr>
          <w:p w:rsidR="006C2255" w:rsidRPr="00FA43A8" w:rsidRDefault="006C2255" w:rsidP="00844F27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操作：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就地确认报警：</w:t>
            </w:r>
          </w:p>
          <w:p w:rsidR="006C2255" w:rsidRPr="00FA43A8" w:rsidRDefault="006C2255" w:rsidP="00780F90">
            <w:pPr>
              <w:pStyle w:val="aa"/>
              <w:tabs>
                <w:tab w:val="left" w:pos="360"/>
              </w:tabs>
              <w:spacing w:before="60"/>
              <w:ind w:leftChars="150" w:left="735" w:rightChars="27" w:right="57" w:hangingChars="200" w:hanging="42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 </w:t>
            </w:r>
            <w:r w:rsidRPr="00FA43A8">
              <w:rPr>
                <w:rFonts w:ascii="Times New Roman"/>
                <w:sz w:val="21"/>
              </w:rPr>
              <w:t>乏燃料水池温度高高（</w:t>
            </w:r>
            <w:r w:rsidR="00780F90">
              <w:rPr>
                <w:rFonts w:ascii="Times New Roman"/>
                <w:sz w:val="21"/>
              </w:rPr>
              <w:t xml:space="preserve">1 </w:t>
            </w:r>
            <w:r w:rsidR="00780F90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063LA</w:t>
            </w:r>
            <w:r w:rsidRPr="00FA43A8">
              <w:rPr>
                <w:rFonts w:ascii="Times New Roman"/>
                <w:sz w:val="21"/>
              </w:rPr>
              <w:t>）：核实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和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系统的正常配置（两台热交换器运行，由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并联冷却）；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 </w:t>
            </w:r>
            <w:r w:rsidRPr="00FA43A8">
              <w:rPr>
                <w:rFonts w:ascii="Times New Roman"/>
                <w:sz w:val="21"/>
              </w:rPr>
              <w:t>检查</w:t>
            </w:r>
            <w:r w:rsidR="00780F90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泵的正常流量；</w:t>
            </w:r>
          </w:p>
          <w:p w:rsidR="006C2255" w:rsidRPr="00FA43A8" w:rsidRDefault="00780F90" w:rsidP="00780F90">
            <w:pPr>
              <w:pStyle w:val="aa"/>
              <w:numPr>
                <w:ilvl w:val="0"/>
                <w:numId w:val="48"/>
              </w:numPr>
              <w:tabs>
                <w:tab w:val="left" w:pos="360"/>
              </w:tabs>
              <w:spacing w:before="60"/>
              <w:ind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001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DE</w:t>
            </w:r>
            <w:r w:rsidR="006C2255" w:rsidRPr="00FA43A8">
              <w:rPr>
                <w:rFonts w:ascii="Times New Roman"/>
                <w:sz w:val="21"/>
              </w:rPr>
              <w:t>高温</w:t>
            </w:r>
            <w:r w:rsidR="006C2255" w:rsidRPr="00FA43A8">
              <w:rPr>
                <w:rFonts w:ascii="Times New Roman"/>
                <w:sz w:val="21"/>
              </w:rPr>
              <w:t>(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061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LA):</w:t>
            </w:r>
            <w:r w:rsidR="006C2255" w:rsidRPr="00FA43A8">
              <w:rPr>
                <w:rFonts w:ascii="Times New Roman"/>
                <w:sz w:val="21"/>
              </w:rPr>
              <w:t>快速隔离除盐器；</w:t>
            </w:r>
          </w:p>
          <w:p w:rsidR="00780F90" w:rsidRDefault="006C2255" w:rsidP="00780F90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</w:t>
            </w:r>
            <w:r w:rsidR="00E16584" w:rsidRPr="00FA43A8">
              <w:rPr>
                <w:rFonts w:ascii="Times New Roman"/>
                <w:sz w:val="21"/>
              </w:rPr>
              <w:t xml:space="preserve">  </w:t>
            </w:r>
            <w:r w:rsidRPr="00FA43A8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检查温度：就地检查</w:t>
            </w:r>
            <w:r w:rsidRPr="00FA43A8">
              <w:rPr>
                <w:rFonts w:ascii="Times New Roman"/>
                <w:sz w:val="21"/>
              </w:rPr>
              <w:t>K713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K735</w:t>
            </w:r>
            <w:r w:rsidRPr="00FA43A8">
              <w:rPr>
                <w:rFonts w:ascii="Times New Roman"/>
                <w:sz w:val="21"/>
              </w:rPr>
              <w:t>）房间的</w:t>
            </w:r>
            <w:r w:rsidR="00780F90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034</w:t>
            </w:r>
            <w:r w:rsidR="00780F90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LT</w:t>
            </w:r>
            <w:r w:rsidRPr="00FA43A8">
              <w:rPr>
                <w:rFonts w:ascii="Times New Roman"/>
                <w:sz w:val="21"/>
              </w:rPr>
              <w:t>；</w:t>
            </w:r>
          </w:p>
          <w:p w:rsidR="006C2255" w:rsidRPr="00FA43A8" w:rsidRDefault="00780F90" w:rsidP="00780F90">
            <w:pPr>
              <w:pStyle w:val="aa"/>
              <w:tabs>
                <w:tab w:val="left" w:pos="360"/>
              </w:tabs>
              <w:spacing w:before="60"/>
              <w:ind w:rightChars="27" w:right="57" w:firstLineChars="150" w:firstLine="31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3.</w:t>
            </w:r>
            <w:r w:rsidRPr="00FA43A8">
              <w:rPr>
                <w:rFonts w:ascii="Times New Roman"/>
                <w:sz w:val="21"/>
              </w:rPr>
              <w:t xml:space="preserve">  </w:t>
            </w:r>
            <w:r w:rsidR="006C2255" w:rsidRPr="00FA43A8">
              <w:rPr>
                <w:rFonts w:ascii="Times New Roman"/>
                <w:sz w:val="21"/>
              </w:rPr>
              <w:t>检查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037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ST</w:t>
            </w:r>
            <w:r w:rsidR="006C2255" w:rsidRPr="00FA43A8">
              <w:rPr>
                <w:rFonts w:ascii="Times New Roman"/>
                <w:sz w:val="21"/>
              </w:rPr>
              <w:t>传感器。</w:t>
            </w:r>
          </w:p>
          <w:p w:rsidR="006C2255" w:rsidRPr="00FA43A8" w:rsidRDefault="004121C9" w:rsidP="00EB5F85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相关：乏燃料水池温度高于</w:t>
            </w:r>
            <w:r w:rsidR="00B12112">
              <w:rPr>
                <w:rFonts w:ascii="Times New Roman"/>
                <w:sz w:val="21"/>
                <w:szCs w:val="21"/>
              </w:rPr>
              <w:t>50</w:t>
            </w:r>
            <w:r w:rsidRPr="00FA43A8">
              <w:rPr>
                <w:rFonts w:hAnsi="宋体" w:cs="宋体" w:hint="eastAsia"/>
                <w:sz w:val="21"/>
                <w:szCs w:val="21"/>
              </w:rPr>
              <w:t>℃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冷却的正常停堆；正常冷停堆；维修冷停堆；换料冷停堆；反应堆完全卸料）</w:t>
            </w:r>
          </w:p>
          <w:p w:rsidR="00EB5F85" w:rsidRPr="00FA43A8" w:rsidRDefault="00EB5F85" w:rsidP="00EB5F85">
            <w:pPr>
              <w:pStyle w:val="aa"/>
              <w:spacing w:before="60"/>
              <w:ind w:leftChars="200" w:left="420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6C2255" w:rsidRPr="00FA43A8" w:rsidRDefault="006C2255" w:rsidP="00844F27">
            <w:pPr>
              <w:pStyle w:val="aa"/>
              <w:spacing w:before="60"/>
              <w:ind w:leftChars="27" w:left="57"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6C2255" w:rsidRPr="00FA43A8" w:rsidRDefault="006C2255" w:rsidP="009842C9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．引起乏燃料水池钢覆面损坏危险。</w:t>
            </w:r>
          </w:p>
          <w:p w:rsidR="006C2255" w:rsidRPr="00FA43A8" w:rsidRDefault="006C2255" w:rsidP="009842C9">
            <w:pPr>
              <w:pStyle w:val="aa"/>
              <w:spacing w:before="60"/>
              <w:ind w:left="351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2</w:t>
            </w:r>
            <w:r w:rsidRPr="00FA43A8">
              <w:rPr>
                <w:rFonts w:ascii="Times New Roman"/>
                <w:sz w:val="21"/>
              </w:rPr>
              <w:t>．引起除盐器树脂损坏危险。</w:t>
            </w:r>
          </w:p>
          <w:p w:rsidR="00E16584" w:rsidRPr="00FA43A8" w:rsidRDefault="00E16584" w:rsidP="00D63942">
            <w:pPr>
              <w:pStyle w:val="aa"/>
              <w:tabs>
                <w:tab w:val="left" w:pos="360"/>
              </w:tabs>
              <w:spacing w:before="60"/>
              <w:ind w:left="340" w:rightChars="27" w:right="57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3.</w:t>
            </w:r>
            <w:r w:rsidR="00D63942">
              <w:rPr>
                <w:rFonts w:ascii="Times New Roman"/>
                <w:sz w:val="21"/>
              </w:rPr>
              <w:t xml:space="preserve">  </w:t>
            </w:r>
            <w:r w:rsidRPr="00FA43A8">
              <w:rPr>
                <w:rFonts w:ascii="Times New Roman"/>
                <w:sz w:val="21"/>
              </w:rPr>
              <w:t>检查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037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ST</w:t>
            </w:r>
            <w:r w:rsidRPr="00FA43A8">
              <w:rPr>
                <w:rFonts w:ascii="Times New Roman"/>
                <w:sz w:val="21"/>
              </w:rPr>
              <w:t>传感器。</w:t>
            </w:r>
          </w:p>
          <w:p w:rsidR="006C2255" w:rsidRPr="00FA43A8" w:rsidRDefault="006C2255" w:rsidP="009842C9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6C2255" w:rsidRPr="00FA43A8" w:rsidRDefault="00CE56C4" w:rsidP="00D63942">
            <w:pPr>
              <w:pStyle w:val="aa"/>
              <w:spacing w:before="60" w:line="280" w:lineRule="exact"/>
              <w:ind w:leftChars="400" w:left="84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6C2255" w:rsidRPr="00FA43A8">
              <w:rPr>
                <w:rFonts w:ascii="Times New Roman"/>
                <w:sz w:val="21"/>
              </w:rPr>
              <w:t>PTR</w:t>
            </w:r>
            <w:r w:rsidR="006C2255" w:rsidRPr="00FA43A8">
              <w:rPr>
                <w:rFonts w:ascii="Times New Roman"/>
                <w:sz w:val="21"/>
              </w:rPr>
              <w:t>热交换器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001</w:t>
            </w:r>
            <w:r>
              <w:rPr>
                <w:rFonts w:ascii="Times New Roman"/>
                <w:sz w:val="21"/>
              </w:rPr>
              <w:t xml:space="preserve"> RF</w:t>
            </w:r>
            <w:r w:rsidR="006C2255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002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RF</w:t>
            </w:r>
            <w:r w:rsidR="006C2255" w:rsidRPr="00FA43A8">
              <w:rPr>
                <w:rFonts w:ascii="Times New Roman"/>
                <w:sz w:val="21"/>
              </w:rPr>
              <w:t>设计成在正常换料工况（储存</w:t>
            </w:r>
            <w:r w:rsidR="006C2255" w:rsidRPr="00FA43A8">
              <w:rPr>
                <w:rFonts w:ascii="Times New Roman"/>
                <w:sz w:val="21"/>
              </w:rPr>
              <w:t>625</w:t>
            </w:r>
            <w:r w:rsidR="006C2255" w:rsidRPr="00FA43A8">
              <w:rPr>
                <w:rFonts w:ascii="Times New Roman"/>
                <w:sz w:val="21"/>
              </w:rPr>
              <w:t>根乏燃料组件），仅使用一个系列冷却乏燃料水池，水温度最大值为</w:t>
            </w:r>
            <w:r w:rsidR="00B12112">
              <w:rPr>
                <w:rFonts w:ascii="Times New Roman"/>
                <w:sz w:val="21"/>
              </w:rPr>
              <w:t>65</w:t>
            </w:r>
            <w:r w:rsidR="006C2255" w:rsidRPr="00FA43A8">
              <w:rPr>
                <w:rFonts w:hAnsi="宋体" w:cs="宋体" w:hint="eastAsia"/>
                <w:sz w:val="21"/>
              </w:rPr>
              <w:t>℃</w:t>
            </w:r>
            <w:r w:rsidR="006C2255" w:rsidRPr="00FA43A8">
              <w:rPr>
                <w:rFonts w:ascii="Times New Roman"/>
                <w:sz w:val="21"/>
              </w:rPr>
              <w:t>.</w:t>
            </w:r>
            <w:r w:rsidR="006C2255" w:rsidRPr="00FA43A8">
              <w:rPr>
                <w:rFonts w:ascii="Times New Roman"/>
                <w:sz w:val="21"/>
              </w:rPr>
              <w:t>事故工况下（储存</w:t>
            </w:r>
            <w:r w:rsidR="006C2255" w:rsidRPr="00FA43A8">
              <w:rPr>
                <w:rFonts w:ascii="Times New Roman"/>
                <w:sz w:val="21"/>
              </w:rPr>
              <w:t>661</w:t>
            </w:r>
            <w:r w:rsidR="006C2255" w:rsidRPr="00FA43A8">
              <w:rPr>
                <w:rFonts w:ascii="Times New Roman"/>
                <w:sz w:val="21"/>
              </w:rPr>
              <w:t>根乏燃料组件），仅使用一个系列冷却乏燃料水池，水温度最大值为</w:t>
            </w:r>
            <w:r w:rsidR="00B12112">
              <w:rPr>
                <w:rFonts w:ascii="Times New Roman"/>
                <w:sz w:val="21"/>
              </w:rPr>
              <w:t>80</w:t>
            </w:r>
            <w:r w:rsidR="006C2255" w:rsidRPr="00FA43A8">
              <w:rPr>
                <w:rFonts w:hAnsi="宋体" w:cs="宋体" w:hint="eastAsia"/>
                <w:sz w:val="21"/>
              </w:rPr>
              <w:t>℃</w:t>
            </w:r>
            <w:r w:rsidR="006C2255" w:rsidRPr="00FA43A8">
              <w:rPr>
                <w:rFonts w:ascii="Times New Roman"/>
                <w:sz w:val="21"/>
              </w:rPr>
              <w:t>。</w:t>
            </w:r>
          </w:p>
        </w:tc>
      </w:tr>
    </w:tbl>
    <w:p w:rsidR="006C2255" w:rsidRPr="00FA43A8" w:rsidRDefault="006C2255" w:rsidP="002C04AA">
      <w:pPr>
        <w:pStyle w:val="aa"/>
        <w:rPr>
          <w:rFonts w:ascii="Times New Roman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8"/>
        <w:gridCol w:w="727"/>
        <w:gridCol w:w="871"/>
        <w:gridCol w:w="6"/>
        <w:gridCol w:w="1306"/>
        <w:gridCol w:w="1050"/>
        <w:gridCol w:w="584"/>
        <w:gridCol w:w="1500"/>
        <w:gridCol w:w="3171"/>
      </w:tblGrid>
      <w:tr w:rsidR="006C2255" w:rsidRPr="00FA43A8" w:rsidTr="002C04AA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vAlign w:val="center"/>
          </w:tcPr>
          <w:p w:rsidR="006C2255" w:rsidRPr="00FA43A8" w:rsidRDefault="00EF7CAB" w:rsidP="009842C9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402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AA</w:t>
            </w:r>
          </w:p>
        </w:tc>
        <w:tc>
          <w:tcPr>
            <w:tcW w:w="680" w:type="dxa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7066" w:type="dxa"/>
            <w:gridSpan w:val="8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 001</w:t>
            </w:r>
            <w:r w:rsidR="00CE56C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 xml:space="preserve">BA </w:t>
            </w:r>
            <w:r w:rsidRPr="00FA43A8">
              <w:rPr>
                <w:rFonts w:ascii="Times New Roman"/>
                <w:sz w:val="21"/>
                <w:szCs w:val="21"/>
              </w:rPr>
              <w:t>水箱液位低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页码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6C2255" w:rsidRPr="00FA43A8" w:rsidTr="002C04AA">
        <w:trPr>
          <w:cantSplit/>
          <w:trHeight w:hRule="exact" w:val="340"/>
        </w:trPr>
        <w:tc>
          <w:tcPr>
            <w:tcW w:w="2449" w:type="dxa"/>
            <w:gridSpan w:val="2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7066" w:type="dxa"/>
            <w:gridSpan w:val="8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="00CE56C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001</w:t>
            </w:r>
            <w:r w:rsidR="00CE56C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BA TANK LEVEL LOW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17.05 m, </w:t>
            </w:r>
            <w:r w:rsidRPr="00FA43A8">
              <w:rPr>
                <w:rFonts w:ascii="Times New Roman"/>
                <w:sz w:val="21"/>
              </w:rPr>
              <w:t>体积</w:t>
            </w:r>
            <w:r w:rsidRPr="00FA43A8">
              <w:rPr>
                <w:rFonts w:ascii="Times New Roman"/>
                <w:sz w:val="21"/>
              </w:rPr>
              <w:t>1854 m</w:t>
            </w:r>
            <w:r w:rsidRPr="00FA43A8">
              <w:rPr>
                <w:rFonts w:ascii="Times New Roman"/>
                <w:sz w:val="21"/>
                <w:vertAlign w:val="superscript"/>
              </w:rPr>
              <w:t>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*</w:t>
            </w:r>
            <w:r w:rsidRPr="00FA43A8">
              <w:rPr>
                <w:rFonts w:ascii="Times New Roman"/>
                <w:sz w:val="21"/>
              </w:rPr>
              <w:t>）</w:t>
            </w:r>
          </w:p>
        </w:tc>
      </w:tr>
      <w:tr w:rsidR="00454F51" w:rsidRPr="00FA43A8" w:rsidTr="002C04AA">
        <w:trPr>
          <w:cantSplit/>
          <w:trHeight w:hRule="exact" w:val="340"/>
        </w:trPr>
        <w:tc>
          <w:tcPr>
            <w:tcW w:w="1939" w:type="dxa"/>
            <w:vAlign w:val="center"/>
          </w:tcPr>
          <w:p w:rsidR="00454F51" w:rsidRPr="00FA43A8" w:rsidRDefault="00454F51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A 1 PTR </w:t>
            </w:r>
            <w:r w:rsidR="005103AF" w:rsidRPr="00FA43A8">
              <w:rPr>
                <w:rFonts w:ascii="Times New Roman"/>
                <w:sz w:val="21"/>
              </w:rPr>
              <w:t>903</w:t>
            </w:r>
          </w:p>
        </w:tc>
        <w:tc>
          <w:tcPr>
            <w:tcW w:w="510" w:type="dxa"/>
            <w:vAlign w:val="center"/>
          </w:tcPr>
          <w:p w:rsidR="00454F51" w:rsidRPr="00FA43A8" w:rsidRDefault="00454F51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454F51" w:rsidRPr="00FA43A8" w:rsidRDefault="009F0EA4" w:rsidP="00E57C1C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454F51" w:rsidRPr="00FA43A8" w:rsidRDefault="00454F51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BUP</w:t>
            </w:r>
          </w:p>
        </w:tc>
        <w:tc>
          <w:tcPr>
            <w:tcW w:w="1606" w:type="dxa"/>
            <w:gridSpan w:val="3"/>
            <w:vAlign w:val="center"/>
          </w:tcPr>
          <w:p w:rsidR="00454F51" w:rsidRPr="00FA43A8" w:rsidRDefault="00454F51" w:rsidP="009842C9">
            <w:pPr>
              <w:pStyle w:val="aa"/>
              <w:spacing w:before="60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B</w:t>
            </w:r>
          </w:p>
        </w:tc>
        <w:tc>
          <w:tcPr>
            <w:tcW w:w="2946" w:type="dxa"/>
            <w:gridSpan w:val="4"/>
            <w:vAlign w:val="center"/>
          </w:tcPr>
          <w:p w:rsidR="00454F51" w:rsidRPr="00FA43A8" w:rsidRDefault="00454F51" w:rsidP="006C2255">
            <w:pPr>
              <w:pStyle w:val="aa"/>
              <w:ind w:leftChars="27" w:left="57"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逻辑图：</w:t>
            </w:r>
            <w:r w:rsidRPr="00FA43A8">
              <w:rPr>
                <w:rFonts w:ascii="Times New Roman"/>
                <w:sz w:val="21"/>
              </w:rPr>
              <w:t xml:space="preserve"> 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PTR§6.3SH01</w:t>
            </w:r>
          </w:p>
        </w:tc>
        <w:tc>
          <w:tcPr>
            <w:tcW w:w="1500" w:type="dxa"/>
            <w:vAlign w:val="center"/>
          </w:tcPr>
          <w:p w:rsidR="00454F51" w:rsidRPr="00FA43A8" w:rsidRDefault="00454F51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171" w:type="dxa"/>
            <w:vAlign w:val="center"/>
          </w:tcPr>
          <w:p w:rsidR="00454F51" w:rsidRPr="00FA43A8" w:rsidRDefault="00454F51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16.75 m, </w:t>
            </w:r>
            <w:r w:rsidRPr="00FA43A8">
              <w:rPr>
                <w:rFonts w:ascii="Times New Roman"/>
                <w:sz w:val="21"/>
              </w:rPr>
              <w:t>体积</w:t>
            </w:r>
            <w:r w:rsidRPr="00FA43A8">
              <w:rPr>
                <w:rFonts w:ascii="Times New Roman"/>
                <w:sz w:val="21"/>
              </w:rPr>
              <w:t>1821 m</w:t>
            </w:r>
            <w:r w:rsidRPr="00FA43A8">
              <w:rPr>
                <w:rFonts w:ascii="Times New Roman"/>
                <w:sz w:val="21"/>
                <w:vertAlign w:val="superscript"/>
              </w:rPr>
              <w:t>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*</w:t>
            </w:r>
            <w:r w:rsidRPr="00FA43A8">
              <w:rPr>
                <w:rFonts w:ascii="Times New Roman"/>
                <w:sz w:val="21"/>
              </w:rPr>
              <w:t>）</w:t>
            </w:r>
          </w:p>
        </w:tc>
      </w:tr>
      <w:tr w:rsidR="006C2255" w:rsidRPr="00FA43A8" w:rsidTr="009842C9">
        <w:trPr>
          <w:cantSplit/>
          <w:trHeight w:hRule="exact" w:val="340"/>
        </w:trPr>
        <w:tc>
          <w:tcPr>
            <w:tcW w:w="1939" w:type="dxa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3712" w:type="dxa"/>
            <w:gridSpan w:val="4"/>
            <w:vMerge w:val="restart"/>
            <w:vAlign w:val="center"/>
          </w:tcPr>
          <w:p w:rsidR="006C2255" w:rsidRPr="00FA43A8" w:rsidRDefault="0071386F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6C2255" w:rsidRPr="00FA43A8" w:rsidRDefault="0071386F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171" w:type="dxa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6C2255" w:rsidRPr="00FA43A8" w:rsidTr="009842C9">
        <w:trPr>
          <w:cantSplit/>
          <w:trHeight w:hRule="exact" w:val="340"/>
        </w:trPr>
        <w:tc>
          <w:tcPr>
            <w:tcW w:w="1939" w:type="dxa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3712" w:type="dxa"/>
            <w:gridSpan w:val="4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940" w:type="dxa"/>
            <w:gridSpan w:val="3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171" w:type="dxa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6C2255" w:rsidRPr="00FA43A8" w:rsidTr="009842C9">
        <w:trPr>
          <w:cantSplit/>
          <w:trHeight w:hRule="exact" w:val="340"/>
        </w:trPr>
        <w:tc>
          <w:tcPr>
            <w:tcW w:w="1939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6622" w:type="dxa"/>
            <w:gridSpan w:val="8"/>
            <w:vAlign w:val="center"/>
          </w:tcPr>
          <w:p w:rsidR="006C2255" w:rsidRPr="00FA43A8" w:rsidRDefault="00CE56C4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6C2255" w:rsidRPr="00FA43A8">
              <w:rPr>
                <w:rFonts w:ascii="Times New Roman"/>
                <w:sz w:val="21"/>
              </w:rPr>
              <w:t>PTR 018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MN</w:t>
            </w:r>
          </w:p>
        </w:tc>
        <w:tc>
          <w:tcPr>
            <w:tcW w:w="105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5255" w:type="dxa"/>
            <w:gridSpan w:val="3"/>
            <w:vAlign w:val="center"/>
          </w:tcPr>
          <w:p w:rsidR="006C2255" w:rsidRPr="00FA43A8" w:rsidRDefault="00CE56C4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011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LN</w:t>
            </w:r>
            <w:r w:rsidR="006C2255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413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ID</w:t>
            </w:r>
            <w:r w:rsidR="006C2255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402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ID</w:t>
            </w:r>
            <w:r w:rsidR="006C2255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403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ID</w:t>
            </w:r>
          </w:p>
        </w:tc>
      </w:tr>
      <w:tr w:rsidR="006C2255" w:rsidRPr="00FA43A8" w:rsidTr="009842C9">
        <w:trPr>
          <w:cantSplit/>
          <w:trHeight w:hRule="exact" w:val="340"/>
        </w:trPr>
        <w:tc>
          <w:tcPr>
            <w:tcW w:w="1939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2927" w:type="dxa"/>
            <w:gridSpan w:val="12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LO-2</w:t>
            </w:r>
            <w:r w:rsidRPr="00FA43A8">
              <w:rPr>
                <w:rFonts w:ascii="Times New Roman"/>
                <w:sz w:val="21"/>
              </w:rPr>
              <w:t>：</w:t>
            </w:r>
            <w:r w:rsidRPr="00FA43A8">
              <w:rPr>
                <w:rFonts w:ascii="Times New Roman"/>
                <w:sz w:val="21"/>
              </w:rPr>
              <w:t xml:space="preserve">6.2m 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RIS-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隔离；</w:t>
            </w:r>
            <w:r w:rsidRPr="00FA43A8">
              <w:rPr>
                <w:rFonts w:ascii="Times New Roman"/>
                <w:sz w:val="21"/>
              </w:rPr>
              <w:t>LO-3</w:t>
            </w:r>
            <w:r w:rsidRPr="00FA43A8">
              <w:rPr>
                <w:rFonts w:ascii="Times New Roman"/>
                <w:sz w:val="21"/>
              </w:rPr>
              <w:t>：</w:t>
            </w:r>
            <w:r w:rsidRPr="00FA43A8">
              <w:rPr>
                <w:rFonts w:ascii="Times New Roman"/>
                <w:sz w:val="21"/>
              </w:rPr>
              <w:t xml:space="preserve">2.4m </w:t>
            </w:r>
            <w:r w:rsidRPr="00FA43A8">
              <w:rPr>
                <w:rFonts w:ascii="Times New Roman"/>
                <w:sz w:val="21"/>
              </w:rPr>
              <w:t>转到再循环运行方式</w:t>
            </w:r>
          </w:p>
        </w:tc>
      </w:tr>
      <w:tr w:rsidR="006C2255" w:rsidRPr="00FA43A8" w:rsidTr="009842C9">
        <w:trPr>
          <w:cantSplit/>
          <w:trHeight w:val="7110"/>
        </w:trPr>
        <w:tc>
          <w:tcPr>
            <w:tcW w:w="6378" w:type="dxa"/>
            <w:gridSpan w:val="6"/>
          </w:tcPr>
          <w:p w:rsidR="006C2255" w:rsidRPr="00FA43A8" w:rsidRDefault="00973C19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44928" behindDoc="0" locked="0" layoutInCell="1" allowOverlap="1" wp14:anchorId="7A1BCC88" wp14:editId="17826F00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2380615</wp:posOffset>
                      </wp:positionV>
                      <wp:extent cx="2127885" cy="1934210"/>
                      <wp:effectExtent l="0" t="635" r="0" b="0"/>
                      <wp:wrapNone/>
                      <wp:docPr id="292" name="画布 2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2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60" y="26035"/>
                                  <a:ext cx="1150620" cy="1638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60" y="8255"/>
                                  <a:ext cx="1150620" cy="189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9255" y="5016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5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800" y="5016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6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9140" y="50165"/>
                                  <a:ext cx="3429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7" name="Rectangl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6605" y="5016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8" name="Rectangle 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5515" y="5016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9" name="Rectangl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9345" y="50165"/>
                                  <a:ext cx="514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0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60" y="189865"/>
                                  <a:ext cx="1150620" cy="434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Rectangle 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60" y="189865"/>
                                  <a:ext cx="1150620" cy="43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Rectangle 3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1625" y="27368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3" name="Rectangle 3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190" y="27368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0" name="Rectangle 3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0535" y="412115"/>
                                  <a:ext cx="58991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16.75</w:t>
                                    </w:r>
                                    <w:r w:rsidRPr="00C45F32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1" name="Rectangle 3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790" y="41211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2" name="Rectangle 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3100" y="41211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3" name="Rectangle 3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8355" y="41211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4" name="Rectangle 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4335" y="1603375"/>
                                  <a:ext cx="569595" cy="132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5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440" y="1537970"/>
                                  <a:ext cx="5880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C45F32">
                                      <w:rPr>
                                        <w:color w:val="000000"/>
                                        <w:szCs w:val="21"/>
                                      </w:rPr>
                                      <w:t>402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Cs w:val="21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6" name="Rectangle 3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3260" y="160210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200235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7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3100" y="624840"/>
                                  <a:ext cx="6985" cy="978535"/>
                                </a:xfrm>
                                <a:custGeom>
                                  <a:avLst/>
                                  <a:gdLst>
                                    <a:gd name="T0" fmla="*/ 0 w 11"/>
                                    <a:gd name="T1" fmla="*/ 0 h 1541"/>
                                    <a:gd name="T2" fmla="*/ 11 w 11"/>
                                    <a:gd name="T3" fmla="*/ 0 h 1541"/>
                                    <a:gd name="T4" fmla="*/ 11 w 11"/>
                                    <a:gd name="T5" fmla="*/ 1541 h 15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" h="1541">
                                      <a:moveTo>
                                        <a:pt x="0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11" y="1541"/>
                                      </a:lnTo>
                                    </a:path>
                                  </a:pathLst>
                                </a:custGeom>
                                <a:noFill/>
                                <a:ln w="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" name="Rectangle 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9395" y="1581785"/>
                                  <a:ext cx="58483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8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" name="Rectangle 3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75435" y="1537970"/>
                                  <a:ext cx="42291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200235" w:rsidRDefault="00D92904" w:rsidP="006C2255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200235">
                                      <w:rPr>
                                        <w:color w:val="000000"/>
                                        <w:szCs w:val="21"/>
                                      </w:rPr>
                                      <w:t>402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  <w:szCs w:val="21"/>
                                      </w:rPr>
                                      <w:t>AA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90" name="Rectangle 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5305" y="1494155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200235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91" name="Freeform 3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3100" y="982980"/>
                                  <a:ext cx="1113790" cy="598805"/>
                                </a:xfrm>
                                <a:custGeom>
                                  <a:avLst/>
                                  <a:gdLst>
                                    <a:gd name="T0" fmla="*/ 1754 w 1754"/>
                                    <a:gd name="T1" fmla="*/ 943 h 943"/>
                                    <a:gd name="T2" fmla="*/ 1754 w 1754"/>
                                    <a:gd name="T3" fmla="*/ 0 h 943"/>
                                    <a:gd name="T4" fmla="*/ 0 w 1754"/>
                                    <a:gd name="T5" fmla="*/ 0 h 9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754" h="943">
                                      <a:moveTo>
                                        <a:pt x="1754" y="943"/>
                                      </a:moveTo>
                                      <a:lnTo>
                                        <a:pt x="175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" name="Rectangle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100" y="189865"/>
                                  <a:ext cx="99568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C45F32">
                                      <w:rPr>
                                        <w:rFonts w:ascii="宋体" w:cs="宋体" w:hint="eastAsia"/>
                                        <w:color w:val="000000"/>
                                        <w:szCs w:val="21"/>
                                      </w:rPr>
                                      <w:t>001BA水位低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93" name="Rectangle 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80" y="0"/>
                                  <a:ext cx="135826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C45F32" w:rsidRDefault="00D92904" w:rsidP="006C2255">
                                    <w:pPr>
                                      <w:ind w:firstLineChars="50" w:firstLine="105"/>
                                      <w:rPr>
                                        <w:szCs w:val="21"/>
                                      </w:rPr>
                                    </w:pPr>
                                    <w:r w:rsidRPr="00C45F32">
                                      <w:rPr>
                                        <w:szCs w:val="21"/>
                                      </w:rPr>
                                      <w:t>PTR</w:t>
                                    </w:r>
                                    <w:r w:rsidRPr="00C45F32">
                                      <w:rPr>
                                        <w:rFonts w:hint="eastAsia"/>
                                        <w:szCs w:val="21"/>
                                      </w:rPr>
                                      <w:t>018MN412XU1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7A1BCC88" id="画布 292" o:spid="_x0000_s1421" editas="canvas" style="position:absolute;left:0;text-align:left;margin-left:65.15pt;margin-top:187.45pt;width:167.55pt;height:152.3pt;z-index:251644928" coordsize="21278,19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">
                      <v:shape id="_x0000_s1422" type="#_x0000_t75" style="position:absolute;width:21278;height:19342;visibility:visible;mso-wrap-style:square">
                        <v:fill o:detectmouseclick="t"/>
                        <v:path o:connecttype="none"/>
                      </v:shape>
                      <v:rect id="Rectangle 294" o:spid="_x0000_s1423" style="position:absolute;left:990;top:260;width:11506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ZCs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cwN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GQrEAAAA2wAAAA8AAAAAAAAAAAAAAAAAmAIAAGRycy9k&#10;b3ducmV2LnhtbFBLBQYAAAAABAAEAPUAAACJAwAAAAA=&#10;" stroked="f"/>
                      <v:rect id="Rectangle 295" o:spid="_x0000_s1424" style="position:absolute;left:990;top:82;width:1150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WO3sQA&#10;AADbAAAADwAAAGRycy9kb3ducmV2LnhtbESPQWsCMRCF7wX/QxjBS9GsFouuRpGCspceuhW9Dptx&#10;s7iZLEmq6783hUKPjzfve/PW29624kY+NI4VTCcZCOLK6YZrBcfv/XgBIkRkja1jUvCgANvN4GWN&#10;uXZ3/qJbGWuRIBxyVGBi7HIpQ2XIYpi4jjh5F+ctxiR9LbXHe4LbVs6y7F1abDg1GOzow1B1LX9s&#10;euP1VH5esmXhCzKHh/On63k+U2o07HcrEJH6+H/8ly60gvkb/G5JAJ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Vjt7EAAAA2wAAAA8AAAAAAAAAAAAAAAAAmAIAAGRycy9k&#10;b3ducmV2LnhtbFBLBQYAAAAABAAEAPUAAACJAwAAAAA=&#10;" filled="f" strokeweight="22e-5mm"/>
                      <v:rect id="Rectangle 296" o:spid="_x0000_s1425" style="position:absolute;left:3892;top:501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C45F32" w:rsidRDefault="00D92904" w:rsidP="006C2255"/>
                          </w:txbxContent>
                        </v:textbox>
                      </v:rect>
                      <v:rect id="Rectangle 297" o:spid="_x0000_s1426" style="position:absolute;left:5588;top:501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Pr="00C45F32" w:rsidRDefault="00D92904" w:rsidP="006C2255"/>
                          </w:txbxContent>
                        </v:textbox>
                      </v:rect>
                      <v:rect id="Rectangle 298" o:spid="_x0000_s1427" style="position:absolute;left:7391;top:501;width:343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99" o:spid="_x0000_s1428" style="position:absolute;left:7766;top:501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C45F32" w:rsidRDefault="00D92904" w:rsidP="006C2255"/>
                          </w:txbxContent>
                        </v:textbox>
                      </v:rect>
                      <v:rect id="Rectangle 300" o:spid="_x0000_s1429" style="position:absolute;left:9455;top:501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Pr="00C45F32" w:rsidRDefault="00D92904" w:rsidP="006C2255"/>
                          </w:txbxContent>
                        </v:textbox>
                      </v:rect>
                      <v:rect id="Rectangle 301" o:spid="_x0000_s1430" style="position:absolute;left:11093;top:501;width:514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02" o:spid="_x0000_s1431" style="position:absolute;left:990;top:1898;width:11506;height:4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/>
                      <v:rect id="Rectangle 303" o:spid="_x0000_s1432" style="position:absolute;left:990;top:1898;width:11506;height:4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/j8QA&#10;AADbAAAADwAAAGRycy9kb3ducmV2LnhtbESPQWsCMRCF74X+hzBCL6VmFZR2NUopKHvx4Crb67AZ&#10;N4ubyZKkuv77RhA8Pt68781brgfbiQv50DpWMBlnIIhrp1tuFBwPm49PECEia+wck4IbBVivXl+W&#10;mGt35T1dytiIBOGQowITY59LGWpDFsPY9cTJOzlvMSbpG6k9XhPcdnKaZXNpseXUYLCnH0P1ufyz&#10;6Y33qtydsq/CF2S2N+er8+9sqtTbaPhegIg0xOfxI11oBfMJ3LckA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nf4/EAAAA2wAAAA8AAAAAAAAAAAAAAAAAmAIAAGRycy9k&#10;b3ducmV2LnhtbFBLBQYAAAAABAAEAPUAAACJAwAAAAA=&#10;" filled="f" strokeweight="22e-5mm"/>
                      <v:rect id="Rectangle 304" o:spid="_x0000_s1433" style="position:absolute;left:3016;top:2736;width:1149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Pr="00C45F32" w:rsidRDefault="00D92904" w:rsidP="006C2255"/>
                          </w:txbxContent>
                        </v:textbox>
                      </v:rect>
                      <v:rect id="Rectangle 305" o:spid="_x0000_s1434" style="position:absolute;left:5041;top:2736;width:1150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Pr="00C45F32" w:rsidRDefault="00D92904" w:rsidP="006C2255"/>
                          </w:txbxContent>
                        </v:textbox>
                      </v:rect>
                      <v:rect id="Rectangle 306" o:spid="_x0000_s1435" style="position:absolute;left:4705;top:4121;width:5899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SR8IA&#10;AADcAAAADwAAAGRycy9kb3ducmV2LnhtbERPz2vCMBS+D/wfwhO8DE0nMmo1igyEHQSxetDbo3k2&#10;1ealNJnt9tebg7Djx/d7ue5tLR7U+sqxgo9JAoK4cLriUsHpuB2nIHxA1lg7JgW/5GG9GrwtMdOu&#10;4wM98lCKGMI+QwUmhCaT0heGLPqJa4gjd3WtxRBhW0rdYhfDbS2nSfIpLVYcGww29GWouOc/VsF2&#10;f66I/+ThfZ527lZML7nZNUqNhv1mASJQH/7FL/e3VjBL4/x4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lJH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C45F32" w:rsidRDefault="00D92904" w:rsidP="006C2255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18"/>
                                  <w:szCs w:val="18"/>
                                </w:rPr>
                                <w:t>16.75</w:t>
                              </w:r>
                              <w:r w:rsidRPr="00C45F32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307" o:spid="_x0000_s1436" style="position:absolute;left:6057;top:4121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6q8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at8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quqv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C45F32" w:rsidRDefault="00D92904" w:rsidP="006C2255"/>
                          </w:txbxContent>
                        </v:textbox>
                      </v:rect>
                      <v:rect id="Rectangle 308" o:spid="_x0000_s1437" style="position:absolute;left:6731;top:4121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gk3M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WBV5P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OCTc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C45F32" w:rsidRDefault="00D92904" w:rsidP="006C2255"/>
                          </w:txbxContent>
                        </v:textbox>
                      </v:rect>
                      <v:rect id="Rectangle 309" o:spid="_x0000_s1438" style="position:absolute;left:8083;top:4121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BR8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l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IFH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D92904" w:rsidRPr="00C45F32" w:rsidRDefault="00D92904" w:rsidP="006C2255"/>
                          </w:txbxContent>
                        </v:textbox>
                      </v:rect>
                      <v:rect id="Rectangle 310" o:spid="_x0000_s1439" style="position:absolute;left:3943;top:16033;width:5696;height:1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uXucQA&#10;AADcAAAADwAAAGRycy9kb3ducmV2LnhtbESPQWsCMRCF74X+hzAFL0WzFSu6GqUULHvx0FX0OmzG&#10;zeJmsiSprv++EQSPjzfve/OW69624kI+NI4VfIwyEMSV0w3XCva7zXAGIkRkja1jUnCjAOvV68sS&#10;c+2u/EuXMtYiQTjkqMDE2OVShsqQxTByHXHyTs5bjEn6WmqP1wS3rRxn2VRabDg1GOzo21B1Lv9s&#10;euP9UG5P2bzwBZmfm/OH8/FzrNTgrf9agIjUx+fxI11oBZPZBO5jEgH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rl7nEAAAA3AAAAA8AAAAAAAAAAAAAAAAAmAIAAGRycy9k&#10;b3ducmV2LnhtbFBLBQYAAAAABAAEAPUAAACJAwAAAAA=&#10;" filled="f" strokeweight="22e-5mm"/>
                      <v:rect id="Rectangle 311" o:spid="_x0000_s1440" style="position:absolute;left:4724;top:15379;width:5880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x38YA&#10;AADcAAAADwAAAGRycy9kb3ducmV2LnhtbESPQWvCQBSE7wX/w/IEL8VsKlZi6ipSEHoQirGHentk&#10;n9nU7NuQXU3aX98tFDwOM/MNs9oMthE36nztWMFTkoIgLp2uuVLwcdxNMxA+IGtsHJOCb/KwWY8e&#10;Vphr1/OBbkWoRISwz1GBCaHNpfSlIYs+cS1x9M6usxii7CqpO+wj3DZylqYLabHmuGCwpVdD5aW4&#10;WgW798+a+EceHpdZ777K2akw+1apyXjYvoAINIR7+L/9phXMs2f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Hx38YAAADcAAAADwAAAAAAAAAAAAAAAACYAgAAZHJz&#10;L2Rvd25yZXYueG1sUEsFBgAAAAAEAAQA9QAAAIsDAAAAAA==&#10;" filled="f" stroked="f">
                        <v:textbox style="mso-fit-shape-to-text:t" inset="0,0,0,0">
                          <w:txbxContent>
                            <w:p w:rsidR="00D92904" w:rsidRPr="00C45F32" w:rsidRDefault="00D92904" w:rsidP="006C2255">
                              <w:pPr>
                                <w:rPr>
                                  <w:szCs w:val="21"/>
                                </w:rPr>
                              </w:pPr>
                              <w:r w:rsidRPr="00C45F32">
                                <w:rPr>
                                  <w:color w:val="000000"/>
                                  <w:szCs w:val="21"/>
                                </w:rPr>
                                <w:t>402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Cs w:val="21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rect id="Rectangle 312" o:spid="_x0000_s1441" style="position:absolute;left:6832;top:16021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i3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wSpf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DIt/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200235" w:rsidRDefault="00D92904" w:rsidP="006C2255"/>
                          </w:txbxContent>
                        </v:textbox>
                      </v:rect>
                      <v:shape id="Freeform 313" o:spid="_x0000_s1442" style="position:absolute;left:6731;top:6248;width:69;height:9785;visibility:visible;mso-wrap-style:square;v-text-anchor:top" coordsize="11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DescYA&#10;AADcAAAADwAAAGRycy9kb3ducmV2LnhtbESPT2sCMRDF7wW/QxjBW80qtq5bo0ihUKQg/jl4HDbj&#10;ZulmsibR3X77plDw+Hjzfm/ect3bRtzJh9qxgsk4A0FcOl1zpeB0/HjOQYSIrLFxTAp+KMB6NXha&#10;YqFdx3u6H2IlEoRDgQpMjG0hZSgNWQxj1xIn7+K8xZikr6T22CW4beQ0y16lxZpTg8GW3g2V34eb&#10;TW9sdrE/Lvbb7ZXPLzvffZnbNFdqNOw3byAi9fFx/J/+1Apm+Rz+xiQC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DescYAAADcAAAADwAAAAAAAAAAAAAAAACYAgAAZHJz&#10;L2Rvd25yZXYueG1sUEsFBgAAAAAEAAQA9QAAAIsDAAAAAA==&#10;" path="m,l11,r,1541e" filled="f" strokeweight="22e-5mm">
                        <v:path arrowok="t" o:connecttype="custom" o:connectlocs="0,0;6985,0;6985,978535" o:connectangles="0,0,0"/>
                      </v:shape>
                      <v:rect id="Rectangle 314" o:spid="_x0000_s1443" style="position:absolute;left:15093;top:15817;width:5849;height:1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advMUA&#10;AADcAAAADwAAAGRycy9kb3ducmV2LnhtbESPwWrDMAyG74O9g9Fgl7E6LVtp07qlDDZy2WFp6a4i&#10;VuPQWA6216ZvPx0GO4pf/6dP6+3oe3WhmLrABqaTAhRxE2zHrYHD/v15ASplZIt9YDJwowTbzf3d&#10;GksbrvxFlzq3SiCcSjTgch5KrVPjyGOahIFYslOIHrOMsdU24lXgvtezophrjx3LBYcDvTlqzvWP&#10;F42nY/15KpZVrMh93EI8nr9fZ8Y8Poy7FahMY/5f/mtX1sDLQmzlGSGA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p28xQAAANwAAAAPAAAAAAAAAAAAAAAAAJgCAABkcnMv&#10;ZG93bnJldi54bWxQSwUGAAAAAAQABAD1AAAAigMAAAAA&#10;" filled="f" strokeweight="22e-5mm"/>
                      <v:rect id="Rectangle 315" o:spid="_x0000_s1444" style="position:absolute;left:15754;top:15379;width:4229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72sUA&#10;AADcAAAADwAAAGRycy9kb3ducmV2LnhtbESPQWvCQBSE74L/YXlCL0U3ipSYuooIQg+CGHuot0f2&#10;NZs2+zZkVxP99W6h4HGYmW+Y5bq3tbhS6yvHCqaTBARx4XTFpYLP026cgvABWWPtmBTcyMN6NRws&#10;MdOu4yNd81CKCGGfoQITQpNJ6QtDFv3ENcTR+3atxRBlW0rdYhfhtpazJHmTFiuOCwYb2hoqfvOL&#10;VbA7fFXEd3l8XaSd+ylm59zsG6VeRv3mHUSgPjzD/+0PrWCeLuDv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PvaxQAAANwAAAAPAAAAAAAAAAAAAAAAAJgCAABkcnMv&#10;ZG93bnJldi54bWxQSwUGAAAAAAQABAD1AAAAigMAAAAA&#10;" filled="f" stroked="f">
                        <v:textbox style="mso-fit-shape-to-text:t" inset="0,0,0,0">
                          <w:txbxContent>
                            <w:p w:rsidR="00D92904" w:rsidRPr="00200235" w:rsidRDefault="00D92904" w:rsidP="006C2255">
                              <w:pPr>
                                <w:rPr>
                                  <w:szCs w:val="21"/>
                                </w:rPr>
                              </w:pPr>
                              <w:r w:rsidRPr="00200235">
                                <w:rPr>
                                  <w:color w:val="000000"/>
                                  <w:szCs w:val="21"/>
                                </w:rPr>
                                <w:t>402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Cs w:val="21"/>
                                </w:rPr>
                                <w:t>AA</w:t>
                              </w:r>
                            </w:p>
                          </w:txbxContent>
                        </v:textbox>
                      </v:rect>
                      <v:rect id="Rectangle 316" o:spid="_x0000_s1445" style="position:absolute;left:18053;top:14941;width:114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J7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WH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1/ie2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Pr="00200235" w:rsidRDefault="00D92904" w:rsidP="006C2255"/>
                          </w:txbxContent>
                        </v:textbox>
                      </v:rect>
                      <v:shape id="Freeform 317" o:spid="_x0000_s1446" style="position:absolute;left:6731;top:9829;width:11137;height:5988;visibility:visible;mso-wrap-style:square;v-text-anchor:top" coordsize="1754,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fQ0cQA&#10;AADcAAAADwAAAGRycy9kb3ducmV2LnhtbESPQWsCMRSE74L/ITzBm2bVInVrlFIRpZ7cltLj6+Z1&#10;N3TzsiRRt/31RhB6HGbmG2a57mwjzuSDcaxgMs5AEJdOG64UvL9tR48gQkTW2DgmBb8UYL3q95aY&#10;a3fhI52LWIkE4ZCjgjrGNpcylDVZDGPXEifv23mLMUlfSe3xkuC2kdMsm0uLhtNCjS291FT+FCer&#10;YLbbmMPh01tXUJctXo1t/74+lBoOuucnEJG6+B++t/dawcNiArcz6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X0NHEAAAA3AAAAA8AAAAAAAAAAAAAAAAAmAIAAGRycy9k&#10;b3ducmV2LnhtbFBLBQYAAAAABAAEAPUAAACJAwAAAAA=&#10;" path="m1754,943l1754,,,e" filled="f" strokeweight="22e-5mm">
                        <v:path arrowok="t" o:connecttype="custom" o:connectlocs="1113790,598805;1113790,0;0,0" o:connectangles="0,0,0"/>
                      </v:shape>
                      <v:rect id="Rectangle 318" o:spid="_x0000_s1447" style="position:absolute;left:1651;top:1898;width:9956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/dsYA&#10;AADcAAAADwAAAGRycy9kb3ducmV2LnhtbESPQWvCQBSE74X+h+UVvJS6MUjR6CaUguBBKMYe2tsj&#10;+8xGs29DdjWxv94tFHocZuYbZl2MthVX6n3jWMFsmoAgrpxuuFbwedi8LED4gKyxdUwKbuShyB8f&#10;1phpN/CermWoRYSwz1CBCaHLpPSVIYt+6jri6B1dbzFE2ddS9zhEuG1lmiSv0mLDccFgR++GqnN5&#10;sQo2H18N8Y/cPy8XgztV6Xdpdp1Sk6fxbQUi0Bj+w3/trVYwX6bweyYe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H/dsYAAADcAAAADwAAAAAAAAAAAAAAAACYAgAAZHJz&#10;L2Rvd25yZXYueG1sUEsFBgAAAAAEAAQA9QAAAIsDAAAAAA==&#10;" filled="f" stroked="f">
                        <v:textbox style="mso-fit-shape-to-text:t" inset="0,0,0,0">
                          <w:txbxContent>
                            <w:p w:rsidR="00D92904" w:rsidRPr="00C45F32" w:rsidRDefault="00D92904" w:rsidP="006C2255">
                              <w:pPr>
                                <w:rPr>
                                  <w:szCs w:val="21"/>
                                </w:rPr>
                              </w:pPr>
                              <w:r w:rsidRPr="00C45F32">
                                <w:rPr>
                                  <w:rFonts w:ascii="宋体" w:cs="宋体" w:hint="eastAsia"/>
                                  <w:color w:val="000000"/>
                                  <w:szCs w:val="21"/>
                                </w:rPr>
                                <w:t>001BA水位低</w:t>
                              </w:r>
                            </w:p>
                          </w:txbxContent>
                        </v:textbox>
                      </v:rect>
                      <v:rect id="Rectangle 319" o:spid="_x0000_s1448" style="position:absolute;left:685;width:13583;height: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1a7cYA&#10;AADcAAAADwAAAGRycy9kb3ducmV2LnhtbESPT2vCQBTE74V+h+UVeim68Q9Fo6sUQehBEGMPentk&#10;n9nY7NuQ3ZrUT+8KgsdhZn7DzJedrcSFGl86VjDoJyCIc6dLLhT87Ne9CQgfkDVWjknBP3lYLl5f&#10;5phq1/KOLlkoRISwT1GBCaFOpfS5IYu+72ri6J1cYzFE2RRSN9hGuK3kMEk+pcWS44LBmlaG8t/s&#10;zypYbw8l8VXuPqaT1p3z4TEzm1qp97fuawYiUBee4Uf7WysYT0d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1a7cYAAADcAAAADwAAAAAAAAAAAAAAAACYAgAAZHJz&#10;L2Rvd25yZXYueG1sUEsFBgAAAAAEAAQA9QAAAIsDAAAAAA==&#10;" filled="f" stroked="f">
                        <v:textbox style="mso-fit-shape-to-text:t" inset="0,0,0,0">
                          <w:txbxContent>
                            <w:p w:rsidR="00D92904" w:rsidRPr="00C45F32" w:rsidRDefault="00D92904" w:rsidP="006C2255">
                              <w:pPr>
                                <w:ind w:firstLineChars="50" w:firstLine="105"/>
                                <w:rPr>
                                  <w:szCs w:val="21"/>
                                </w:rPr>
                              </w:pPr>
                              <w:r w:rsidRPr="00C45F32">
                                <w:rPr>
                                  <w:szCs w:val="21"/>
                                </w:rPr>
                                <w:t>PTR</w:t>
                              </w:r>
                              <w:r w:rsidRPr="00C45F32">
                                <w:rPr>
                                  <w:rFonts w:hint="eastAsia"/>
                                  <w:szCs w:val="21"/>
                                </w:rPr>
                                <w:t>018MN412XU1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C2255"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="006C2255"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 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001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 xml:space="preserve">BA </w:t>
            </w:r>
            <w:r w:rsidRPr="00FA43A8">
              <w:rPr>
                <w:rFonts w:ascii="Times New Roman"/>
                <w:sz w:val="21"/>
              </w:rPr>
              <w:t>泄漏。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 </w:t>
            </w:r>
            <w:r w:rsidRPr="00FA43A8">
              <w:rPr>
                <w:rFonts w:ascii="Times New Roman"/>
                <w:sz w:val="21"/>
              </w:rPr>
              <w:t>换料水箱正在向反应堆换料水池充水（正常充水操作）。</w:t>
            </w:r>
          </w:p>
          <w:p w:rsidR="006C2255" w:rsidRPr="00FA43A8" w:rsidRDefault="006C2255" w:rsidP="00322F11">
            <w:pPr>
              <w:pStyle w:val="aa"/>
              <w:spacing w:before="60"/>
              <w:ind w:left="340" w:firstLineChars="150" w:firstLine="315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="00CE56C4">
              <w:rPr>
                <w:rFonts w:ascii="Times New Roman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RCV</w:t>
            </w:r>
            <w:r w:rsidRPr="00FA43A8">
              <w:rPr>
                <w:rFonts w:ascii="Times New Roman"/>
                <w:sz w:val="21"/>
                <w:szCs w:val="21"/>
              </w:rPr>
              <w:t>吸入口连接到换料水箱。</w:t>
            </w:r>
          </w:p>
          <w:p w:rsidR="006C2255" w:rsidRPr="00FA43A8" w:rsidRDefault="00322F11" w:rsidP="009842C9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3</w:t>
            </w:r>
            <w:r w:rsidR="006C2255" w:rsidRPr="00FA43A8">
              <w:rPr>
                <w:rFonts w:ascii="Times New Roman"/>
                <w:sz w:val="21"/>
                <w:szCs w:val="21"/>
              </w:rPr>
              <w:t xml:space="preserve">.  </w:t>
            </w:r>
            <w:r w:rsidR="006C2255" w:rsidRPr="00FA43A8">
              <w:rPr>
                <w:rFonts w:ascii="Times New Roman"/>
                <w:sz w:val="21"/>
                <w:szCs w:val="21"/>
              </w:rPr>
              <w:t>事故情况下，正在使用换料水箱中的水。</w:t>
            </w:r>
          </w:p>
          <w:p w:rsidR="006C2255" w:rsidRPr="00FA43A8" w:rsidRDefault="00322F11" w:rsidP="009842C9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4</w:t>
            </w:r>
            <w:r w:rsidR="006C2255" w:rsidRPr="00FA43A8">
              <w:rPr>
                <w:rFonts w:ascii="Times New Roman"/>
                <w:sz w:val="21"/>
                <w:szCs w:val="21"/>
              </w:rPr>
              <w:t xml:space="preserve">.  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>PTR</w:t>
            </w:r>
            <w:r w:rsidR="00CE56C4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  <w:szCs w:val="21"/>
              </w:rPr>
              <w:t>018</w:t>
            </w:r>
            <w:r w:rsidR="00CE56C4">
              <w:rPr>
                <w:rFonts w:ascii="Times New Roman"/>
                <w:sz w:val="21"/>
                <w:szCs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  <w:szCs w:val="21"/>
              </w:rPr>
              <w:t>MN</w:t>
            </w:r>
            <w:r w:rsidR="006C2255" w:rsidRPr="00FA43A8">
              <w:rPr>
                <w:rFonts w:ascii="Times New Roman"/>
                <w:sz w:val="21"/>
                <w:szCs w:val="21"/>
              </w:rPr>
              <w:t>失效。</w:t>
            </w:r>
          </w:p>
          <w:p w:rsidR="006C2255" w:rsidRPr="00FA43A8" w:rsidRDefault="006C2255" w:rsidP="009842C9">
            <w:pPr>
              <w:pStyle w:val="aa"/>
              <w:spacing w:before="60"/>
              <w:ind w:firstLineChars="100" w:firstLine="210"/>
              <w:rPr>
                <w:rFonts w:ascii="Times New Roman"/>
                <w:sz w:val="21"/>
              </w:rPr>
            </w:pPr>
          </w:p>
          <w:p w:rsidR="006C2255" w:rsidRPr="00FA43A8" w:rsidRDefault="006C2255" w:rsidP="009842C9">
            <w:pPr>
              <w:ind w:leftChars="200" w:left="840" w:rightChars="50" w:right="105" w:hangingChars="200" w:hanging="420"/>
              <w:rPr>
                <w:szCs w:val="21"/>
              </w:rPr>
            </w:pPr>
          </w:p>
          <w:p w:rsidR="006C2255" w:rsidRPr="00FA43A8" w:rsidRDefault="00973C19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1E91491" wp14:editId="65C6AF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205105</wp:posOffset>
                      </wp:positionV>
                      <wp:extent cx="4035425" cy="0"/>
                      <wp:effectExtent l="8890" t="8255" r="13335" b="10795"/>
                      <wp:wrapNone/>
                      <wp:docPr id="5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E419088" id="Line 7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31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462EQIAACk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"/>
                  </w:pict>
                </mc:Fallback>
              </mc:AlternateContent>
            </w:r>
          </w:p>
          <w:p w:rsidR="006C2255" w:rsidRPr="00FA43A8" w:rsidRDefault="006C2255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6C2255" w:rsidRPr="00FA43A8" w:rsidRDefault="00973C19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24E781D" wp14:editId="6762A91B">
                      <wp:simplePos x="0" y="0"/>
                      <wp:positionH relativeFrom="column">
                        <wp:posOffset>4037050</wp:posOffset>
                      </wp:positionH>
                      <wp:positionV relativeFrom="paragraph">
                        <wp:posOffset>596793</wp:posOffset>
                      </wp:positionV>
                      <wp:extent cx="5389245" cy="635"/>
                      <wp:effectExtent l="0" t="0" r="20955" b="37465"/>
                      <wp:wrapNone/>
                      <wp:docPr id="5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892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05F6960" id="Line 6" o:spid="_x0000_s1026" style="position:absolute;left:0;text-align:lef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9pt,47pt" to="742.2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"/>
                  </w:pict>
                </mc:Fallback>
              </mc:AlternateContent>
            </w:r>
          </w:p>
        </w:tc>
        <w:tc>
          <w:tcPr>
            <w:tcW w:w="8488" w:type="dxa"/>
            <w:gridSpan w:val="7"/>
          </w:tcPr>
          <w:p w:rsidR="006C2255" w:rsidRPr="00FA43A8" w:rsidRDefault="006C2255" w:rsidP="00844F27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操作：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．就地确认报警：检查</w:t>
            </w:r>
            <w:r w:rsidRPr="00FA43A8">
              <w:rPr>
                <w:rFonts w:ascii="Times New Roman"/>
                <w:sz w:val="21"/>
              </w:rPr>
              <w:t>W211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W251</w:t>
            </w:r>
            <w:r w:rsidRPr="00FA43A8">
              <w:rPr>
                <w:rFonts w:ascii="Times New Roman"/>
                <w:sz w:val="21"/>
              </w:rPr>
              <w:t>）房间的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LN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．若水箱水位异常下降：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a. </w:t>
            </w:r>
            <w:r w:rsidRPr="00FA43A8">
              <w:rPr>
                <w:rFonts w:ascii="Times New Roman"/>
                <w:sz w:val="21"/>
              </w:rPr>
              <w:t>将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RCV</w:t>
            </w:r>
            <w:r w:rsidRPr="00FA43A8">
              <w:rPr>
                <w:rFonts w:ascii="Times New Roman"/>
                <w:sz w:val="21"/>
              </w:rPr>
              <w:t>投入正确的运行状态；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b. </w:t>
            </w:r>
            <w:r w:rsidRPr="00FA43A8">
              <w:rPr>
                <w:rFonts w:ascii="Times New Roman"/>
                <w:sz w:val="21"/>
              </w:rPr>
              <w:t>从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REA</w:t>
            </w:r>
            <w:r w:rsidRPr="00FA43A8">
              <w:rPr>
                <w:rFonts w:ascii="Times New Roman"/>
                <w:sz w:val="21"/>
              </w:rPr>
              <w:t>系统补水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（硼浓度在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2350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～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2550mg/kg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）</w:t>
            </w:r>
            <w:r w:rsidRPr="00FA43A8">
              <w:rPr>
                <w:rFonts w:ascii="Times New Roman"/>
                <w:sz w:val="21"/>
              </w:rPr>
              <w:t>；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c. </w:t>
            </w:r>
            <w:r w:rsidRPr="00FA43A8">
              <w:rPr>
                <w:rFonts w:ascii="Times New Roman"/>
                <w:sz w:val="21"/>
              </w:rPr>
              <w:t>查看水箱可能的泄漏；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d. </w:t>
            </w:r>
            <w:r w:rsidRPr="00FA43A8">
              <w:rPr>
                <w:rFonts w:ascii="Times New Roman"/>
                <w:sz w:val="21"/>
              </w:rPr>
              <w:t>若液位继续下降（＜</w:t>
            </w:r>
            <w:r w:rsidRPr="00FA43A8">
              <w:rPr>
                <w:rFonts w:ascii="Times New Roman"/>
                <w:sz w:val="21"/>
              </w:rPr>
              <w:t>16.75m</w:t>
            </w:r>
            <w:r w:rsidRPr="00FA43A8">
              <w:rPr>
                <w:rFonts w:ascii="Times New Roman"/>
                <w:sz w:val="21"/>
              </w:rPr>
              <w:t>），应用</w:t>
            </w:r>
            <w:r w:rsidRPr="00FA43A8">
              <w:rPr>
                <w:rFonts w:ascii="Times New Roman"/>
                <w:sz w:val="21"/>
              </w:rPr>
              <w:t>I.0</w:t>
            </w:r>
            <w:r w:rsidRPr="00FA43A8">
              <w:rPr>
                <w:rFonts w:ascii="Times New Roman"/>
                <w:sz w:val="21"/>
              </w:rPr>
              <w:t>规程。</w:t>
            </w:r>
          </w:p>
          <w:p w:rsidR="006C2255" w:rsidRPr="00FA43A8" w:rsidRDefault="006C2255" w:rsidP="00CE56C4">
            <w:pPr>
              <w:pStyle w:val="aa"/>
              <w:tabs>
                <w:tab w:val="left" w:pos="360"/>
              </w:tabs>
              <w:spacing w:before="60"/>
              <w:ind w:leftChars="147" w:left="655" w:rightChars="27" w:right="57" w:hangingChars="165" w:hanging="346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</w:t>
            </w:r>
            <w:r w:rsidRPr="00FA43A8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通过在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BUP</w:t>
            </w:r>
            <w:r w:rsidRPr="00FA43A8">
              <w:rPr>
                <w:rFonts w:ascii="Times New Roman"/>
                <w:sz w:val="21"/>
              </w:rPr>
              <w:t>中的</w:t>
            </w:r>
            <w:r w:rsidR="00CE56C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402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ID</w:t>
            </w:r>
            <w:r w:rsidRPr="00FA43A8">
              <w:rPr>
                <w:rFonts w:ascii="Times New Roman"/>
                <w:sz w:val="21"/>
              </w:rPr>
              <w:t>、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 403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ID</w:t>
            </w:r>
            <w:r w:rsidRPr="00FA43A8">
              <w:rPr>
                <w:rFonts w:ascii="Times New Roman"/>
                <w:sz w:val="21"/>
              </w:rPr>
              <w:t>和就地</w:t>
            </w:r>
            <w:r w:rsidR="00CE56C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413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ID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K216/K256</w:t>
            </w:r>
            <w:r w:rsidRPr="00FA43A8">
              <w:rPr>
                <w:rFonts w:ascii="Times New Roman"/>
                <w:sz w:val="21"/>
              </w:rPr>
              <w:t>）检查</w:t>
            </w:r>
            <w:r w:rsidR="00CE56C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BA</w:t>
            </w:r>
            <w:r w:rsidRPr="00FA43A8">
              <w:rPr>
                <w:rFonts w:ascii="Times New Roman"/>
                <w:sz w:val="21"/>
              </w:rPr>
              <w:t>液位。</w:t>
            </w:r>
          </w:p>
          <w:p w:rsidR="006C2255" w:rsidRPr="00FA43A8" w:rsidRDefault="006C2255" w:rsidP="006C2255">
            <w:pPr>
              <w:pStyle w:val="aa"/>
              <w:tabs>
                <w:tab w:val="left" w:pos="337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4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018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MN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6C2255" w:rsidRPr="00FA43A8" w:rsidRDefault="005F61F1" w:rsidP="009842C9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</w:t>
            </w:r>
            <w:r w:rsidRPr="00FA43A8">
              <w:rPr>
                <w:rFonts w:ascii="Times New Roman"/>
                <w:sz w:val="21"/>
              </w:rPr>
              <w:t>换料水箱液位低于</w:t>
            </w:r>
            <w:r w:rsidRPr="00FA43A8">
              <w:rPr>
                <w:rFonts w:ascii="Times New Roman"/>
                <w:sz w:val="21"/>
              </w:rPr>
              <w:t>16.75m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冷却的正常停堆）</w:t>
            </w:r>
          </w:p>
          <w:p w:rsidR="006C2255" w:rsidRPr="00FA43A8" w:rsidRDefault="006C2255" w:rsidP="009842C9">
            <w:pPr>
              <w:pStyle w:val="aa"/>
              <w:spacing w:before="60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6C2255" w:rsidRPr="00FA43A8" w:rsidRDefault="006C2255" w:rsidP="00844F27">
            <w:pPr>
              <w:pStyle w:val="aa"/>
              <w:spacing w:before="60"/>
              <w:ind w:leftChars="27" w:left="57"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6C2255" w:rsidRPr="00FA43A8" w:rsidRDefault="006C2255" w:rsidP="009842C9">
            <w:pPr>
              <w:pStyle w:val="aa"/>
              <w:spacing w:before="60"/>
              <w:ind w:leftChars="167" w:left="351" w:firstLineChars="50" w:firstLine="10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．硼水贮存量减少。</w:t>
            </w:r>
          </w:p>
          <w:p w:rsidR="006C2255" w:rsidRPr="00FA43A8" w:rsidRDefault="006C2255" w:rsidP="009842C9">
            <w:pPr>
              <w:pStyle w:val="aa"/>
              <w:spacing w:before="60"/>
              <w:ind w:leftChars="167" w:left="351" w:firstLineChars="50" w:firstLine="10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="00D63942">
              <w:rPr>
                <w:rFonts w:ascii="Times New Roman"/>
                <w:sz w:val="21"/>
              </w:rPr>
              <w:t>/3</w:t>
            </w:r>
            <w:r w:rsidRPr="00FA43A8">
              <w:rPr>
                <w:rFonts w:ascii="Times New Roman"/>
                <w:sz w:val="21"/>
              </w:rPr>
              <w:t>．根据反应堆运行工况产生相应动作。</w:t>
            </w:r>
          </w:p>
          <w:p w:rsidR="00EB5F85" w:rsidRPr="00FA43A8" w:rsidRDefault="00EB5F85" w:rsidP="009842C9">
            <w:pPr>
              <w:pStyle w:val="aa"/>
              <w:spacing w:before="60"/>
              <w:ind w:leftChars="167" w:left="351" w:firstLineChars="50" w:firstLine="10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4. </w:t>
            </w:r>
            <w:r w:rsidRPr="00FA43A8">
              <w:rPr>
                <w:rFonts w:ascii="Times New Roman"/>
                <w:sz w:val="21"/>
              </w:rPr>
              <w:t>无。</w:t>
            </w:r>
          </w:p>
          <w:p w:rsidR="006C2255" w:rsidRPr="00FA43A8" w:rsidRDefault="006C2255" w:rsidP="009842C9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6C2255" w:rsidRPr="00FA43A8" w:rsidRDefault="006C2255" w:rsidP="009842C9">
            <w:pPr>
              <w:pStyle w:val="aa"/>
              <w:spacing w:before="60"/>
              <w:ind w:firstLine="42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* </w:t>
            </w:r>
            <w:r w:rsidRPr="00FA43A8">
              <w:rPr>
                <w:rFonts w:ascii="Times New Roman"/>
                <w:sz w:val="21"/>
              </w:rPr>
              <w:t>从水箱底部计算</w:t>
            </w:r>
          </w:p>
        </w:tc>
      </w:tr>
    </w:tbl>
    <w:p w:rsidR="006C2255" w:rsidRPr="00FA43A8" w:rsidRDefault="006C2255" w:rsidP="002C04AA">
      <w:pPr>
        <w:pStyle w:val="aa"/>
        <w:rPr>
          <w:rFonts w:ascii="Times New Roman"/>
        </w:rPr>
      </w:pPr>
    </w:p>
    <w:p w:rsidR="006C2255" w:rsidRPr="00FA43A8" w:rsidRDefault="006C2255" w:rsidP="006C2255">
      <w:pPr>
        <w:pStyle w:val="aa"/>
        <w:spacing w:line="20" w:lineRule="exact"/>
        <w:rPr>
          <w:rFonts w:ascii="Times New Roman"/>
        </w:rPr>
      </w:pPr>
    </w:p>
    <w:p w:rsidR="006C2255" w:rsidRPr="00FA43A8" w:rsidRDefault="006C2255" w:rsidP="006C2255">
      <w:pPr>
        <w:pStyle w:val="aa"/>
        <w:spacing w:line="20" w:lineRule="exact"/>
        <w:rPr>
          <w:rFonts w:ascii="Times New Roman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8"/>
        <w:gridCol w:w="727"/>
        <w:gridCol w:w="871"/>
        <w:gridCol w:w="6"/>
        <w:gridCol w:w="1306"/>
        <w:gridCol w:w="1050"/>
        <w:gridCol w:w="584"/>
        <w:gridCol w:w="1500"/>
        <w:gridCol w:w="3171"/>
      </w:tblGrid>
      <w:tr w:rsidR="006C2255" w:rsidRPr="00FA43A8" w:rsidTr="002C04AA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vAlign w:val="center"/>
          </w:tcPr>
          <w:p w:rsidR="006C2255" w:rsidRPr="00FA43A8" w:rsidRDefault="00EF7CAB" w:rsidP="009842C9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403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="006C2255" w:rsidRPr="00FA43A8">
              <w:rPr>
                <w:rFonts w:ascii="Times New Roman"/>
                <w:b/>
                <w:sz w:val="32"/>
                <w:szCs w:val="32"/>
              </w:rPr>
              <w:t>AA</w:t>
            </w:r>
          </w:p>
        </w:tc>
        <w:tc>
          <w:tcPr>
            <w:tcW w:w="680" w:type="dxa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7066" w:type="dxa"/>
            <w:gridSpan w:val="8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 001</w:t>
            </w:r>
            <w:r w:rsidR="00CE56C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 xml:space="preserve">BA </w:t>
            </w:r>
            <w:r w:rsidRPr="00FA43A8">
              <w:rPr>
                <w:rFonts w:ascii="Times New Roman"/>
                <w:sz w:val="21"/>
                <w:szCs w:val="21"/>
              </w:rPr>
              <w:t>水箱液位低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页码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6C2255" w:rsidRPr="00FA43A8" w:rsidTr="002C04AA">
        <w:trPr>
          <w:cantSplit/>
          <w:trHeight w:hRule="exact" w:val="340"/>
        </w:trPr>
        <w:tc>
          <w:tcPr>
            <w:tcW w:w="2449" w:type="dxa"/>
            <w:gridSpan w:val="2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7066" w:type="dxa"/>
            <w:gridSpan w:val="8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PTR</w:t>
            </w:r>
            <w:r w:rsidR="00CE56C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001</w:t>
            </w:r>
            <w:r w:rsidR="00CE56C4">
              <w:rPr>
                <w:rFonts w:ascii="Times New Roman"/>
                <w:sz w:val="21"/>
                <w:szCs w:val="21"/>
              </w:rPr>
              <w:t xml:space="preserve"> </w:t>
            </w:r>
            <w:r w:rsidRPr="00FA43A8">
              <w:rPr>
                <w:rFonts w:ascii="Times New Roman"/>
                <w:sz w:val="21"/>
                <w:szCs w:val="21"/>
              </w:rPr>
              <w:t>BA TANK LEVEL LOW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17.05 m, </w:t>
            </w:r>
            <w:r w:rsidRPr="00FA43A8">
              <w:rPr>
                <w:rFonts w:ascii="Times New Roman"/>
                <w:sz w:val="21"/>
              </w:rPr>
              <w:t>体积</w:t>
            </w:r>
            <w:r w:rsidRPr="00FA43A8">
              <w:rPr>
                <w:rFonts w:ascii="Times New Roman"/>
                <w:sz w:val="21"/>
              </w:rPr>
              <w:t>1692 m</w:t>
            </w:r>
            <w:r w:rsidRPr="00FA43A8">
              <w:rPr>
                <w:rFonts w:ascii="Times New Roman"/>
                <w:sz w:val="21"/>
                <w:vertAlign w:val="superscript"/>
              </w:rPr>
              <w:t>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*</w:t>
            </w:r>
            <w:r w:rsidRPr="00FA43A8">
              <w:rPr>
                <w:rFonts w:ascii="Times New Roman"/>
                <w:sz w:val="21"/>
              </w:rPr>
              <w:t>）</w:t>
            </w:r>
          </w:p>
        </w:tc>
      </w:tr>
      <w:tr w:rsidR="006C2255" w:rsidRPr="00FA43A8" w:rsidTr="002C04AA">
        <w:trPr>
          <w:cantSplit/>
          <w:trHeight w:hRule="exact" w:val="340"/>
        </w:trPr>
        <w:tc>
          <w:tcPr>
            <w:tcW w:w="1939" w:type="dxa"/>
            <w:vAlign w:val="center"/>
          </w:tcPr>
          <w:p w:rsidR="006C2255" w:rsidRPr="00FA43A8" w:rsidRDefault="00454F51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A 1 PTR </w:t>
            </w:r>
            <w:r w:rsidR="005103AF" w:rsidRPr="00FA43A8">
              <w:rPr>
                <w:rFonts w:ascii="Times New Roman"/>
                <w:sz w:val="21"/>
              </w:rPr>
              <w:t>904</w:t>
            </w:r>
          </w:p>
        </w:tc>
        <w:tc>
          <w:tcPr>
            <w:tcW w:w="510" w:type="dxa"/>
            <w:vAlign w:val="center"/>
          </w:tcPr>
          <w:p w:rsidR="006C2255" w:rsidRPr="00FA43A8" w:rsidRDefault="00454F51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6C2255" w:rsidRPr="00FA43A8" w:rsidRDefault="009F0EA4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="00180AE4" w:rsidRPr="00FA43A8">
              <w:rPr>
                <w:rFonts w:ascii="Times New Roman"/>
                <w:sz w:val="21"/>
              </w:rPr>
              <w:t>BUP</w:t>
            </w:r>
          </w:p>
        </w:tc>
        <w:tc>
          <w:tcPr>
            <w:tcW w:w="1606" w:type="dxa"/>
            <w:gridSpan w:val="3"/>
            <w:vAlign w:val="center"/>
          </w:tcPr>
          <w:p w:rsidR="006C2255" w:rsidRPr="00FA43A8" w:rsidRDefault="006C2255" w:rsidP="009842C9">
            <w:pPr>
              <w:pStyle w:val="aa"/>
              <w:spacing w:before="60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2946" w:type="dxa"/>
            <w:gridSpan w:val="4"/>
            <w:vAlign w:val="center"/>
          </w:tcPr>
          <w:p w:rsidR="006C2255" w:rsidRPr="00FA43A8" w:rsidRDefault="006C2255" w:rsidP="006C2255">
            <w:pPr>
              <w:pStyle w:val="aa"/>
              <w:ind w:leftChars="27" w:left="57"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逻辑图：</w:t>
            </w:r>
            <w:r w:rsidRPr="00FA43A8">
              <w:rPr>
                <w:rFonts w:ascii="Times New Roman"/>
                <w:sz w:val="21"/>
              </w:rPr>
              <w:t xml:space="preserve"> 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PTR§6.3SH01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16.75 m, </w:t>
            </w:r>
            <w:r w:rsidRPr="00FA43A8">
              <w:rPr>
                <w:rFonts w:ascii="Times New Roman"/>
                <w:sz w:val="21"/>
              </w:rPr>
              <w:t>体积</w:t>
            </w:r>
            <w:r w:rsidRPr="00FA43A8">
              <w:rPr>
                <w:rFonts w:ascii="Times New Roman"/>
                <w:sz w:val="21"/>
              </w:rPr>
              <w:t>1660 m</w:t>
            </w:r>
            <w:r w:rsidRPr="00FA43A8">
              <w:rPr>
                <w:rFonts w:ascii="Times New Roman"/>
                <w:sz w:val="21"/>
                <w:vertAlign w:val="superscript"/>
              </w:rPr>
              <w:t>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*</w:t>
            </w:r>
            <w:r w:rsidRPr="00FA43A8">
              <w:rPr>
                <w:rFonts w:ascii="Times New Roman"/>
                <w:sz w:val="21"/>
              </w:rPr>
              <w:t>）</w:t>
            </w:r>
          </w:p>
        </w:tc>
      </w:tr>
      <w:tr w:rsidR="006C2255" w:rsidRPr="00FA43A8" w:rsidTr="009842C9">
        <w:trPr>
          <w:cantSplit/>
          <w:trHeight w:hRule="exact" w:val="340"/>
        </w:trPr>
        <w:tc>
          <w:tcPr>
            <w:tcW w:w="1939" w:type="dxa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3712" w:type="dxa"/>
            <w:gridSpan w:val="4"/>
            <w:vMerge w:val="restart"/>
            <w:vAlign w:val="center"/>
          </w:tcPr>
          <w:p w:rsidR="006C2255" w:rsidRPr="00FA43A8" w:rsidRDefault="0071386F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6C2255" w:rsidRPr="00FA43A8" w:rsidRDefault="0071386F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6C2255" w:rsidRPr="00FA43A8" w:rsidTr="009842C9">
        <w:trPr>
          <w:cantSplit/>
          <w:trHeight w:hRule="exact" w:val="340"/>
        </w:trPr>
        <w:tc>
          <w:tcPr>
            <w:tcW w:w="1939" w:type="dxa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3712" w:type="dxa"/>
            <w:gridSpan w:val="4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940" w:type="dxa"/>
            <w:gridSpan w:val="3"/>
            <w:vMerge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0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171" w:type="dxa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6C2255" w:rsidRPr="00FA43A8" w:rsidTr="009842C9">
        <w:trPr>
          <w:cantSplit/>
          <w:trHeight w:hRule="exact" w:val="340"/>
        </w:trPr>
        <w:tc>
          <w:tcPr>
            <w:tcW w:w="1939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6622" w:type="dxa"/>
            <w:gridSpan w:val="8"/>
            <w:vAlign w:val="center"/>
          </w:tcPr>
          <w:p w:rsidR="006C2255" w:rsidRPr="00FA43A8" w:rsidRDefault="00CE56C4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6C2255" w:rsidRPr="00FA43A8">
              <w:rPr>
                <w:rFonts w:ascii="Times New Roman"/>
                <w:sz w:val="21"/>
              </w:rPr>
              <w:t>PTR 019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MN</w:t>
            </w:r>
          </w:p>
        </w:tc>
        <w:tc>
          <w:tcPr>
            <w:tcW w:w="1050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5255" w:type="dxa"/>
            <w:gridSpan w:val="3"/>
            <w:vAlign w:val="center"/>
          </w:tcPr>
          <w:p w:rsidR="006C2255" w:rsidRPr="00FA43A8" w:rsidRDefault="00CE56C4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011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LN</w:t>
            </w:r>
            <w:r w:rsidR="006C2255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413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ID</w:t>
            </w:r>
            <w:r w:rsidR="006C2255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402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ID</w:t>
            </w:r>
            <w:r w:rsidR="006C2255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6C2255" w:rsidRPr="00FA43A8">
              <w:rPr>
                <w:rFonts w:ascii="Times New Roman"/>
                <w:sz w:val="21"/>
              </w:rPr>
              <w:t>403</w:t>
            </w:r>
            <w:r>
              <w:rPr>
                <w:rFonts w:ascii="Times New Roman"/>
                <w:sz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</w:rPr>
              <w:t>ID</w:t>
            </w:r>
          </w:p>
        </w:tc>
      </w:tr>
      <w:tr w:rsidR="006C2255" w:rsidRPr="00FA43A8" w:rsidTr="009842C9">
        <w:trPr>
          <w:cantSplit/>
          <w:trHeight w:hRule="exact" w:val="340"/>
        </w:trPr>
        <w:tc>
          <w:tcPr>
            <w:tcW w:w="1939" w:type="dxa"/>
            <w:vAlign w:val="center"/>
          </w:tcPr>
          <w:p w:rsidR="006C2255" w:rsidRPr="00FA43A8" w:rsidRDefault="006C2255" w:rsidP="009842C9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2927" w:type="dxa"/>
            <w:gridSpan w:val="12"/>
            <w:vAlign w:val="center"/>
          </w:tcPr>
          <w:p w:rsidR="006C2255" w:rsidRPr="00FA43A8" w:rsidRDefault="006C2255" w:rsidP="009842C9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LO-2</w:t>
            </w:r>
            <w:r w:rsidRPr="00FA43A8">
              <w:rPr>
                <w:rFonts w:ascii="Times New Roman"/>
                <w:sz w:val="21"/>
              </w:rPr>
              <w:t>：</w:t>
            </w:r>
            <w:r w:rsidRPr="00FA43A8">
              <w:rPr>
                <w:rFonts w:ascii="Times New Roman"/>
                <w:sz w:val="21"/>
              </w:rPr>
              <w:t xml:space="preserve">6.2m 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RIS-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隔离；</w:t>
            </w:r>
            <w:r w:rsidRPr="00FA43A8">
              <w:rPr>
                <w:rFonts w:ascii="Times New Roman"/>
                <w:sz w:val="21"/>
              </w:rPr>
              <w:t>LO-3</w:t>
            </w:r>
            <w:r w:rsidRPr="00FA43A8">
              <w:rPr>
                <w:rFonts w:ascii="Times New Roman"/>
                <w:sz w:val="21"/>
              </w:rPr>
              <w:t>：</w:t>
            </w:r>
            <w:r w:rsidRPr="00FA43A8">
              <w:rPr>
                <w:rFonts w:ascii="Times New Roman"/>
                <w:sz w:val="21"/>
              </w:rPr>
              <w:t xml:space="preserve">2.4m </w:t>
            </w:r>
            <w:r w:rsidRPr="00FA43A8">
              <w:rPr>
                <w:rFonts w:ascii="Times New Roman"/>
                <w:sz w:val="21"/>
              </w:rPr>
              <w:t>转到再循环运行方式</w:t>
            </w:r>
          </w:p>
        </w:tc>
      </w:tr>
      <w:tr w:rsidR="006C2255" w:rsidRPr="00FA43A8" w:rsidTr="00DB1EDF">
        <w:trPr>
          <w:cantSplit/>
          <w:trHeight w:val="6873"/>
        </w:trPr>
        <w:tc>
          <w:tcPr>
            <w:tcW w:w="6378" w:type="dxa"/>
            <w:gridSpan w:val="6"/>
          </w:tcPr>
          <w:p w:rsidR="006C2255" w:rsidRPr="00FA43A8" w:rsidRDefault="006C2255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1.  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001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 xml:space="preserve">BA </w:t>
            </w:r>
            <w:r w:rsidRPr="00FA43A8">
              <w:rPr>
                <w:rFonts w:ascii="Times New Roman"/>
                <w:sz w:val="21"/>
              </w:rPr>
              <w:t>泄漏。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2.  </w:t>
            </w:r>
            <w:r w:rsidRPr="00FA43A8">
              <w:rPr>
                <w:rFonts w:ascii="Times New Roman"/>
                <w:sz w:val="21"/>
              </w:rPr>
              <w:t>换料水箱正在向反应堆换料水池充水（正常充水操作）。</w:t>
            </w:r>
          </w:p>
          <w:p w:rsidR="006C2255" w:rsidRPr="00FA43A8" w:rsidRDefault="006C2255" w:rsidP="00322F11">
            <w:pPr>
              <w:pStyle w:val="aa"/>
              <w:spacing w:before="60"/>
              <w:ind w:left="340" w:firstLineChars="100" w:firstLine="21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 xml:space="preserve">  </w:t>
            </w:r>
            <w:r w:rsidR="00CE56C4">
              <w:rPr>
                <w:rFonts w:ascii="Times New Roman"/>
                <w:sz w:val="21"/>
                <w:szCs w:val="21"/>
              </w:rPr>
              <w:t>1</w:t>
            </w:r>
            <w:r w:rsidRPr="00FA43A8">
              <w:rPr>
                <w:rFonts w:ascii="Times New Roman"/>
                <w:sz w:val="21"/>
                <w:szCs w:val="21"/>
              </w:rPr>
              <w:t>RCV</w:t>
            </w:r>
            <w:r w:rsidRPr="00FA43A8">
              <w:rPr>
                <w:rFonts w:ascii="Times New Roman"/>
                <w:sz w:val="21"/>
                <w:szCs w:val="21"/>
              </w:rPr>
              <w:t>吸入口连接到换料水箱。</w:t>
            </w:r>
          </w:p>
          <w:p w:rsidR="006C2255" w:rsidRPr="00FA43A8" w:rsidRDefault="00322F11" w:rsidP="009842C9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3</w:t>
            </w:r>
            <w:r w:rsidR="006C2255" w:rsidRPr="00FA43A8">
              <w:rPr>
                <w:rFonts w:ascii="Times New Roman"/>
                <w:sz w:val="21"/>
                <w:szCs w:val="21"/>
              </w:rPr>
              <w:t xml:space="preserve">.  </w:t>
            </w:r>
            <w:r w:rsidR="006C2255" w:rsidRPr="00FA43A8">
              <w:rPr>
                <w:rFonts w:ascii="Times New Roman"/>
                <w:sz w:val="21"/>
                <w:szCs w:val="21"/>
              </w:rPr>
              <w:t>事故情况下，正在使用换料水箱中的水。</w:t>
            </w:r>
          </w:p>
          <w:p w:rsidR="006C2255" w:rsidRPr="00FA43A8" w:rsidRDefault="00322F11" w:rsidP="009842C9">
            <w:pPr>
              <w:pStyle w:val="aa"/>
              <w:spacing w:before="60"/>
              <w:ind w:left="34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4</w:t>
            </w:r>
            <w:r w:rsidR="006C2255" w:rsidRPr="00FA43A8">
              <w:rPr>
                <w:rFonts w:ascii="Times New Roman"/>
                <w:sz w:val="21"/>
                <w:szCs w:val="21"/>
              </w:rPr>
              <w:t xml:space="preserve">.  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>PTR</w:t>
            </w:r>
            <w:r w:rsidR="00CE56C4" w:rsidRPr="00FA43A8">
              <w:rPr>
                <w:rFonts w:ascii="Times New Roman"/>
                <w:sz w:val="21"/>
                <w:szCs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  <w:szCs w:val="21"/>
              </w:rPr>
              <w:t>019</w:t>
            </w:r>
            <w:r w:rsidR="00CE56C4">
              <w:rPr>
                <w:rFonts w:ascii="Times New Roman"/>
                <w:sz w:val="21"/>
                <w:szCs w:val="21"/>
              </w:rPr>
              <w:t xml:space="preserve"> </w:t>
            </w:r>
            <w:r w:rsidR="006C2255" w:rsidRPr="00FA43A8">
              <w:rPr>
                <w:rFonts w:ascii="Times New Roman"/>
                <w:sz w:val="21"/>
                <w:szCs w:val="21"/>
              </w:rPr>
              <w:t>MN</w:t>
            </w:r>
            <w:r w:rsidR="006C2255" w:rsidRPr="00FA43A8">
              <w:rPr>
                <w:rFonts w:ascii="Times New Roman"/>
                <w:sz w:val="21"/>
                <w:szCs w:val="21"/>
              </w:rPr>
              <w:t>失效。</w:t>
            </w:r>
          </w:p>
          <w:p w:rsidR="006C2255" w:rsidRPr="00FA43A8" w:rsidRDefault="006C2255" w:rsidP="009842C9">
            <w:pPr>
              <w:ind w:leftChars="200" w:left="840" w:rightChars="50" w:right="105" w:hangingChars="200" w:hanging="420"/>
              <w:rPr>
                <w:szCs w:val="21"/>
              </w:rPr>
            </w:pPr>
          </w:p>
          <w:p w:rsidR="006C2255" w:rsidRPr="00FA43A8" w:rsidRDefault="00973C19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5012EE3" wp14:editId="697084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205105</wp:posOffset>
                      </wp:positionV>
                      <wp:extent cx="4035425" cy="0"/>
                      <wp:effectExtent l="8890" t="13335" r="13335" b="5715"/>
                      <wp:wrapNone/>
                      <wp:docPr id="4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5C8C84" id="Line 9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31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AREQIAACk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"/>
                  </w:pict>
                </mc:Fallback>
              </mc:AlternateContent>
            </w:r>
          </w:p>
          <w:p w:rsidR="006C2255" w:rsidRPr="00FA43A8" w:rsidRDefault="00973C19" w:rsidP="00844F27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46976" behindDoc="0" locked="0" layoutInCell="1" allowOverlap="1" wp14:anchorId="1C94E16D" wp14:editId="1698E34C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165735</wp:posOffset>
                      </wp:positionV>
                      <wp:extent cx="2534285" cy="2561590"/>
                      <wp:effectExtent l="10160" t="13335" r="0" b="0"/>
                      <wp:wrapNone/>
                      <wp:docPr id="495" name="画布 4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0" name="Rectangle 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11300" cy="194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4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11300" cy="194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4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585" y="8890"/>
                                  <a:ext cx="2800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PTR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" name="Rectangle 5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1635" y="8890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019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" name="Rectangle 5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885" y="8890"/>
                                  <a:ext cx="24574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MN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" name="Rectangle 5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0740" y="8890"/>
                                  <a:ext cx="5080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" name="Rectangle 5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9635" y="8890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413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" name="Rectangle 5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1885" y="8890"/>
                                  <a:ext cx="22034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XU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1" name="Rectangle 5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7150" y="8890"/>
                                  <a:ext cx="76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2" name="Rectangle 5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4945"/>
                                  <a:ext cx="1511300" cy="518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5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4945"/>
                                  <a:ext cx="151130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5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8615" y="281305"/>
                                  <a:ext cx="2292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rFonts w:ascii="宋体" w:cs="宋体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001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5" name="Rectangle 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230" y="281305"/>
                                  <a:ext cx="1530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rFonts w:ascii="宋体" w:cs="宋体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BA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6" name="Rectangle 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8820" y="281305"/>
                                  <a:ext cx="457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rFonts w:ascii="宋体" w:cs="宋体" w:hint="eastAsia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水位低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7" name="Rectangle 5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765" y="45847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E063E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8" name="Rectangle 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110" y="479425"/>
                                  <a:ext cx="300355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E063E" w:rsidRDefault="00D92904" w:rsidP="006C2255">
                                    <w:r>
                                      <w:rPr>
                                        <w:rFonts w:hint="eastAsia"/>
                                      </w:rPr>
                                      <w:t>16.75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Rectangle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4380" y="458470"/>
                                  <a:ext cx="1149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Pr="003E063E" w:rsidRDefault="00D92904" w:rsidP="006C2255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0" name="Rectangle 5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2970" y="458470"/>
                                  <a:ext cx="768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rFonts w:ascii="宋体" w:cs="宋体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1" name="Rectangle 5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750" y="2218690"/>
                                  <a:ext cx="69469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5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110" y="2165350"/>
                                  <a:ext cx="267335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403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3" name="Rectangle 5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5810" y="2147570"/>
                                  <a:ext cx="257175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KA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4" name="Freeform 5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4380" y="713105"/>
                                  <a:ext cx="6985" cy="1505585"/>
                                </a:xfrm>
                                <a:custGeom>
                                  <a:avLst/>
                                  <a:gdLst>
                                    <a:gd name="T0" fmla="*/ 0 w 11"/>
                                    <a:gd name="T1" fmla="*/ 0 h 2371"/>
                                    <a:gd name="T2" fmla="*/ 11 w 11"/>
                                    <a:gd name="T3" fmla="*/ 0 h 2371"/>
                                    <a:gd name="T4" fmla="*/ 11 w 11"/>
                                    <a:gd name="T5" fmla="*/ 2371 h 23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" h="2371">
                                      <a:moveTo>
                                        <a:pt x="0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11" y="2371"/>
                                      </a:lnTo>
                                    </a:path>
                                  </a:pathLst>
                                </a:cu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5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71320" y="2163445"/>
                                  <a:ext cx="821055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5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19910" y="2096135"/>
                                  <a:ext cx="267335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403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7" name="Rectangle 5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5975" y="2078355"/>
                                  <a:ext cx="257175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2904" w:rsidRDefault="00D92904" w:rsidP="006C2255"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AA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" name="Freeform 5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4380" y="1200150"/>
                                  <a:ext cx="1336040" cy="963295"/>
                                </a:xfrm>
                                <a:custGeom>
                                  <a:avLst/>
                                  <a:gdLst>
                                    <a:gd name="T0" fmla="*/ 2104 w 2104"/>
                                    <a:gd name="T1" fmla="*/ 1517 h 1517"/>
                                    <a:gd name="T2" fmla="*/ 2104 w 2104"/>
                                    <a:gd name="T3" fmla="*/ 0 h 1517"/>
                                    <a:gd name="T4" fmla="*/ 0 w 2104"/>
                                    <a:gd name="T5" fmla="*/ 0 h 15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04" h="1517">
                                      <a:moveTo>
                                        <a:pt x="2104" y="1517"/>
                                      </a:moveTo>
                                      <a:lnTo>
                                        <a:pt x="210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1C94E16D" id="画布 495" o:spid="_x0000_s1449" editas="canvas" style="position:absolute;left:0;text-align:left;margin-left:73.6pt;margin-top:13.05pt;width:199.55pt;height:201.7pt;z-index:251646976" coordsize="25342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">
                      <v:shape id="_x0000_s1450" type="#_x0000_t75" style="position:absolute;width:25342;height:25615;visibility:visible;mso-wrap-style:square">
                        <v:fill o:detectmouseclick="t"/>
                        <v:path o:connecttype="none"/>
                      </v:shape>
                      <v:rect id="Rectangle 497" o:spid="_x0000_s1451" style="position:absolute;width:15113;height:1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      <v:rect id="Rectangle 498" o:spid="_x0000_s1452" style="position:absolute;width:15113;height:1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RReMUA&#10;AADbAAAADwAAAGRycy9kb3ducmV2LnhtbESPT2vCQBTE74LfYXlCb2ZjkCBpVqm2Qg+h2LT0/Mi+&#10;/Gmzb0N21fTbdwuCx2FmfsPku8n04kKj6ywrWEUxCOLK6o4bBZ8fx+UGhPPIGnvLpOCXHOy281mO&#10;mbZXfqdL6RsRIOwyVNB6P2RSuqolgy6yA3Hwajsa9EGOjdQjXgPc9DKJ41Qa7DgstDjQoaXqpzwb&#10;BUPN6+fv7vS2OZf79OVQmaJovpR6WExPjyA8Tf4evrVftYIkgf8v4QfI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FF4xQAAANsAAAAPAAAAAAAAAAAAAAAAAJgCAABkcnMv&#10;ZG93bnJldi54bWxQSwUGAAAAAAQABAD1AAAAigMAAAAA&#10;" filled="f" strokeweight="28e-5mm"/>
                      <v:rect id="Rectangle 499" o:spid="_x0000_s1453" style="position:absolute;left:1085;top:88;width:2801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PTR</w:t>
                              </w:r>
                            </w:p>
                          </w:txbxContent>
                        </v:textbox>
                      </v:rect>
                      <v:rect id="Rectangle 500" o:spid="_x0000_s1454" style="position:absolute;left:3816;top:88;width:2292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019</w:t>
                              </w:r>
                            </w:p>
                          </w:txbxContent>
                        </v:textbox>
                      </v:rect>
                      <v:rect id="Rectangle 501" o:spid="_x0000_s1455" style="position:absolute;left:6038;top:88;width:2458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MN</w:t>
                              </w:r>
                            </w:p>
                          </w:txbxContent>
                        </v:textbox>
                      </v:rect>
                      <v:rect id="Rectangle 502" o:spid="_x0000_s1456" style="position:absolute;left:8407;top:88;width:508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503" o:spid="_x0000_s1457" style="position:absolute;left:8896;top:88;width:2292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413</w:t>
                              </w:r>
                            </w:p>
                          </w:txbxContent>
                        </v:textbox>
                      </v:rect>
                      <v:rect id="Rectangle 504" o:spid="_x0000_s1458" style="position:absolute;left:11118;top:88;width:2204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XU</w:t>
                              </w:r>
                            </w:p>
                          </w:txbxContent>
                        </v:textbox>
                      </v:rect>
                      <v:rect id="Rectangle 505" o:spid="_x0000_s1459" style="position:absolute;left:13271;top:88;width:768;height:19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506" o:spid="_x0000_s1460" style="position:absolute;top:1949;width:15113;height:5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8qs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/KrEAAAA2wAAAA8AAAAAAAAAAAAAAAAAmAIAAGRycy9k&#10;b3ducmV2LnhtbFBLBQYAAAAABAAEAPUAAACJAwAAAAA=&#10;" stroked="f"/>
                      <v:rect id="Rectangle 507" o:spid="_x0000_s1461" style="position:absolute;top:1949;width:15113;height:5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FiPsMA&#10;AADbAAAADwAAAGRycy9kb3ducmV2LnhtbESPS4vCQBCE74L/YWjB2zrxgUh0FJ/gQRaN4rnJtEk0&#10;0xMyo2b//c7Cgseiqr6iZovGlOJFtSssK+j3IhDEqdUFZwou593XBITzyBpLy6Tghxws5u3WDGNt&#10;33yiV+IzESDsYlSQe1/FUro0J4OuZyvi4N1sbdAHWWdS1/gOcFPKQRSNpcGCw0KOFa1zSh/J0yio&#10;bjza3Ivj9+SZrMbbdWoOh+yqVLfTLKcgPDX+E/5v77WC4RD+voQ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FiPsMAAADbAAAADwAAAAAAAAAAAAAAAACYAgAAZHJzL2Rv&#10;d25yZXYueG1sUEsFBgAAAAAEAAQA9QAAAIgDAAAAAA==&#10;" filled="f" strokeweight="28e-5mm"/>
                      <v:rect id="Rectangle 508" o:spid="_x0000_s1462" style="position:absolute;left:3486;top:2813;width:2292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rFonts w:ascii="宋体" w:cs="宋体"/>
                                  <w:color w:val="000000"/>
                                  <w:sz w:val="24"/>
                                  <w:szCs w:val="24"/>
                                </w:rPr>
                                <w:t>001</w:t>
                              </w:r>
                            </w:p>
                          </w:txbxContent>
                        </v:textbox>
                      </v:rect>
                      <v:rect id="Rectangle 509" o:spid="_x0000_s1463" style="position:absolute;left:5702;top:2813;width:153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rFonts w:ascii="宋体" w:cs="宋体"/>
                                  <w:color w:val="000000"/>
                                  <w:sz w:val="24"/>
                                  <w:szCs w:val="24"/>
                                </w:rPr>
                                <w:t>BA</w:t>
                              </w:r>
                            </w:p>
                          </w:txbxContent>
                        </v:textbox>
                      </v:rect>
                      <v:rect id="Rectangle 510" o:spid="_x0000_s1464" style="position:absolute;left:7188;top:2813;width:4578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rFonts w:ascii="宋体" w:cs="宋体" w:hint="eastAsia"/>
                                  <w:color w:val="000000"/>
                                  <w:sz w:val="24"/>
                                  <w:szCs w:val="24"/>
                                </w:rPr>
                                <w:t>水位低</w:t>
                              </w:r>
                            </w:p>
                          </w:txbxContent>
                        </v:textbox>
                      </v:rect>
                      <v:rect id="Rectangle 511" o:spid="_x0000_s1465" style="position:absolute;left:5327;top:4584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3E063E" w:rsidRDefault="00D92904" w:rsidP="006C2255"/>
                          </w:txbxContent>
                        </v:textbox>
                      </v:rect>
                      <v:rect id="Rectangle 512" o:spid="_x0000_s1466" style="position:absolute;left:4991;top:4794;width:3003;height:233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nBMEA&#10;AADbAAAADwAAAGRycy9kb3ducmV2LnhtbERP3WrCMBS+H/gO4QjezbRzyOxMixPEIXih2wMcmrOm&#10;szmpSdT69uZisMuP739ZDbYTV/Khdawgn2YgiGunW24UfH9tnt9AhIissXNMCu4UoCpHT0sstLvx&#10;ga7H2IgUwqFABSbGvpAy1IYshqnriRP347zFmKBvpPZ4S+G2ky9ZNpcWW04NBntaG6pPx4tVQB/b&#10;w+J3Fcxe+jzk+9188bo9KzUZD6t3EJGG+C/+c39qBbM0Nn1JP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UpwTBAAAA2wAAAA8AAAAAAAAAAAAAAAAAmAIAAGRycy9kb3du&#10;cmV2LnhtbFBLBQYAAAAABAAEAPUAAACGAwAAAAA=&#10;" filled="f" stroked="f">
                        <v:textbox inset="0,0,0,0">
                          <w:txbxContent>
                            <w:p w:rsidR="00D92904" w:rsidRPr="003E063E" w:rsidRDefault="00D92904" w:rsidP="006C2255">
                              <w:r>
                                <w:rPr>
                                  <w:rFonts w:hint="eastAsia"/>
                                </w:rPr>
                                <w:t>16.75</w:t>
                              </w:r>
                            </w:p>
                          </w:txbxContent>
                        </v:textbox>
                      </v:rect>
                      <v:rect id="Rectangle 513" o:spid="_x0000_s1467" style="position:absolute;left:7543;top:4584;width:1150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Pr="003E063E" w:rsidRDefault="00D92904" w:rsidP="006C2255"/>
                          </w:txbxContent>
                        </v:textbox>
                      </v:rect>
                      <v:rect id="Rectangle 514" o:spid="_x0000_s1468" style="position:absolute;left:9029;top:4584;width:769;height:19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rFonts w:ascii="宋体" w:cs="宋体"/>
                                  <w:color w:val="000000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515" o:spid="_x0000_s1469" style="position:absolute;left:4127;top:22186;width:6947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qr8MA&#10;AADbAAAADwAAAGRycy9kb3ducmV2LnhtbESPT4vCMBTE7wt+h/AEb2taEZFqLP7ZBQ8iu1U8P5pn&#10;W21eShO1fnsjLOxxmJnfMPO0M7W4U+sqywriYQSCOLe64kLB8fD9OQXhPLLG2jIpeJKDdNH7mGOi&#10;7YN/6Z75QgQIuwQVlN43iZQuL8mgG9qGOHhn2xr0QbaF1C0+AtzUchRFE2mw4rBQYkPrkvJrdjMK&#10;mjOPN5fqZz+9ZavJ1zo3u11xUmrQ75YzEJ46/x/+a2+1gnEM7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kqr8MAAADbAAAADwAAAAAAAAAAAAAAAACYAgAAZHJzL2Rv&#10;d25yZXYueG1sUEsFBgAAAAAEAAQA9QAAAIgDAAAAAA==&#10;" filled="f" strokeweight="28e-5mm"/>
                      <v:rect id="Rectangle 516" o:spid="_x0000_s1470" style="position:absolute;left:4991;top:21653;width:2673;height:3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403</w:t>
                              </w:r>
                            </w:p>
                          </w:txbxContent>
                        </v:textbox>
                      </v:rect>
                      <v:rect id="Rectangle 517" o:spid="_x0000_s1471" style="position:absolute;left:7658;top:21475;width:2571;height:396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KA</w:t>
                              </w:r>
                            </w:p>
                          </w:txbxContent>
                        </v:textbox>
                      </v:rect>
                      <v:shape id="Freeform 518" o:spid="_x0000_s1472" style="position:absolute;left:7543;top:7131;width:70;height:15055;visibility:visible;mso-wrap-style:square;v-text-anchor:top" coordsize="11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oJycYA&#10;AADbAAAADwAAAGRycy9kb3ducmV2LnhtbESPT2vCQBTE74LfYXlCL9JsWoJ/YlYpglB6KBilXp/Z&#10;1yQ0+zbsbjXtp+8WBI/DzPyGKTaD6cSFnG8tK3hKUhDEldUt1wqOh93jAoQPyBo7y6Tghzxs1uNR&#10;gbm2V97TpQy1iBD2OSpoQuhzKX3VkEGf2J44ep/WGQxRulpqh9cIN518TtOZNNhyXGiwp21D1Vf5&#10;bRScTtPDm/tY7KaZpN/le18uz/OtUg+T4WUFItAQ7uFb+1UryDL4/xJ/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oJycYAAADbAAAADwAAAAAAAAAAAAAAAACYAgAAZHJz&#10;L2Rvd25yZXYueG1sUEsFBgAAAAAEAAQA9QAAAIsDAAAAAA==&#10;" path="m,l11,r,2371e" filled="f" strokeweight="28e-5mm">
                        <v:path arrowok="t" o:connecttype="custom" o:connectlocs="0,0;6985,0;6985,1505585" o:connectangles="0,0,0"/>
                      </v:shape>
                      <v:rect id="Rectangle 519" o:spid="_x0000_s1473" style="position:absolute;left:16713;top:21634;width:8210;height:1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srMIA&#10;AADbAAAADwAAAGRycy9kb3ducmV2LnhtbESPT4vCMBTE74LfITzB25oqKlKN4l/wIItW8fxonm21&#10;eSlN1O633ywseBxm5jfMbNGYUryodoVlBf1eBII4tbrgTMHlvPuagHAeWWNpmRT8kIPFvN2aYazt&#10;m0/0SnwmAoRdjApy76tYSpfmZND1bEUcvJutDfog60zqGt8Bbko5iKKxNFhwWMixonVO6SN5GgXV&#10;jYebe3H8njyT1Xi7Ts3hkF2V6naa5RSEp8Z/wv/tvVYwHMHfl/A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ciyswgAAANsAAAAPAAAAAAAAAAAAAAAAAJgCAABkcnMvZG93&#10;bnJldi54bWxQSwUGAAAAAAQABAD1AAAAhwMAAAAA&#10;" filled="f" strokeweight="28e-5mm"/>
                      <v:rect id="Rectangle 520" o:spid="_x0000_s1474" style="position:absolute;left:18199;top:20961;width:2673;height:3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403</w:t>
                              </w:r>
                            </w:p>
                          </w:txbxContent>
                        </v:textbox>
                      </v:rect>
                      <v:rect id="Rectangle 521" o:spid="_x0000_s1475" style="position:absolute;left:20859;top:20783;width:2572;height:39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D92904" w:rsidRDefault="00D92904" w:rsidP="006C2255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AA</w:t>
                              </w:r>
                            </w:p>
                          </w:txbxContent>
                        </v:textbox>
                      </v:rect>
                      <v:shape id="Freeform 522" o:spid="_x0000_s1476" style="position:absolute;left:7543;top:12001;width:13361;height:9633;visibility:visible;mso-wrap-style:square;v-text-anchor:top" coordsize="2104,1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yersEA&#10;AADbAAAADwAAAGRycy9kb3ducmV2LnhtbERPy4rCMBTdD/gP4QruxlSRYaxG8YEgDAz4wu21ubbV&#10;5qY20Xb8erMQZnk47/G0MYV4UOVyywp63QgEcWJ1zqmC/W71+Q3CeWSNhWVS8EcOppPWxxhjbWve&#10;0GPrUxFC2MWoIPO+jKV0SUYGXdeWxIE728qgD7BKpa6wDuGmkP0o+pIGcw4NGZa0yCi5bu9Gwc/N&#10;L7k53X5Pw1U9mB+Oz2fUvyjVaTezEQhPjf8Xv91rrWAQxoYv4QfI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snq7BAAAA2wAAAA8AAAAAAAAAAAAAAAAAmAIAAGRycy9kb3du&#10;cmV2LnhtbFBLBQYAAAAABAAEAPUAAACGAwAAAAA=&#10;" path="m2104,1517l2104,,,e" filled="f" strokeweight="28e-5mm">
                        <v:path arrowok="t" o:connecttype="custom" o:connectlocs="1336040,963295;1336040,0;0,0" o:connectangles="0,0,0"/>
                      </v:shape>
                    </v:group>
                  </w:pict>
                </mc:Fallback>
              </mc:AlternateContent>
            </w:r>
            <w:r w:rsidR="006C2255" w:rsidRPr="00FA43A8">
              <w:rPr>
                <w:rFonts w:ascii="Times New Roman"/>
                <w:b/>
                <w:sz w:val="21"/>
                <w:szCs w:val="21"/>
              </w:rPr>
              <w:t>逻辑简图</w:t>
            </w:r>
            <w:r w:rsidR="006C2255"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6C2255" w:rsidRPr="00FA43A8" w:rsidRDefault="00973C19" w:rsidP="006C2255">
            <w:pPr>
              <w:pStyle w:val="aa"/>
              <w:tabs>
                <w:tab w:val="left" w:pos="360"/>
              </w:tabs>
              <w:spacing w:before="60"/>
              <w:ind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254A624" wp14:editId="04766A28">
                      <wp:simplePos x="0" y="0"/>
                      <wp:positionH relativeFrom="column">
                        <wp:posOffset>4041775</wp:posOffset>
                      </wp:positionH>
                      <wp:positionV relativeFrom="paragraph">
                        <wp:posOffset>882370</wp:posOffset>
                      </wp:positionV>
                      <wp:extent cx="5389245" cy="635"/>
                      <wp:effectExtent l="0" t="0" r="20955" b="37465"/>
                      <wp:wrapNone/>
                      <wp:docPr id="1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892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7B0D9FD" id="Line 8" o:spid="_x0000_s1026" style="position:absolute;left:0;text-align:lef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25pt,69.5pt" to="742.6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"/>
                  </w:pict>
                </mc:Fallback>
              </mc:AlternateContent>
            </w:r>
          </w:p>
        </w:tc>
        <w:tc>
          <w:tcPr>
            <w:tcW w:w="8488" w:type="dxa"/>
            <w:gridSpan w:val="7"/>
          </w:tcPr>
          <w:p w:rsidR="006C2255" w:rsidRPr="00FA43A8" w:rsidRDefault="006C2255" w:rsidP="00844F27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操作：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．就地确认报警：检查</w:t>
            </w:r>
            <w:r w:rsidRPr="00FA43A8">
              <w:rPr>
                <w:rFonts w:ascii="Times New Roman"/>
                <w:sz w:val="21"/>
              </w:rPr>
              <w:t>W211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W251</w:t>
            </w:r>
            <w:r w:rsidRPr="00FA43A8">
              <w:rPr>
                <w:rFonts w:ascii="Times New Roman"/>
                <w:sz w:val="21"/>
              </w:rPr>
              <w:t>）房间的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LN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．若水箱水位异常下降：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a. </w:t>
            </w:r>
            <w:r w:rsidRPr="00FA43A8">
              <w:rPr>
                <w:rFonts w:ascii="Times New Roman"/>
                <w:sz w:val="21"/>
              </w:rPr>
              <w:t>将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RCV</w:t>
            </w:r>
            <w:r w:rsidRPr="00FA43A8">
              <w:rPr>
                <w:rFonts w:ascii="Times New Roman"/>
                <w:sz w:val="21"/>
              </w:rPr>
              <w:t>投入正确的运行状态；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b. </w:t>
            </w:r>
            <w:r w:rsidRPr="00FA43A8">
              <w:rPr>
                <w:rFonts w:ascii="Times New Roman"/>
                <w:sz w:val="21"/>
              </w:rPr>
              <w:t>从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REA</w:t>
            </w:r>
            <w:r w:rsidRPr="00FA43A8">
              <w:rPr>
                <w:rFonts w:ascii="Times New Roman"/>
                <w:sz w:val="21"/>
              </w:rPr>
              <w:t>系统补水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（硼浓度在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2350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～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2550mg/kg</w:t>
            </w:r>
            <w:r w:rsidR="00CF6602" w:rsidRPr="00CF6602">
              <w:rPr>
                <w:rFonts w:ascii="Times New Roman"/>
                <w:sz w:val="21"/>
                <w:szCs w:val="21"/>
                <w:u w:val="single"/>
              </w:rPr>
              <w:t>）</w:t>
            </w:r>
            <w:r w:rsidRPr="00FA43A8">
              <w:rPr>
                <w:rFonts w:ascii="Times New Roman"/>
                <w:sz w:val="21"/>
              </w:rPr>
              <w:t>；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c. </w:t>
            </w:r>
            <w:r w:rsidRPr="00FA43A8">
              <w:rPr>
                <w:rFonts w:ascii="Times New Roman"/>
                <w:sz w:val="21"/>
              </w:rPr>
              <w:t>查看水箱可能的泄漏；</w:t>
            </w:r>
          </w:p>
          <w:p w:rsidR="006C2255" w:rsidRPr="00FA43A8" w:rsidRDefault="006C2255" w:rsidP="006C2255">
            <w:pPr>
              <w:pStyle w:val="aa"/>
              <w:tabs>
                <w:tab w:val="left" w:pos="360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   d. </w:t>
            </w:r>
            <w:r w:rsidRPr="00FA43A8">
              <w:rPr>
                <w:rFonts w:ascii="Times New Roman"/>
                <w:sz w:val="21"/>
              </w:rPr>
              <w:t>若液位继续下降（＜</w:t>
            </w:r>
            <w:r w:rsidRPr="00FA43A8">
              <w:rPr>
                <w:rFonts w:ascii="Times New Roman"/>
                <w:sz w:val="21"/>
              </w:rPr>
              <w:t>16.75m</w:t>
            </w:r>
            <w:r w:rsidRPr="00FA43A8">
              <w:rPr>
                <w:rFonts w:ascii="Times New Roman"/>
                <w:sz w:val="21"/>
              </w:rPr>
              <w:t>），应用</w:t>
            </w:r>
            <w:r w:rsidRPr="00FA43A8">
              <w:rPr>
                <w:rFonts w:ascii="Times New Roman"/>
                <w:sz w:val="21"/>
              </w:rPr>
              <w:t>I.0</w:t>
            </w:r>
            <w:r w:rsidRPr="00FA43A8">
              <w:rPr>
                <w:rFonts w:ascii="Times New Roman"/>
                <w:sz w:val="21"/>
              </w:rPr>
              <w:t>规程。</w:t>
            </w:r>
          </w:p>
          <w:p w:rsidR="006C2255" w:rsidRPr="00FA43A8" w:rsidRDefault="006C2255" w:rsidP="00CE56C4">
            <w:pPr>
              <w:pStyle w:val="aa"/>
              <w:tabs>
                <w:tab w:val="left" w:pos="360"/>
              </w:tabs>
              <w:spacing w:before="60"/>
              <w:ind w:leftChars="147" w:left="655" w:rightChars="27" w:right="57" w:hangingChars="165" w:hanging="346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3</w:t>
            </w:r>
            <w:r w:rsidRPr="00FA43A8">
              <w:rPr>
                <w:rFonts w:ascii="Times New Roman"/>
                <w:sz w:val="21"/>
              </w:rPr>
              <w:t>．通过在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BUP</w:t>
            </w:r>
            <w:r w:rsidRPr="00FA43A8">
              <w:rPr>
                <w:rFonts w:ascii="Times New Roman"/>
                <w:sz w:val="21"/>
              </w:rPr>
              <w:t>中的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PTR 402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ID</w:t>
            </w:r>
            <w:r w:rsidRPr="00FA43A8">
              <w:rPr>
                <w:rFonts w:ascii="Times New Roman"/>
                <w:sz w:val="21"/>
              </w:rPr>
              <w:t>、</w:t>
            </w:r>
            <w:r w:rsidR="00CE56C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403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ID</w:t>
            </w:r>
            <w:r w:rsidRPr="00FA43A8">
              <w:rPr>
                <w:rFonts w:ascii="Times New Roman"/>
                <w:sz w:val="21"/>
              </w:rPr>
              <w:t>和就地</w:t>
            </w:r>
            <w:r w:rsidR="00CE56C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413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ID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K216/K256</w:t>
            </w:r>
            <w:r w:rsidRPr="00FA43A8">
              <w:rPr>
                <w:rFonts w:ascii="Times New Roman"/>
                <w:sz w:val="21"/>
              </w:rPr>
              <w:t>）检查</w:t>
            </w:r>
            <w:r w:rsidR="00CE56C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001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BA</w:t>
            </w:r>
            <w:r w:rsidRPr="00FA43A8">
              <w:rPr>
                <w:rFonts w:ascii="Times New Roman"/>
                <w:sz w:val="21"/>
              </w:rPr>
              <w:t>液位。</w:t>
            </w:r>
          </w:p>
          <w:p w:rsidR="006C2255" w:rsidRPr="00FA43A8" w:rsidRDefault="006C2255" w:rsidP="006C2255">
            <w:pPr>
              <w:pStyle w:val="aa"/>
              <w:tabs>
                <w:tab w:val="left" w:pos="337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4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019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MN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5F61F1" w:rsidRPr="00FA43A8" w:rsidRDefault="005F61F1" w:rsidP="005F61F1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</w:t>
            </w:r>
            <w:r w:rsidRPr="00FA43A8">
              <w:rPr>
                <w:rFonts w:ascii="Times New Roman"/>
                <w:sz w:val="21"/>
              </w:rPr>
              <w:t>换料水箱液位低于</w:t>
            </w:r>
            <w:r w:rsidRPr="00FA43A8">
              <w:rPr>
                <w:rFonts w:ascii="Times New Roman"/>
                <w:sz w:val="21"/>
              </w:rPr>
              <w:t>16.75m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冷却的正常停堆）</w:t>
            </w:r>
          </w:p>
          <w:p w:rsidR="006C2255" w:rsidRPr="00FA43A8" w:rsidRDefault="006C2255" w:rsidP="009842C9">
            <w:pPr>
              <w:pStyle w:val="aa"/>
              <w:spacing w:before="60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6C2255" w:rsidRPr="00FA43A8" w:rsidRDefault="006C2255" w:rsidP="00844F27">
            <w:pPr>
              <w:pStyle w:val="aa"/>
              <w:spacing w:before="60"/>
              <w:ind w:leftChars="27" w:left="57"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6C2255" w:rsidRPr="00FA43A8" w:rsidRDefault="006C2255" w:rsidP="009842C9">
            <w:pPr>
              <w:pStyle w:val="aa"/>
              <w:spacing w:before="60"/>
              <w:ind w:leftChars="167" w:left="351" w:firstLineChars="50" w:firstLine="10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．硼水贮存量减少。</w:t>
            </w:r>
          </w:p>
          <w:p w:rsidR="006C2255" w:rsidRPr="00FA43A8" w:rsidRDefault="006C2255" w:rsidP="009842C9">
            <w:pPr>
              <w:pStyle w:val="aa"/>
              <w:spacing w:before="60"/>
              <w:ind w:leftChars="167" w:left="351" w:firstLineChars="50" w:firstLine="10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="00D63942">
              <w:rPr>
                <w:rFonts w:ascii="Times New Roman"/>
                <w:sz w:val="21"/>
              </w:rPr>
              <w:t>/3</w:t>
            </w:r>
            <w:r w:rsidRPr="00FA43A8">
              <w:rPr>
                <w:rFonts w:ascii="Times New Roman"/>
                <w:sz w:val="21"/>
              </w:rPr>
              <w:t>．根据反应堆运行工况产生相应动作。</w:t>
            </w:r>
          </w:p>
          <w:p w:rsidR="009D17D5" w:rsidRPr="00FA43A8" w:rsidRDefault="009D17D5" w:rsidP="009842C9">
            <w:pPr>
              <w:pStyle w:val="aa"/>
              <w:spacing w:before="60"/>
              <w:ind w:leftChars="167" w:left="351" w:firstLineChars="50" w:firstLine="10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4. </w:t>
            </w:r>
            <w:r w:rsidRPr="00FA43A8">
              <w:rPr>
                <w:rFonts w:ascii="Times New Roman"/>
                <w:sz w:val="21"/>
              </w:rPr>
              <w:t>无。</w:t>
            </w:r>
          </w:p>
          <w:p w:rsidR="006C2255" w:rsidRPr="00FA43A8" w:rsidRDefault="006C2255" w:rsidP="009842C9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6C2255" w:rsidRPr="00FA43A8" w:rsidRDefault="006C2255" w:rsidP="009842C9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* </w:t>
            </w:r>
            <w:r w:rsidRPr="00FA43A8">
              <w:rPr>
                <w:rFonts w:ascii="Times New Roman"/>
                <w:sz w:val="21"/>
              </w:rPr>
              <w:t>从水箱底部计算</w:t>
            </w:r>
          </w:p>
        </w:tc>
      </w:tr>
    </w:tbl>
    <w:p w:rsidR="00A146A3" w:rsidRPr="00FA43A8" w:rsidRDefault="00A146A3">
      <w:pPr>
        <w:widowControl/>
        <w:jc w:val="left"/>
        <w:rPr>
          <w:sz w:val="24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8"/>
        <w:gridCol w:w="727"/>
        <w:gridCol w:w="871"/>
        <w:gridCol w:w="6"/>
        <w:gridCol w:w="1306"/>
        <w:gridCol w:w="1050"/>
        <w:gridCol w:w="584"/>
        <w:gridCol w:w="1500"/>
        <w:gridCol w:w="3171"/>
      </w:tblGrid>
      <w:tr w:rsidR="00A146A3" w:rsidRPr="00FA43A8" w:rsidTr="00A91446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vAlign w:val="center"/>
          </w:tcPr>
          <w:p w:rsidR="00A146A3" w:rsidRPr="00FA43A8" w:rsidRDefault="00A146A3" w:rsidP="00A146A3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011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AA</w:t>
            </w:r>
          </w:p>
        </w:tc>
        <w:tc>
          <w:tcPr>
            <w:tcW w:w="680" w:type="dxa"/>
            <w:vMerge w:val="restart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7066" w:type="dxa"/>
            <w:gridSpan w:val="8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乏燃料水池液位低低</w:t>
            </w:r>
          </w:p>
        </w:tc>
        <w:tc>
          <w:tcPr>
            <w:tcW w:w="1500" w:type="dxa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页码</w:t>
            </w:r>
          </w:p>
        </w:tc>
        <w:tc>
          <w:tcPr>
            <w:tcW w:w="3171" w:type="dxa"/>
            <w:vAlign w:val="center"/>
          </w:tcPr>
          <w:p w:rsidR="00A146A3" w:rsidRPr="00FA43A8" w:rsidRDefault="00A146A3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A146A3" w:rsidRPr="00FA43A8" w:rsidTr="00A91446">
        <w:trPr>
          <w:cantSplit/>
          <w:trHeight w:hRule="exact" w:val="340"/>
        </w:trPr>
        <w:tc>
          <w:tcPr>
            <w:tcW w:w="2449" w:type="dxa"/>
            <w:gridSpan w:val="2"/>
            <w:vMerge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7066" w:type="dxa"/>
            <w:gridSpan w:val="8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SFP Level Low Low</w:t>
            </w:r>
          </w:p>
        </w:tc>
        <w:tc>
          <w:tcPr>
            <w:tcW w:w="1500" w:type="dxa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171" w:type="dxa"/>
            <w:vAlign w:val="center"/>
          </w:tcPr>
          <w:p w:rsidR="00A146A3" w:rsidRPr="00FA43A8" w:rsidRDefault="00A146A3" w:rsidP="00A146A3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19.50 m</w:t>
            </w:r>
          </w:p>
        </w:tc>
      </w:tr>
      <w:tr w:rsidR="00A146A3" w:rsidRPr="00FA43A8" w:rsidTr="00A91446">
        <w:trPr>
          <w:cantSplit/>
          <w:trHeight w:hRule="exact" w:val="340"/>
        </w:trPr>
        <w:tc>
          <w:tcPr>
            <w:tcW w:w="1939" w:type="dxa"/>
            <w:vAlign w:val="center"/>
          </w:tcPr>
          <w:p w:rsidR="00A146A3" w:rsidRPr="00FA43A8" w:rsidRDefault="00A146A3" w:rsidP="00A146A3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905</w:t>
            </w:r>
          </w:p>
        </w:tc>
        <w:tc>
          <w:tcPr>
            <w:tcW w:w="510" w:type="dxa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A146A3" w:rsidRPr="00FA43A8" w:rsidRDefault="009F0EA4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A146A3" w:rsidRPr="00FA43A8" w:rsidRDefault="00A146A3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BUP</w:t>
            </w:r>
          </w:p>
        </w:tc>
        <w:tc>
          <w:tcPr>
            <w:tcW w:w="1606" w:type="dxa"/>
            <w:gridSpan w:val="3"/>
            <w:vAlign w:val="center"/>
          </w:tcPr>
          <w:p w:rsidR="00A146A3" w:rsidRPr="00FA43A8" w:rsidRDefault="00A146A3" w:rsidP="00A91446">
            <w:pPr>
              <w:pStyle w:val="aa"/>
              <w:spacing w:before="60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2946" w:type="dxa"/>
            <w:gridSpan w:val="4"/>
            <w:vAlign w:val="center"/>
          </w:tcPr>
          <w:p w:rsidR="00A146A3" w:rsidRPr="00FA43A8" w:rsidRDefault="00A146A3" w:rsidP="00A91446">
            <w:pPr>
              <w:pStyle w:val="aa"/>
              <w:ind w:leftChars="27" w:left="57"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逻辑图：</w:t>
            </w:r>
            <w:r w:rsidRPr="00FA43A8">
              <w:rPr>
                <w:rFonts w:ascii="Times New Roman"/>
                <w:sz w:val="21"/>
              </w:rPr>
              <w:t xml:space="preserve"> 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PTR§6.3SH07</w:t>
            </w:r>
          </w:p>
        </w:tc>
        <w:tc>
          <w:tcPr>
            <w:tcW w:w="1500" w:type="dxa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171" w:type="dxa"/>
            <w:vAlign w:val="center"/>
          </w:tcPr>
          <w:p w:rsidR="00A146A3" w:rsidRPr="00FA43A8" w:rsidRDefault="00A146A3" w:rsidP="00A146A3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15.50 m</w:t>
            </w:r>
          </w:p>
        </w:tc>
      </w:tr>
      <w:tr w:rsidR="00A146A3" w:rsidRPr="00FA43A8" w:rsidTr="00A91446">
        <w:trPr>
          <w:cantSplit/>
          <w:trHeight w:hRule="exact" w:val="340"/>
        </w:trPr>
        <w:tc>
          <w:tcPr>
            <w:tcW w:w="1939" w:type="dxa"/>
            <w:vMerge w:val="restart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3712" w:type="dxa"/>
            <w:gridSpan w:val="4"/>
            <w:vMerge w:val="restart"/>
            <w:vAlign w:val="center"/>
          </w:tcPr>
          <w:p w:rsidR="00A146A3" w:rsidRPr="00FA43A8" w:rsidRDefault="0071386F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A146A3" w:rsidRPr="00FA43A8" w:rsidRDefault="0071386F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500" w:type="dxa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171" w:type="dxa"/>
            <w:vAlign w:val="center"/>
          </w:tcPr>
          <w:p w:rsidR="00A146A3" w:rsidRPr="00FA43A8" w:rsidRDefault="00A146A3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A146A3" w:rsidRPr="00FA43A8" w:rsidTr="00A91446">
        <w:trPr>
          <w:cantSplit/>
          <w:trHeight w:hRule="exact" w:val="340"/>
        </w:trPr>
        <w:tc>
          <w:tcPr>
            <w:tcW w:w="1939" w:type="dxa"/>
            <w:vMerge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3712" w:type="dxa"/>
            <w:gridSpan w:val="4"/>
            <w:vMerge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940" w:type="dxa"/>
            <w:gridSpan w:val="3"/>
            <w:vMerge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00" w:type="dxa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171" w:type="dxa"/>
            <w:vAlign w:val="center"/>
          </w:tcPr>
          <w:p w:rsidR="00A146A3" w:rsidRPr="00FA43A8" w:rsidRDefault="00A146A3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A146A3" w:rsidRPr="00FA43A8" w:rsidTr="00A91446">
        <w:trPr>
          <w:cantSplit/>
          <w:trHeight w:hRule="exact" w:val="340"/>
        </w:trPr>
        <w:tc>
          <w:tcPr>
            <w:tcW w:w="1939" w:type="dxa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6622" w:type="dxa"/>
            <w:gridSpan w:val="8"/>
            <w:vAlign w:val="center"/>
          </w:tcPr>
          <w:p w:rsidR="00A146A3" w:rsidRPr="00FA43A8" w:rsidRDefault="00CE56C4" w:rsidP="00EB5ED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A146A3" w:rsidRPr="00FA43A8">
              <w:rPr>
                <w:rFonts w:ascii="Times New Roman"/>
                <w:sz w:val="21"/>
              </w:rPr>
              <w:t xml:space="preserve">PTR </w:t>
            </w:r>
            <w:r w:rsidR="00EB5ED1" w:rsidRPr="00FA43A8">
              <w:rPr>
                <w:rFonts w:ascii="Times New Roman"/>
                <w:sz w:val="21"/>
              </w:rPr>
              <w:t>011 SN</w:t>
            </w:r>
            <w:r w:rsidR="005F12D6" w:rsidRPr="00FA43A8">
              <w:rPr>
                <w:rFonts w:ascii="Times New Roman"/>
                <w:sz w:val="21"/>
              </w:rPr>
              <w:t>3</w:t>
            </w:r>
          </w:p>
        </w:tc>
        <w:tc>
          <w:tcPr>
            <w:tcW w:w="1050" w:type="dxa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5255" w:type="dxa"/>
            <w:gridSpan w:val="3"/>
            <w:vAlign w:val="center"/>
          </w:tcPr>
          <w:p w:rsidR="00A146A3" w:rsidRPr="00FA43A8" w:rsidRDefault="00EB5ED1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无</w:t>
            </w:r>
          </w:p>
        </w:tc>
      </w:tr>
      <w:tr w:rsidR="00A146A3" w:rsidRPr="00FA43A8" w:rsidTr="00A91446">
        <w:trPr>
          <w:cantSplit/>
          <w:trHeight w:hRule="exact" w:val="340"/>
        </w:trPr>
        <w:tc>
          <w:tcPr>
            <w:tcW w:w="1939" w:type="dxa"/>
            <w:vAlign w:val="center"/>
          </w:tcPr>
          <w:p w:rsidR="00A146A3" w:rsidRPr="00FA43A8" w:rsidRDefault="00A146A3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2927" w:type="dxa"/>
            <w:gridSpan w:val="12"/>
            <w:vAlign w:val="center"/>
          </w:tcPr>
          <w:p w:rsidR="00A146A3" w:rsidRPr="00FA43A8" w:rsidRDefault="00A146A3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</w:p>
        </w:tc>
      </w:tr>
      <w:tr w:rsidR="00A146A3" w:rsidRPr="00FA43A8" w:rsidTr="00A91446">
        <w:trPr>
          <w:cantSplit/>
          <w:trHeight w:val="6873"/>
        </w:trPr>
        <w:tc>
          <w:tcPr>
            <w:tcW w:w="6378" w:type="dxa"/>
            <w:gridSpan w:val="6"/>
          </w:tcPr>
          <w:p w:rsidR="00A146A3" w:rsidRPr="00FA43A8" w:rsidRDefault="00A146A3" w:rsidP="00A91446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A146A3" w:rsidRPr="00FA43A8" w:rsidRDefault="00A146A3" w:rsidP="00D03559">
            <w:pPr>
              <w:pStyle w:val="afff"/>
              <w:numPr>
                <w:ilvl w:val="0"/>
                <w:numId w:val="24"/>
              </w:numPr>
              <w:ind w:rightChars="50" w:right="105" w:firstLineChars="0"/>
            </w:pPr>
            <w:r w:rsidRPr="00FA43A8">
              <w:t>乏燃料水池液位异常降低。</w:t>
            </w:r>
          </w:p>
          <w:p w:rsidR="00322F11" w:rsidRPr="00FA43A8" w:rsidRDefault="000A29D5" w:rsidP="00D03559">
            <w:pPr>
              <w:pStyle w:val="afff"/>
              <w:numPr>
                <w:ilvl w:val="0"/>
                <w:numId w:val="24"/>
              </w:numPr>
              <w:ind w:rightChars="50" w:right="105" w:firstLineChars="0"/>
              <w:rPr>
                <w:szCs w:val="21"/>
              </w:rPr>
            </w:pPr>
            <w:r w:rsidRPr="00FA43A8">
              <w:rPr>
                <w:szCs w:val="21"/>
              </w:rPr>
              <w:t>仪表故障</w:t>
            </w:r>
          </w:p>
          <w:p w:rsidR="00A146A3" w:rsidRPr="00FA43A8" w:rsidRDefault="00973C19" w:rsidP="00A91446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A34AA53" wp14:editId="7176F6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205105</wp:posOffset>
                      </wp:positionV>
                      <wp:extent cx="4035425" cy="0"/>
                      <wp:effectExtent l="8890" t="10795" r="13335" b="8255"/>
                      <wp:wrapNone/>
                      <wp:docPr id="18" name="Line 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82BDD61" id="Line 95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31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qHEg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"/>
                  </w:pict>
                </mc:Fallback>
              </mc:AlternateContent>
            </w:r>
          </w:p>
          <w:p w:rsidR="00A146A3" w:rsidRPr="00FA43A8" w:rsidRDefault="00A146A3" w:rsidP="00A91446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A146A3" w:rsidRPr="00FA43A8" w:rsidRDefault="005F61F1" w:rsidP="00A91446">
            <w:pPr>
              <w:pStyle w:val="aa"/>
              <w:tabs>
                <w:tab w:val="left" w:pos="360"/>
              </w:tabs>
              <w:spacing w:before="60"/>
              <w:ind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BE6658B" wp14:editId="50D26E52">
                      <wp:simplePos x="0" y="0"/>
                      <wp:positionH relativeFrom="column">
                        <wp:posOffset>4041775</wp:posOffset>
                      </wp:positionH>
                      <wp:positionV relativeFrom="paragraph">
                        <wp:posOffset>573405</wp:posOffset>
                      </wp:positionV>
                      <wp:extent cx="5389245" cy="635"/>
                      <wp:effectExtent l="0" t="0" r="20955" b="37465"/>
                      <wp:wrapNone/>
                      <wp:docPr id="17" name="Line 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892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2F99162" id="Line 957" o:spid="_x0000_s1026" style="position:absolute;left:0;text-align:lef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25pt,45.15pt" to="742.6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"/>
                  </w:pict>
                </mc:Fallback>
              </mc:AlternateContent>
            </w:r>
            <w:r w:rsidR="00A146A3" w:rsidRPr="00FA43A8">
              <w:rPr>
                <w:rFonts w:ascii="Times New Roman"/>
                <w:noProof/>
                <w:sz w:val="21"/>
                <w:szCs w:val="21"/>
              </w:rPr>
              <w:drawing>
                <wp:inline distT="0" distB="0" distL="0" distR="0" wp14:anchorId="33DF1E20" wp14:editId="11937F67">
                  <wp:extent cx="3215226" cy="2782957"/>
                  <wp:effectExtent l="19050" t="0" r="4224" b="0"/>
                  <wp:docPr id="6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085" cy="2787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7"/>
          </w:tcPr>
          <w:p w:rsidR="00A146A3" w:rsidRPr="00FA43A8" w:rsidRDefault="00A146A3" w:rsidP="00A91446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操作：</w:t>
            </w:r>
          </w:p>
          <w:p w:rsidR="00A146A3" w:rsidRPr="00FA43A8" w:rsidRDefault="00A146A3" w:rsidP="00A146A3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．启动乏燃料水池事故应急补水操作。</w:t>
            </w:r>
          </w:p>
          <w:p w:rsidR="00A146A3" w:rsidRPr="00FA43A8" w:rsidRDefault="00A146A3" w:rsidP="00A146A3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SN3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A146A3" w:rsidRPr="00FA43A8" w:rsidRDefault="005F61F1" w:rsidP="00A91446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相关：乏燃料水池液位低于</w:t>
            </w:r>
            <w:r w:rsidR="00A74FD8">
              <w:rPr>
                <w:rFonts w:ascii="Times New Roman"/>
                <w:sz w:val="21"/>
                <w:szCs w:val="21"/>
              </w:rPr>
              <w:t>19.30</w:t>
            </w:r>
            <w:r w:rsidRPr="00FA43A8">
              <w:rPr>
                <w:rFonts w:ascii="Times New Roman"/>
                <w:sz w:val="21"/>
                <w:szCs w:val="21"/>
              </w:rPr>
              <w:t>m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冷却的正常停堆；正常冷停堆；维修冷停堆；换料冷停堆；反应堆完全卸料）</w:t>
            </w:r>
          </w:p>
          <w:p w:rsidR="00A146A3" w:rsidRPr="00FA43A8" w:rsidRDefault="00A146A3" w:rsidP="00A91446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</w:p>
          <w:p w:rsidR="00A146A3" w:rsidRPr="00FA43A8" w:rsidRDefault="00A146A3" w:rsidP="00A91446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</w:p>
          <w:p w:rsidR="00A146A3" w:rsidRPr="00FA43A8" w:rsidRDefault="00A146A3" w:rsidP="00A91446">
            <w:pPr>
              <w:pStyle w:val="aa"/>
              <w:spacing w:before="60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A146A3" w:rsidRPr="00FA43A8" w:rsidRDefault="00A146A3" w:rsidP="00A91446">
            <w:pPr>
              <w:pStyle w:val="aa"/>
              <w:spacing w:before="60"/>
              <w:ind w:leftChars="27" w:left="57"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A146A3" w:rsidRPr="00FA43A8" w:rsidRDefault="00A146A3" w:rsidP="00A146A3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．乏燃料水池含硼水存量减少。</w:t>
            </w:r>
          </w:p>
          <w:p w:rsidR="00A146A3" w:rsidRPr="00FA43A8" w:rsidRDefault="00A146A3" w:rsidP="00A146A3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．生物屏蔽减弱。</w:t>
            </w:r>
          </w:p>
          <w:p w:rsidR="00A146A3" w:rsidRPr="00FA43A8" w:rsidRDefault="00A146A3" w:rsidP="00A91446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A146A3" w:rsidRPr="00FA43A8" w:rsidRDefault="00A146A3" w:rsidP="00A91446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A146A3" w:rsidRPr="00FA43A8" w:rsidRDefault="009D17D5" w:rsidP="00A91446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</w:tc>
      </w:tr>
    </w:tbl>
    <w:p w:rsidR="00A146A3" w:rsidRPr="00FA43A8" w:rsidRDefault="00A146A3">
      <w:pPr>
        <w:widowControl/>
        <w:jc w:val="left"/>
      </w:pPr>
      <w:r w:rsidRPr="00FA43A8"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8"/>
        <w:gridCol w:w="727"/>
        <w:gridCol w:w="871"/>
        <w:gridCol w:w="6"/>
        <w:gridCol w:w="1306"/>
        <w:gridCol w:w="1050"/>
        <w:gridCol w:w="584"/>
        <w:gridCol w:w="1500"/>
        <w:gridCol w:w="3171"/>
      </w:tblGrid>
      <w:tr w:rsidR="005F12D6" w:rsidRPr="00FA43A8" w:rsidTr="00A91446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vAlign w:val="center"/>
          </w:tcPr>
          <w:p w:rsidR="005F12D6" w:rsidRPr="00FA43A8" w:rsidRDefault="005F12D6" w:rsidP="005F12D6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111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AA</w:t>
            </w:r>
          </w:p>
        </w:tc>
        <w:tc>
          <w:tcPr>
            <w:tcW w:w="680" w:type="dxa"/>
            <w:vMerge w:val="restart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7066" w:type="dxa"/>
            <w:gridSpan w:val="8"/>
            <w:vAlign w:val="center"/>
          </w:tcPr>
          <w:p w:rsidR="005F12D6" w:rsidRPr="00FA43A8" w:rsidRDefault="005F12D6" w:rsidP="005F12D6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乏燃料水池液位低</w:t>
            </w:r>
            <w:r w:rsidRPr="00FA43A8"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1500" w:type="dxa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页码</w:t>
            </w:r>
          </w:p>
        </w:tc>
        <w:tc>
          <w:tcPr>
            <w:tcW w:w="3171" w:type="dxa"/>
            <w:vAlign w:val="center"/>
          </w:tcPr>
          <w:p w:rsidR="005F12D6" w:rsidRPr="00FA43A8" w:rsidRDefault="005F12D6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5F12D6" w:rsidRPr="00FA43A8" w:rsidTr="00A91446">
        <w:trPr>
          <w:cantSplit/>
          <w:trHeight w:hRule="exact" w:val="340"/>
        </w:trPr>
        <w:tc>
          <w:tcPr>
            <w:tcW w:w="2449" w:type="dxa"/>
            <w:gridSpan w:val="2"/>
            <w:vMerge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7066" w:type="dxa"/>
            <w:gridSpan w:val="8"/>
            <w:vAlign w:val="center"/>
          </w:tcPr>
          <w:p w:rsidR="005F12D6" w:rsidRPr="00FA43A8" w:rsidRDefault="005F12D6" w:rsidP="005F12D6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SFP Level Lo3</w:t>
            </w:r>
          </w:p>
        </w:tc>
        <w:tc>
          <w:tcPr>
            <w:tcW w:w="1500" w:type="dxa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171" w:type="dxa"/>
            <w:vAlign w:val="center"/>
          </w:tcPr>
          <w:p w:rsidR="005F12D6" w:rsidRPr="00FA43A8" w:rsidRDefault="005F12D6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19.50 m</w:t>
            </w:r>
          </w:p>
        </w:tc>
      </w:tr>
      <w:tr w:rsidR="005F12D6" w:rsidRPr="00FA43A8" w:rsidTr="00A91446">
        <w:trPr>
          <w:cantSplit/>
          <w:trHeight w:hRule="exact" w:val="340"/>
        </w:trPr>
        <w:tc>
          <w:tcPr>
            <w:tcW w:w="1939" w:type="dxa"/>
            <w:vAlign w:val="center"/>
          </w:tcPr>
          <w:p w:rsidR="005F12D6" w:rsidRPr="00FA43A8" w:rsidRDefault="005F12D6" w:rsidP="005F12D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906</w:t>
            </w:r>
          </w:p>
        </w:tc>
        <w:tc>
          <w:tcPr>
            <w:tcW w:w="510" w:type="dxa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5F12D6" w:rsidRPr="00FA43A8" w:rsidRDefault="009F0EA4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5F12D6" w:rsidRPr="00FA43A8" w:rsidRDefault="005F12D6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BUP</w:t>
            </w:r>
          </w:p>
        </w:tc>
        <w:tc>
          <w:tcPr>
            <w:tcW w:w="1606" w:type="dxa"/>
            <w:gridSpan w:val="3"/>
            <w:vAlign w:val="center"/>
          </w:tcPr>
          <w:p w:rsidR="005F12D6" w:rsidRPr="00FA43A8" w:rsidRDefault="005F12D6" w:rsidP="00A91446">
            <w:pPr>
              <w:pStyle w:val="aa"/>
              <w:spacing w:before="60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2946" w:type="dxa"/>
            <w:gridSpan w:val="4"/>
            <w:vAlign w:val="center"/>
          </w:tcPr>
          <w:p w:rsidR="005F12D6" w:rsidRPr="00FA43A8" w:rsidRDefault="005F12D6" w:rsidP="00A91446">
            <w:pPr>
              <w:pStyle w:val="aa"/>
              <w:ind w:leftChars="27" w:left="57"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逻辑图：</w:t>
            </w:r>
            <w:r w:rsidRPr="00FA43A8">
              <w:rPr>
                <w:rFonts w:ascii="Times New Roman"/>
                <w:sz w:val="21"/>
              </w:rPr>
              <w:t xml:space="preserve"> 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PTR§6.3SH07</w:t>
            </w:r>
          </w:p>
        </w:tc>
        <w:tc>
          <w:tcPr>
            <w:tcW w:w="1500" w:type="dxa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171" w:type="dxa"/>
            <w:vAlign w:val="center"/>
          </w:tcPr>
          <w:p w:rsidR="005F12D6" w:rsidRPr="00FA43A8" w:rsidRDefault="005F12D6" w:rsidP="005F12D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11.50 m</w:t>
            </w:r>
          </w:p>
        </w:tc>
      </w:tr>
      <w:tr w:rsidR="005F12D6" w:rsidRPr="00FA43A8" w:rsidTr="00A91446">
        <w:trPr>
          <w:cantSplit/>
          <w:trHeight w:hRule="exact" w:val="340"/>
        </w:trPr>
        <w:tc>
          <w:tcPr>
            <w:tcW w:w="1939" w:type="dxa"/>
            <w:vMerge w:val="restart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3712" w:type="dxa"/>
            <w:gridSpan w:val="4"/>
            <w:vMerge w:val="restart"/>
            <w:vAlign w:val="center"/>
          </w:tcPr>
          <w:p w:rsidR="005F12D6" w:rsidRPr="00FA43A8" w:rsidRDefault="0071386F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5F12D6" w:rsidRPr="00FA43A8" w:rsidRDefault="0071386F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500" w:type="dxa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171" w:type="dxa"/>
            <w:vAlign w:val="center"/>
          </w:tcPr>
          <w:p w:rsidR="005F12D6" w:rsidRPr="00FA43A8" w:rsidRDefault="005F12D6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5F12D6" w:rsidRPr="00FA43A8" w:rsidTr="00A91446">
        <w:trPr>
          <w:cantSplit/>
          <w:trHeight w:hRule="exact" w:val="340"/>
        </w:trPr>
        <w:tc>
          <w:tcPr>
            <w:tcW w:w="1939" w:type="dxa"/>
            <w:vMerge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3712" w:type="dxa"/>
            <w:gridSpan w:val="4"/>
            <w:vMerge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940" w:type="dxa"/>
            <w:gridSpan w:val="3"/>
            <w:vMerge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00" w:type="dxa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171" w:type="dxa"/>
            <w:vAlign w:val="center"/>
          </w:tcPr>
          <w:p w:rsidR="005F12D6" w:rsidRPr="00FA43A8" w:rsidRDefault="005F12D6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5F12D6" w:rsidRPr="00FA43A8" w:rsidTr="00A91446">
        <w:trPr>
          <w:cantSplit/>
          <w:trHeight w:hRule="exact" w:val="340"/>
        </w:trPr>
        <w:tc>
          <w:tcPr>
            <w:tcW w:w="1939" w:type="dxa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6622" w:type="dxa"/>
            <w:gridSpan w:val="8"/>
            <w:vAlign w:val="center"/>
          </w:tcPr>
          <w:p w:rsidR="005F12D6" w:rsidRPr="00FA43A8" w:rsidRDefault="00CE56C4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5F12D6" w:rsidRPr="00FA43A8">
              <w:rPr>
                <w:rFonts w:ascii="Times New Roman"/>
                <w:sz w:val="21"/>
              </w:rPr>
              <w:t>PTR 011 SN4</w:t>
            </w:r>
          </w:p>
        </w:tc>
        <w:tc>
          <w:tcPr>
            <w:tcW w:w="1050" w:type="dxa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5255" w:type="dxa"/>
            <w:gridSpan w:val="3"/>
            <w:vAlign w:val="center"/>
          </w:tcPr>
          <w:p w:rsidR="005F12D6" w:rsidRPr="00FA43A8" w:rsidRDefault="005F12D6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无</w:t>
            </w:r>
          </w:p>
        </w:tc>
      </w:tr>
      <w:tr w:rsidR="005F12D6" w:rsidRPr="00FA43A8" w:rsidTr="00A91446">
        <w:trPr>
          <w:cantSplit/>
          <w:trHeight w:hRule="exact" w:val="340"/>
        </w:trPr>
        <w:tc>
          <w:tcPr>
            <w:tcW w:w="1939" w:type="dxa"/>
            <w:vAlign w:val="center"/>
          </w:tcPr>
          <w:p w:rsidR="005F12D6" w:rsidRPr="00FA43A8" w:rsidRDefault="005F12D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2927" w:type="dxa"/>
            <w:gridSpan w:val="12"/>
            <w:vAlign w:val="center"/>
          </w:tcPr>
          <w:p w:rsidR="005F12D6" w:rsidRPr="00FA43A8" w:rsidRDefault="005F12D6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</w:p>
        </w:tc>
      </w:tr>
      <w:tr w:rsidR="005F12D6" w:rsidRPr="00FA43A8" w:rsidTr="00A91446">
        <w:trPr>
          <w:cantSplit/>
          <w:trHeight w:val="6873"/>
        </w:trPr>
        <w:tc>
          <w:tcPr>
            <w:tcW w:w="6378" w:type="dxa"/>
            <w:gridSpan w:val="6"/>
          </w:tcPr>
          <w:p w:rsidR="005F12D6" w:rsidRPr="00FA43A8" w:rsidRDefault="005F12D6" w:rsidP="00A91446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A91446" w:rsidRPr="00FA43A8" w:rsidRDefault="005F12D6" w:rsidP="00D03559">
            <w:pPr>
              <w:pStyle w:val="aa"/>
              <w:numPr>
                <w:ilvl w:val="0"/>
                <w:numId w:val="16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乏燃料水池液位异常降低，液位已下降至燃料格架顶部。</w:t>
            </w:r>
          </w:p>
          <w:p w:rsidR="00322F11" w:rsidRPr="00FA43A8" w:rsidRDefault="000A29D5" w:rsidP="00D03559">
            <w:pPr>
              <w:pStyle w:val="aa"/>
              <w:numPr>
                <w:ilvl w:val="0"/>
                <w:numId w:val="16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仪表故障</w:t>
            </w:r>
          </w:p>
          <w:p w:rsidR="005F12D6" w:rsidRPr="00FA43A8" w:rsidRDefault="00973C19" w:rsidP="00A91446">
            <w:pPr>
              <w:pStyle w:val="aa"/>
              <w:spacing w:before="60"/>
              <w:ind w:left="57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497C4EF" wp14:editId="2D6AEA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205105</wp:posOffset>
                      </wp:positionV>
                      <wp:extent cx="4035425" cy="0"/>
                      <wp:effectExtent l="8890" t="10795" r="13335" b="8255"/>
                      <wp:wrapNone/>
                      <wp:docPr id="13" name="Line 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F3D6F4F" id="Line 96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31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"/>
                  </w:pict>
                </mc:Fallback>
              </mc:AlternateContent>
            </w:r>
          </w:p>
          <w:p w:rsidR="00A91446" w:rsidRPr="00FA43A8" w:rsidRDefault="00A91446" w:rsidP="00A91446">
            <w:pPr>
              <w:pStyle w:val="aa"/>
              <w:spacing w:before="60"/>
              <w:ind w:left="570"/>
              <w:rPr>
                <w:rFonts w:ascii="Times New Roman"/>
                <w:sz w:val="21"/>
                <w:szCs w:val="21"/>
              </w:rPr>
            </w:pPr>
          </w:p>
          <w:p w:rsidR="005F12D6" w:rsidRPr="00FA43A8" w:rsidRDefault="005F12D6" w:rsidP="00A91446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5F12D6" w:rsidRPr="00FA43A8" w:rsidRDefault="005F12D6" w:rsidP="00A91446">
            <w:pPr>
              <w:pStyle w:val="aa"/>
              <w:tabs>
                <w:tab w:val="left" w:pos="360"/>
              </w:tabs>
              <w:spacing w:before="60"/>
              <w:ind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noProof/>
                <w:sz w:val="21"/>
                <w:szCs w:val="21"/>
              </w:rPr>
              <w:drawing>
                <wp:inline distT="0" distB="0" distL="0" distR="0" wp14:anchorId="79A1DDC5" wp14:editId="51C5C1BB">
                  <wp:extent cx="3087370" cy="2695575"/>
                  <wp:effectExtent l="19050" t="0" r="0" b="0"/>
                  <wp:docPr id="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370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73C19"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AA603D1" wp14:editId="3DED3D72">
                      <wp:simplePos x="0" y="0"/>
                      <wp:positionH relativeFrom="column">
                        <wp:posOffset>4041775</wp:posOffset>
                      </wp:positionH>
                      <wp:positionV relativeFrom="paragraph">
                        <wp:posOffset>347980</wp:posOffset>
                      </wp:positionV>
                      <wp:extent cx="5389245" cy="635"/>
                      <wp:effectExtent l="12065" t="5715" r="8890" b="12700"/>
                      <wp:wrapNone/>
                      <wp:docPr id="12" name="Line 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892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53437BB" id="Line 960" o:spid="_x0000_s1026" style="position:absolute;left:0;text-align:lef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25pt,27.4pt" to="742.6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"/>
                  </w:pict>
                </mc:Fallback>
              </mc:AlternateContent>
            </w:r>
          </w:p>
        </w:tc>
        <w:tc>
          <w:tcPr>
            <w:tcW w:w="8488" w:type="dxa"/>
            <w:gridSpan w:val="7"/>
          </w:tcPr>
          <w:p w:rsidR="005F12D6" w:rsidRPr="00FA43A8" w:rsidRDefault="005F12D6" w:rsidP="00A91446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操作：</w:t>
            </w:r>
          </w:p>
          <w:p w:rsidR="005F12D6" w:rsidRPr="00FA43A8" w:rsidRDefault="005F12D6" w:rsidP="005F12D6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．采用一切可能的手段向乏燃料水池补水。</w:t>
            </w:r>
          </w:p>
          <w:p w:rsidR="005F12D6" w:rsidRPr="00FA43A8" w:rsidRDefault="005F12D6" w:rsidP="005F12D6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b/>
                <w:szCs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SN4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5F61F1" w:rsidRPr="00FA43A8" w:rsidRDefault="005F61F1" w:rsidP="005F61F1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相关：乏燃料水池液位低于</w:t>
            </w:r>
            <w:r w:rsidR="00A74FD8">
              <w:rPr>
                <w:rFonts w:ascii="Times New Roman"/>
                <w:sz w:val="21"/>
                <w:szCs w:val="21"/>
              </w:rPr>
              <w:t>19.30</w:t>
            </w:r>
            <w:r w:rsidRPr="00FA43A8">
              <w:rPr>
                <w:rFonts w:ascii="Times New Roman"/>
                <w:sz w:val="21"/>
                <w:szCs w:val="21"/>
              </w:rPr>
              <w:t>m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冷却的正常停堆；正常冷停堆；维修冷停堆；换料冷停堆；反应堆完全卸料）</w:t>
            </w:r>
          </w:p>
          <w:p w:rsidR="005F12D6" w:rsidRPr="00FA43A8" w:rsidRDefault="005F12D6" w:rsidP="00A91446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</w:p>
          <w:p w:rsidR="005F12D6" w:rsidRPr="00FA43A8" w:rsidRDefault="005F12D6" w:rsidP="00A91446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</w:p>
          <w:p w:rsidR="005F12D6" w:rsidRPr="00FA43A8" w:rsidRDefault="005F12D6" w:rsidP="00A91446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</w:p>
          <w:p w:rsidR="005F12D6" w:rsidRPr="00FA43A8" w:rsidRDefault="005F12D6" w:rsidP="00A91446">
            <w:pPr>
              <w:pStyle w:val="aa"/>
              <w:spacing w:before="60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5F12D6" w:rsidRPr="00FA43A8" w:rsidRDefault="005F12D6" w:rsidP="00A91446">
            <w:pPr>
              <w:pStyle w:val="aa"/>
              <w:spacing w:before="60"/>
              <w:ind w:leftChars="27" w:left="57"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5F12D6" w:rsidRPr="00FA43A8" w:rsidRDefault="005F12D6" w:rsidP="005F12D6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．乏燃料水池水位如继续下降，池内燃料组件将裸露。</w:t>
            </w:r>
          </w:p>
          <w:p w:rsidR="005F12D6" w:rsidRPr="00FA43A8" w:rsidRDefault="005F12D6" w:rsidP="005F12D6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．池内燃料组件将完全失去水层屏蔽。</w:t>
            </w:r>
          </w:p>
          <w:p w:rsidR="005F12D6" w:rsidRPr="00FA43A8" w:rsidRDefault="005F12D6" w:rsidP="00A91446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5F12D6" w:rsidRPr="00FA43A8" w:rsidRDefault="005F12D6" w:rsidP="00A91446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5F12D6" w:rsidRPr="00FA43A8" w:rsidRDefault="009D17D5" w:rsidP="00A91446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</w:tc>
      </w:tr>
    </w:tbl>
    <w:p w:rsidR="005F12D6" w:rsidRPr="00FA43A8" w:rsidRDefault="005F12D6">
      <w:pPr>
        <w:widowControl/>
        <w:jc w:val="left"/>
        <w:rPr>
          <w:sz w:val="24"/>
        </w:rPr>
      </w:pPr>
      <w:r w:rsidRPr="00FA43A8"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8"/>
        <w:gridCol w:w="727"/>
        <w:gridCol w:w="871"/>
        <w:gridCol w:w="6"/>
        <w:gridCol w:w="1306"/>
        <w:gridCol w:w="1050"/>
        <w:gridCol w:w="584"/>
        <w:gridCol w:w="1500"/>
        <w:gridCol w:w="3171"/>
      </w:tblGrid>
      <w:tr w:rsidR="002D1CEB" w:rsidRPr="00FA43A8" w:rsidTr="00A91446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vAlign w:val="center"/>
          </w:tcPr>
          <w:p w:rsidR="002D1CEB" w:rsidRPr="00FA43A8" w:rsidRDefault="002D1CEB" w:rsidP="00A91446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303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AA</w:t>
            </w:r>
          </w:p>
        </w:tc>
        <w:tc>
          <w:tcPr>
            <w:tcW w:w="680" w:type="dxa"/>
            <w:vMerge w:val="restart"/>
            <w:vAlign w:val="center"/>
          </w:tcPr>
          <w:p w:rsidR="002D1CEB" w:rsidRPr="00FA43A8" w:rsidRDefault="002D1CEB" w:rsidP="00A91446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7066" w:type="dxa"/>
            <w:gridSpan w:val="8"/>
            <w:vAlign w:val="center"/>
          </w:tcPr>
          <w:p w:rsidR="002D1CEB" w:rsidRPr="00FA43A8" w:rsidRDefault="002D1CEB" w:rsidP="00246CC1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乏燃料水池温度高</w:t>
            </w:r>
            <w:r w:rsidRPr="00FA43A8"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1500" w:type="dxa"/>
            <w:vAlign w:val="center"/>
          </w:tcPr>
          <w:p w:rsidR="002D1CEB" w:rsidRPr="00FA43A8" w:rsidRDefault="002D1CEB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页码</w:t>
            </w:r>
          </w:p>
        </w:tc>
        <w:tc>
          <w:tcPr>
            <w:tcW w:w="3171" w:type="dxa"/>
            <w:vAlign w:val="center"/>
          </w:tcPr>
          <w:p w:rsidR="002D1CEB" w:rsidRPr="00FA43A8" w:rsidRDefault="002D1CEB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2D1CEB" w:rsidRPr="00FA43A8" w:rsidTr="00A91446">
        <w:trPr>
          <w:cantSplit/>
          <w:trHeight w:hRule="exact" w:val="340"/>
        </w:trPr>
        <w:tc>
          <w:tcPr>
            <w:tcW w:w="2449" w:type="dxa"/>
            <w:gridSpan w:val="2"/>
            <w:vMerge/>
            <w:vAlign w:val="center"/>
          </w:tcPr>
          <w:p w:rsidR="002D1CEB" w:rsidRPr="00FA43A8" w:rsidRDefault="002D1CEB" w:rsidP="00A91446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2D1CEB" w:rsidRPr="00FA43A8" w:rsidRDefault="002D1CEB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7066" w:type="dxa"/>
            <w:gridSpan w:val="8"/>
            <w:vAlign w:val="center"/>
          </w:tcPr>
          <w:p w:rsidR="002D1CEB" w:rsidRPr="00FA43A8" w:rsidRDefault="002D1CEB" w:rsidP="00246CC1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SFP Temperature HI3</w:t>
            </w:r>
          </w:p>
        </w:tc>
        <w:tc>
          <w:tcPr>
            <w:tcW w:w="1500" w:type="dxa"/>
            <w:vAlign w:val="center"/>
          </w:tcPr>
          <w:p w:rsidR="002D1CEB" w:rsidRPr="00FA43A8" w:rsidRDefault="002D1CEB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171" w:type="dxa"/>
            <w:vAlign w:val="center"/>
          </w:tcPr>
          <w:p w:rsidR="002D1CEB" w:rsidRPr="00FA43A8" w:rsidRDefault="002D1CEB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50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</w:tr>
      <w:tr w:rsidR="00A91446" w:rsidRPr="00FA43A8" w:rsidTr="00A91446">
        <w:trPr>
          <w:cantSplit/>
          <w:trHeight w:hRule="exact" w:val="340"/>
        </w:trPr>
        <w:tc>
          <w:tcPr>
            <w:tcW w:w="1939" w:type="dxa"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907</w:t>
            </w:r>
          </w:p>
        </w:tc>
        <w:tc>
          <w:tcPr>
            <w:tcW w:w="510" w:type="dxa"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A91446" w:rsidRPr="00FA43A8" w:rsidRDefault="009F0EA4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A91446" w:rsidRPr="00FA43A8" w:rsidRDefault="00A91446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BUP</w:t>
            </w:r>
          </w:p>
        </w:tc>
        <w:tc>
          <w:tcPr>
            <w:tcW w:w="1606" w:type="dxa"/>
            <w:gridSpan w:val="3"/>
            <w:vAlign w:val="center"/>
          </w:tcPr>
          <w:p w:rsidR="00A91446" w:rsidRPr="00FA43A8" w:rsidRDefault="00A91446" w:rsidP="00A91446">
            <w:pPr>
              <w:pStyle w:val="aa"/>
              <w:spacing w:before="60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2946" w:type="dxa"/>
            <w:gridSpan w:val="4"/>
            <w:vAlign w:val="center"/>
          </w:tcPr>
          <w:p w:rsidR="00A91446" w:rsidRPr="00FA43A8" w:rsidRDefault="00A91446" w:rsidP="00A91446">
            <w:pPr>
              <w:pStyle w:val="aa"/>
              <w:ind w:leftChars="27" w:left="57"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逻辑图：</w:t>
            </w:r>
            <w:r w:rsidRPr="00FA43A8">
              <w:rPr>
                <w:rFonts w:ascii="Times New Roman"/>
                <w:sz w:val="21"/>
              </w:rPr>
              <w:t xml:space="preserve"> 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PTR§6.3SH07</w:t>
            </w:r>
          </w:p>
        </w:tc>
        <w:tc>
          <w:tcPr>
            <w:tcW w:w="1500" w:type="dxa"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171" w:type="dxa"/>
            <w:vAlign w:val="center"/>
          </w:tcPr>
          <w:p w:rsidR="00A91446" w:rsidRPr="00FA43A8" w:rsidRDefault="002D1CEB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100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</w:tr>
      <w:tr w:rsidR="00A91446" w:rsidRPr="00FA43A8" w:rsidTr="00A91446">
        <w:trPr>
          <w:cantSplit/>
          <w:trHeight w:hRule="exact" w:val="340"/>
        </w:trPr>
        <w:tc>
          <w:tcPr>
            <w:tcW w:w="1939" w:type="dxa"/>
            <w:vMerge w:val="restart"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3712" w:type="dxa"/>
            <w:gridSpan w:val="4"/>
            <w:vMerge w:val="restart"/>
            <w:vAlign w:val="center"/>
          </w:tcPr>
          <w:p w:rsidR="00A91446" w:rsidRPr="00FA43A8" w:rsidRDefault="0071386F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A91446" w:rsidRPr="00FA43A8" w:rsidRDefault="0071386F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500" w:type="dxa"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171" w:type="dxa"/>
            <w:vAlign w:val="center"/>
          </w:tcPr>
          <w:p w:rsidR="00A91446" w:rsidRPr="00FA43A8" w:rsidRDefault="00A91446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A91446" w:rsidRPr="00FA43A8" w:rsidTr="00A91446">
        <w:trPr>
          <w:cantSplit/>
          <w:trHeight w:hRule="exact" w:val="340"/>
        </w:trPr>
        <w:tc>
          <w:tcPr>
            <w:tcW w:w="1939" w:type="dxa"/>
            <w:vMerge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3712" w:type="dxa"/>
            <w:gridSpan w:val="4"/>
            <w:vMerge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940" w:type="dxa"/>
            <w:gridSpan w:val="3"/>
            <w:vMerge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00" w:type="dxa"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171" w:type="dxa"/>
            <w:vAlign w:val="center"/>
          </w:tcPr>
          <w:p w:rsidR="00A91446" w:rsidRPr="00FA43A8" w:rsidRDefault="00A91446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A91446" w:rsidRPr="00FA43A8" w:rsidTr="00A91446">
        <w:trPr>
          <w:cantSplit/>
          <w:trHeight w:hRule="exact" w:val="340"/>
        </w:trPr>
        <w:tc>
          <w:tcPr>
            <w:tcW w:w="1939" w:type="dxa"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6622" w:type="dxa"/>
            <w:gridSpan w:val="8"/>
            <w:vAlign w:val="center"/>
          </w:tcPr>
          <w:p w:rsidR="00A91446" w:rsidRPr="00FA43A8" w:rsidRDefault="00CE56C4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2D1CEB" w:rsidRPr="00FA43A8">
              <w:rPr>
                <w:rFonts w:ascii="Times New Roman"/>
                <w:sz w:val="21"/>
              </w:rPr>
              <w:t>PTR 033 MT</w:t>
            </w:r>
          </w:p>
        </w:tc>
        <w:tc>
          <w:tcPr>
            <w:tcW w:w="1050" w:type="dxa"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5255" w:type="dxa"/>
            <w:gridSpan w:val="3"/>
            <w:vAlign w:val="center"/>
          </w:tcPr>
          <w:p w:rsidR="00A91446" w:rsidRPr="00FA43A8" w:rsidRDefault="00CE56C4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2D1CEB" w:rsidRPr="00FA43A8">
              <w:rPr>
                <w:rFonts w:ascii="Times New Roman"/>
                <w:sz w:val="21"/>
              </w:rPr>
              <w:t>032</w:t>
            </w:r>
            <w:r>
              <w:rPr>
                <w:rFonts w:ascii="Times New Roman"/>
                <w:sz w:val="21"/>
              </w:rPr>
              <w:t xml:space="preserve"> MT</w:t>
            </w:r>
            <w:r w:rsidR="002D1CEB" w:rsidRPr="00FA43A8"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2D1CEB" w:rsidRPr="00FA43A8">
              <w:rPr>
                <w:rFonts w:ascii="Times New Roman"/>
                <w:sz w:val="21"/>
              </w:rPr>
              <w:t>033</w:t>
            </w:r>
            <w:r>
              <w:rPr>
                <w:rFonts w:ascii="Times New Roman"/>
                <w:sz w:val="21"/>
              </w:rPr>
              <w:t xml:space="preserve"> </w:t>
            </w:r>
            <w:r w:rsidR="002D1CEB" w:rsidRPr="00FA43A8">
              <w:rPr>
                <w:rFonts w:ascii="Times New Roman"/>
                <w:sz w:val="21"/>
              </w:rPr>
              <w:t>MT</w:t>
            </w:r>
          </w:p>
        </w:tc>
      </w:tr>
      <w:tr w:rsidR="00A91446" w:rsidRPr="00FA43A8" w:rsidTr="00A91446">
        <w:trPr>
          <w:cantSplit/>
          <w:trHeight w:hRule="exact" w:val="340"/>
        </w:trPr>
        <w:tc>
          <w:tcPr>
            <w:tcW w:w="1939" w:type="dxa"/>
            <w:vAlign w:val="center"/>
          </w:tcPr>
          <w:p w:rsidR="00A91446" w:rsidRPr="00FA43A8" w:rsidRDefault="00A91446" w:rsidP="00A91446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2927" w:type="dxa"/>
            <w:gridSpan w:val="12"/>
            <w:vAlign w:val="center"/>
          </w:tcPr>
          <w:p w:rsidR="00A91446" w:rsidRPr="00FA43A8" w:rsidRDefault="00A91446" w:rsidP="00A91446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</w:p>
        </w:tc>
      </w:tr>
      <w:tr w:rsidR="00A91446" w:rsidRPr="00FA43A8" w:rsidTr="00A91446">
        <w:trPr>
          <w:cantSplit/>
          <w:trHeight w:val="6873"/>
        </w:trPr>
        <w:tc>
          <w:tcPr>
            <w:tcW w:w="6378" w:type="dxa"/>
            <w:gridSpan w:val="6"/>
          </w:tcPr>
          <w:p w:rsidR="00A91446" w:rsidRPr="00FA43A8" w:rsidRDefault="00A91446" w:rsidP="00A91446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A91446" w:rsidRPr="00FA43A8" w:rsidRDefault="00A91446" w:rsidP="00D03559">
            <w:pPr>
              <w:pStyle w:val="aa"/>
              <w:numPr>
                <w:ilvl w:val="0"/>
                <w:numId w:val="17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乏燃料水池长期失去冷却，水体温度上升，濒于沸腾。</w:t>
            </w:r>
          </w:p>
          <w:p w:rsidR="00322F11" w:rsidRPr="00FA43A8" w:rsidRDefault="000A29D5" w:rsidP="00D03559">
            <w:pPr>
              <w:pStyle w:val="aa"/>
              <w:numPr>
                <w:ilvl w:val="0"/>
                <w:numId w:val="17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仪表故障</w:t>
            </w:r>
          </w:p>
          <w:p w:rsidR="00A91446" w:rsidRPr="00FA43A8" w:rsidRDefault="00973C19" w:rsidP="00A91446">
            <w:pPr>
              <w:pStyle w:val="aa"/>
              <w:spacing w:before="60"/>
              <w:ind w:left="21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A3F176B" wp14:editId="617251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205105</wp:posOffset>
                      </wp:positionV>
                      <wp:extent cx="4035425" cy="0"/>
                      <wp:effectExtent l="8890" t="10795" r="13335" b="8255"/>
                      <wp:wrapNone/>
                      <wp:docPr id="10" name="Line 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C02C27" id="Line 96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31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2yEgIAACs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"/>
                  </w:pict>
                </mc:Fallback>
              </mc:AlternateContent>
            </w:r>
          </w:p>
          <w:p w:rsidR="00A91446" w:rsidRPr="00FA43A8" w:rsidRDefault="00A91446" w:rsidP="00A91446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A91446" w:rsidRPr="00FA43A8" w:rsidRDefault="005F61F1" w:rsidP="00A91446">
            <w:pPr>
              <w:pStyle w:val="aa"/>
              <w:tabs>
                <w:tab w:val="left" w:pos="360"/>
              </w:tabs>
              <w:spacing w:before="60"/>
              <w:ind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9A47F08" wp14:editId="36AA543C">
                      <wp:simplePos x="0" y="0"/>
                      <wp:positionH relativeFrom="column">
                        <wp:posOffset>4041775</wp:posOffset>
                      </wp:positionH>
                      <wp:positionV relativeFrom="paragraph">
                        <wp:posOffset>727710</wp:posOffset>
                      </wp:positionV>
                      <wp:extent cx="5389245" cy="635"/>
                      <wp:effectExtent l="0" t="0" r="20955" b="37465"/>
                      <wp:wrapNone/>
                      <wp:docPr id="8" name="Line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892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774160" id="Line 962" o:spid="_x0000_s1026" style="position:absolute;left:0;text-align:lef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25pt,57.3pt" to="742.6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"/>
                  </w:pict>
                </mc:Fallback>
              </mc:AlternateContent>
            </w:r>
            <w:r w:rsidR="00A91446" w:rsidRPr="00FA43A8">
              <w:rPr>
                <w:rFonts w:ascii="Times New Roman"/>
                <w:noProof/>
                <w:sz w:val="21"/>
                <w:szCs w:val="21"/>
              </w:rPr>
              <w:drawing>
                <wp:inline distT="0" distB="0" distL="0" distR="0" wp14:anchorId="3F6E6514" wp14:editId="09287D98">
                  <wp:extent cx="3301525" cy="2873829"/>
                  <wp:effectExtent l="19050" t="0" r="0" b="0"/>
                  <wp:docPr id="9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365" cy="287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7"/>
          </w:tcPr>
          <w:p w:rsidR="00A91446" w:rsidRPr="00FA43A8" w:rsidRDefault="00A91446" w:rsidP="00A91446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操作：</w:t>
            </w:r>
          </w:p>
          <w:p w:rsidR="00A91446" w:rsidRPr="00FA43A8" w:rsidRDefault="00A91446" w:rsidP="00A91446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．尝试恢复乏燃料水池强迫循环冷却。</w:t>
            </w:r>
          </w:p>
          <w:p w:rsidR="00A91446" w:rsidRPr="00FA43A8" w:rsidRDefault="00A91446" w:rsidP="00A91446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．高度关注和持续监视乏燃料水池液位变化。</w:t>
            </w:r>
          </w:p>
          <w:p w:rsidR="00A91446" w:rsidRPr="00FA43A8" w:rsidRDefault="00A91446" w:rsidP="00322F11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033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5F61F1" w:rsidRPr="00FA43A8" w:rsidRDefault="005F61F1" w:rsidP="005F61F1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相关：乏燃料水池温度大于</w:t>
            </w:r>
            <w:r w:rsidR="00D63942">
              <w:rPr>
                <w:rFonts w:ascii="Times New Roman"/>
                <w:sz w:val="21"/>
                <w:szCs w:val="21"/>
              </w:rPr>
              <w:t>50</w:t>
            </w:r>
            <w:r w:rsidRPr="00FA43A8">
              <w:rPr>
                <w:rFonts w:hAnsi="宋体" w:cs="宋体" w:hint="eastAsia"/>
                <w:sz w:val="21"/>
                <w:szCs w:val="21"/>
              </w:rPr>
              <w:t>℃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冷却的正常停堆；正常冷停堆；维修冷停堆；换料冷停堆；反应堆完全卸料）</w:t>
            </w:r>
          </w:p>
          <w:p w:rsidR="00A91446" w:rsidRPr="00FA43A8" w:rsidRDefault="00A91446" w:rsidP="00A91446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</w:p>
          <w:p w:rsidR="00A91446" w:rsidRPr="00FA43A8" w:rsidRDefault="00A91446" w:rsidP="00A91446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</w:p>
          <w:p w:rsidR="00A91446" w:rsidRPr="00FA43A8" w:rsidRDefault="00A91446" w:rsidP="00A91446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</w:p>
          <w:p w:rsidR="00A91446" w:rsidRPr="00FA43A8" w:rsidRDefault="00A91446" w:rsidP="00A91446">
            <w:pPr>
              <w:pStyle w:val="aa"/>
              <w:spacing w:before="60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A91446" w:rsidRPr="00FA43A8" w:rsidRDefault="00A91446" w:rsidP="00A91446">
            <w:pPr>
              <w:pStyle w:val="aa"/>
              <w:spacing w:before="60"/>
              <w:ind w:leftChars="27" w:left="57"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A91446" w:rsidRPr="00FA43A8" w:rsidRDefault="00A91446" w:rsidP="00A91446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．引起乏燃料水池钢覆面损坏风险。</w:t>
            </w:r>
          </w:p>
          <w:p w:rsidR="00A91446" w:rsidRPr="00FA43A8" w:rsidRDefault="00A91446" w:rsidP="00D63942">
            <w:pPr>
              <w:pStyle w:val="aa"/>
              <w:spacing w:before="60"/>
              <w:ind w:leftChars="267" w:left="876" w:hangingChars="150" w:hanging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．乏燃料水池水体温度如长期维持在</w:t>
            </w:r>
            <w:r w:rsidRPr="00FA43A8">
              <w:rPr>
                <w:rFonts w:ascii="Times New Roman"/>
                <w:sz w:val="21"/>
              </w:rPr>
              <w:t>100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  <w:r w:rsidRPr="00FA43A8">
              <w:rPr>
                <w:rFonts w:ascii="Times New Roman"/>
                <w:sz w:val="21"/>
              </w:rPr>
              <w:t>，乏燃料水池液位将由于沸腾失水持续下降。</w:t>
            </w:r>
          </w:p>
          <w:p w:rsidR="00A91446" w:rsidRPr="00FA43A8" w:rsidRDefault="00A91446" w:rsidP="00A91446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A91446" w:rsidRPr="00FA43A8" w:rsidRDefault="00A91446" w:rsidP="00A91446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A91446" w:rsidRPr="00FA43A8" w:rsidRDefault="009D17D5" w:rsidP="00A91446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</w:tc>
      </w:tr>
    </w:tbl>
    <w:p w:rsidR="00A91446" w:rsidRPr="00FA43A8" w:rsidRDefault="00A91446">
      <w:pPr>
        <w:widowControl/>
        <w:jc w:val="left"/>
        <w:rPr>
          <w:sz w:val="24"/>
        </w:rPr>
      </w:pPr>
      <w:r w:rsidRPr="00FA43A8"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8"/>
        <w:gridCol w:w="727"/>
        <w:gridCol w:w="871"/>
        <w:gridCol w:w="6"/>
        <w:gridCol w:w="1306"/>
        <w:gridCol w:w="1050"/>
        <w:gridCol w:w="584"/>
        <w:gridCol w:w="1500"/>
        <w:gridCol w:w="3171"/>
      </w:tblGrid>
      <w:tr w:rsidR="00E1055D" w:rsidRPr="00FA43A8" w:rsidTr="00246CC1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vAlign w:val="center"/>
          </w:tcPr>
          <w:p w:rsidR="00E1055D" w:rsidRPr="00FA43A8" w:rsidRDefault="00E1055D" w:rsidP="00E1055D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023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AA</w:t>
            </w:r>
          </w:p>
        </w:tc>
        <w:tc>
          <w:tcPr>
            <w:tcW w:w="680" w:type="dxa"/>
            <w:vMerge w:val="restart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7066" w:type="dxa"/>
            <w:gridSpan w:val="8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乏燃料水池液位高</w:t>
            </w:r>
          </w:p>
        </w:tc>
        <w:tc>
          <w:tcPr>
            <w:tcW w:w="1500" w:type="dxa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页码</w:t>
            </w:r>
          </w:p>
        </w:tc>
        <w:tc>
          <w:tcPr>
            <w:tcW w:w="3171" w:type="dxa"/>
            <w:vAlign w:val="center"/>
          </w:tcPr>
          <w:p w:rsidR="00E1055D" w:rsidRPr="00FA43A8" w:rsidRDefault="00E1055D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E1055D" w:rsidRPr="00FA43A8" w:rsidTr="00246CC1">
        <w:trPr>
          <w:cantSplit/>
          <w:trHeight w:hRule="exact" w:val="340"/>
        </w:trPr>
        <w:tc>
          <w:tcPr>
            <w:tcW w:w="2449" w:type="dxa"/>
            <w:gridSpan w:val="2"/>
            <w:vMerge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7066" w:type="dxa"/>
            <w:gridSpan w:val="8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SFP LEVEL HIGH</w:t>
            </w:r>
          </w:p>
        </w:tc>
        <w:tc>
          <w:tcPr>
            <w:tcW w:w="1500" w:type="dxa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171" w:type="dxa"/>
            <w:vAlign w:val="center"/>
          </w:tcPr>
          <w:p w:rsidR="00E1055D" w:rsidRPr="00FA43A8" w:rsidRDefault="00E1055D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19.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FA43A8">
                <w:rPr>
                  <w:rFonts w:ascii="Times New Roman"/>
                  <w:sz w:val="21"/>
                </w:rPr>
                <w:t>19.50 m</w:t>
              </w:r>
            </w:smartTag>
          </w:p>
        </w:tc>
      </w:tr>
      <w:tr w:rsidR="00E1055D" w:rsidRPr="00FA43A8" w:rsidTr="00246CC1">
        <w:trPr>
          <w:cantSplit/>
          <w:trHeight w:hRule="exact" w:val="340"/>
        </w:trPr>
        <w:tc>
          <w:tcPr>
            <w:tcW w:w="1939" w:type="dxa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908</w:t>
            </w:r>
          </w:p>
        </w:tc>
        <w:tc>
          <w:tcPr>
            <w:tcW w:w="510" w:type="dxa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E1055D" w:rsidRPr="00FA43A8" w:rsidRDefault="009F0EA4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E1055D" w:rsidRPr="00FA43A8" w:rsidRDefault="00E1055D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BUP</w:t>
            </w:r>
          </w:p>
        </w:tc>
        <w:tc>
          <w:tcPr>
            <w:tcW w:w="1606" w:type="dxa"/>
            <w:gridSpan w:val="3"/>
            <w:vAlign w:val="center"/>
          </w:tcPr>
          <w:p w:rsidR="00E1055D" w:rsidRPr="00FA43A8" w:rsidRDefault="00E1055D" w:rsidP="00246CC1">
            <w:pPr>
              <w:pStyle w:val="aa"/>
              <w:spacing w:before="60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2946" w:type="dxa"/>
            <w:gridSpan w:val="4"/>
            <w:vAlign w:val="center"/>
          </w:tcPr>
          <w:p w:rsidR="00E1055D" w:rsidRPr="00FA43A8" w:rsidRDefault="00E1055D" w:rsidP="005147AC">
            <w:pPr>
              <w:pStyle w:val="aa"/>
              <w:ind w:leftChars="27" w:left="57"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逻辑图：</w:t>
            </w:r>
            <w:r w:rsidRPr="00FA43A8">
              <w:rPr>
                <w:rFonts w:ascii="Times New Roman"/>
                <w:sz w:val="21"/>
              </w:rPr>
              <w:t xml:space="preserve"> 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PTR§6.</w:t>
            </w:r>
            <w:r w:rsidR="005147AC"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SH</w:t>
            </w:r>
            <w:r w:rsidR="005147AC" w:rsidRPr="00FA43A8">
              <w:rPr>
                <w:rFonts w:ascii="Times New Roman"/>
                <w:sz w:val="21"/>
              </w:rPr>
              <w:t>20/26</w:t>
            </w:r>
          </w:p>
        </w:tc>
        <w:tc>
          <w:tcPr>
            <w:tcW w:w="1500" w:type="dxa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171" w:type="dxa"/>
            <w:vAlign w:val="center"/>
          </w:tcPr>
          <w:p w:rsidR="00E1055D" w:rsidRPr="00FA43A8" w:rsidRDefault="00E1055D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19.55 m</w:t>
            </w:r>
          </w:p>
        </w:tc>
      </w:tr>
      <w:tr w:rsidR="00E1055D" w:rsidRPr="00FA43A8" w:rsidTr="00246CC1">
        <w:trPr>
          <w:cantSplit/>
          <w:trHeight w:hRule="exact" w:val="340"/>
        </w:trPr>
        <w:tc>
          <w:tcPr>
            <w:tcW w:w="1939" w:type="dxa"/>
            <w:vMerge w:val="restart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3712" w:type="dxa"/>
            <w:gridSpan w:val="4"/>
            <w:vMerge w:val="restart"/>
            <w:vAlign w:val="center"/>
          </w:tcPr>
          <w:p w:rsidR="00E1055D" w:rsidRPr="00FA43A8" w:rsidRDefault="0071386F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E1055D" w:rsidRPr="00FA43A8" w:rsidRDefault="0071386F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500" w:type="dxa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171" w:type="dxa"/>
            <w:vAlign w:val="center"/>
          </w:tcPr>
          <w:p w:rsidR="00E1055D" w:rsidRPr="00FA43A8" w:rsidRDefault="00E1055D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E1055D" w:rsidRPr="00FA43A8" w:rsidTr="00246CC1">
        <w:trPr>
          <w:cantSplit/>
          <w:trHeight w:hRule="exact" w:val="340"/>
        </w:trPr>
        <w:tc>
          <w:tcPr>
            <w:tcW w:w="1939" w:type="dxa"/>
            <w:vMerge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3712" w:type="dxa"/>
            <w:gridSpan w:val="4"/>
            <w:vMerge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940" w:type="dxa"/>
            <w:gridSpan w:val="3"/>
            <w:vMerge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00" w:type="dxa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171" w:type="dxa"/>
            <w:vAlign w:val="center"/>
          </w:tcPr>
          <w:p w:rsidR="00E1055D" w:rsidRPr="00FA43A8" w:rsidRDefault="00E1055D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E1055D" w:rsidRPr="00FA43A8" w:rsidTr="00246CC1">
        <w:trPr>
          <w:cantSplit/>
          <w:trHeight w:hRule="exact" w:val="340"/>
        </w:trPr>
        <w:tc>
          <w:tcPr>
            <w:tcW w:w="1939" w:type="dxa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6622" w:type="dxa"/>
            <w:gridSpan w:val="8"/>
            <w:vAlign w:val="center"/>
          </w:tcPr>
          <w:p w:rsidR="00E1055D" w:rsidRPr="00FA43A8" w:rsidRDefault="00CE56C4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E1055D" w:rsidRPr="00FA43A8">
              <w:rPr>
                <w:rFonts w:ascii="Times New Roman"/>
                <w:sz w:val="21"/>
              </w:rPr>
              <w:t>PTR 035</w:t>
            </w:r>
            <w:r>
              <w:rPr>
                <w:rFonts w:ascii="Times New Roman"/>
                <w:sz w:val="21"/>
              </w:rPr>
              <w:t xml:space="preserve"> </w:t>
            </w:r>
            <w:r w:rsidR="00E1055D" w:rsidRPr="00FA43A8">
              <w:rPr>
                <w:rFonts w:ascii="Times New Roman"/>
                <w:sz w:val="21"/>
              </w:rPr>
              <w:t>SN</w:t>
            </w:r>
            <w:r w:rsidR="00E1055D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E1055D" w:rsidRPr="00FA43A8">
              <w:rPr>
                <w:rFonts w:ascii="Times New Roman"/>
                <w:sz w:val="21"/>
              </w:rPr>
              <w:t>011</w:t>
            </w:r>
            <w:r>
              <w:rPr>
                <w:rFonts w:ascii="Times New Roman"/>
                <w:sz w:val="21"/>
              </w:rPr>
              <w:t xml:space="preserve"> </w:t>
            </w:r>
            <w:r w:rsidR="00E1055D" w:rsidRPr="00FA43A8">
              <w:rPr>
                <w:rFonts w:ascii="Times New Roman"/>
                <w:sz w:val="21"/>
              </w:rPr>
              <w:t>SN1</w:t>
            </w:r>
          </w:p>
        </w:tc>
        <w:tc>
          <w:tcPr>
            <w:tcW w:w="1050" w:type="dxa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5255" w:type="dxa"/>
            <w:gridSpan w:val="3"/>
            <w:vAlign w:val="center"/>
          </w:tcPr>
          <w:p w:rsidR="00E1055D" w:rsidRPr="00FA43A8" w:rsidRDefault="00CE56C4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E1055D" w:rsidRPr="00FA43A8">
              <w:rPr>
                <w:rFonts w:ascii="Times New Roman"/>
                <w:sz w:val="21"/>
              </w:rPr>
              <w:t>055</w:t>
            </w:r>
            <w:r>
              <w:rPr>
                <w:rFonts w:ascii="Times New Roman"/>
                <w:sz w:val="21"/>
              </w:rPr>
              <w:t xml:space="preserve"> </w:t>
            </w:r>
            <w:r w:rsidR="00E1055D" w:rsidRPr="00FA43A8">
              <w:rPr>
                <w:rFonts w:ascii="Times New Roman"/>
                <w:sz w:val="21"/>
              </w:rPr>
              <w:t>LA</w:t>
            </w:r>
            <w:r w:rsidR="00E1055D" w:rsidRPr="00FA43A8">
              <w:rPr>
                <w:rFonts w:ascii="Times New Roman"/>
                <w:sz w:val="21"/>
              </w:rPr>
              <w:t>（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E1055D" w:rsidRPr="00FA43A8">
              <w:rPr>
                <w:rFonts w:ascii="Times New Roman"/>
                <w:sz w:val="21"/>
              </w:rPr>
              <w:t>035</w:t>
            </w:r>
            <w:r>
              <w:rPr>
                <w:rFonts w:ascii="Times New Roman"/>
                <w:sz w:val="21"/>
              </w:rPr>
              <w:t xml:space="preserve"> </w:t>
            </w:r>
            <w:r w:rsidR="00E1055D" w:rsidRPr="00FA43A8">
              <w:rPr>
                <w:rFonts w:ascii="Times New Roman"/>
                <w:sz w:val="21"/>
              </w:rPr>
              <w:t>SN</w:t>
            </w:r>
            <w:r w:rsidR="00E1055D" w:rsidRPr="00FA43A8">
              <w:rPr>
                <w:rFonts w:ascii="Times New Roman"/>
                <w:sz w:val="21"/>
              </w:rPr>
              <w:t>）</w:t>
            </w:r>
          </w:p>
        </w:tc>
      </w:tr>
      <w:tr w:rsidR="00E1055D" w:rsidRPr="00FA43A8" w:rsidTr="00246CC1">
        <w:trPr>
          <w:cantSplit/>
          <w:trHeight w:hRule="exact" w:val="340"/>
        </w:trPr>
        <w:tc>
          <w:tcPr>
            <w:tcW w:w="1939" w:type="dxa"/>
            <w:vAlign w:val="center"/>
          </w:tcPr>
          <w:p w:rsidR="00E1055D" w:rsidRPr="00FA43A8" w:rsidRDefault="00E1055D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2927" w:type="dxa"/>
            <w:gridSpan w:val="12"/>
            <w:vAlign w:val="center"/>
          </w:tcPr>
          <w:p w:rsidR="00E1055D" w:rsidRPr="00FA43A8" w:rsidRDefault="00E1055D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</w:p>
        </w:tc>
      </w:tr>
      <w:tr w:rsidR="00E1055D" w:rsidRPr="00FA43A8" w:rsidTr="00246CC1">
        <w:trPr>
          <w:cantSplit/>
          <w:trHeight w:val="6873"/>
        </w:trPr>
        <w:tc>
          <w:tcPr>
            <w:tcW w:w="6378" w:type="dxa"/>
            <w:gridSpan w:val="6"/>
          </w:tcPr>
          <w:p w:rsidR="00E1055D" w:rsidRPr="00FA43A8" w:rsidRDefault="00E1055D" w:rsidP="00246CC1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E1055D" w:rsidRPr="00FA43A8" w:rsidRDefault="00E1055D" w:rsidP="00D03559">
            <w:pPr>
              <w:pStyle w:val="aa"/>
              <w:numPr>
                <w:ilvl w:val="0"/>
                <w:numId w:val="18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乏燃料水池液位异常升高。</w:t>
            </w:r>
          </w:p>
          <w:p w:rsidR="00653BE1" w:rsidRPr="00FA43A8" w:rsidRDefault="000A29D5" w:rsidP="00D03559">
            <w:pPr>
              <w:pStyle w:val="aa"/>
              <w:numPr>
                <w:ilvl w:val="0"/>
                <w:numId w:val="18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仪表故障</w:t>
            </w:r>
          </w:p>
          <w:p w:rsidR="00E1055D" w:rsidRPr="00FA43A8" w:rsidRDefault="00973C19" w:rsidP="00246CC1">
            <w:pPr>
              <w:pStyle w:val="aa"/>
              <w:spacing w:before="60"/>
              <w:ind w:left="21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FB7256" wp14:editId="2C5E11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205105</wp:posOffset>
                      </wp:positionV>
                      <wp:extent cx="4035425" cy="0"/>
                      <wp:effectExtent l="8890" t="10795" r="13335" b="8255"/>
                      <wp:wrapNone/>
                      <wp:docPr id="5" name="Line 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AC8EEB" id="Line 96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31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vPEQ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"/>
                  </w:pict>
                </mc:Fallback>
              </mc:AlternateContent>
            </w:r>
          </w:p>
          <w:p w:rsidR="00E1055D" w:rsidRPr="00FA43A8" w:rsidRDefault="00E1055D" w:rsidP="00246CC1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E1055D" w:rsidRPr="00FA43A8" w:rsidRDefault="00E1055D" w:rsidP="00246CC1">
            <w:pPr>
              <w:pStyle w:val="aa"/>
              <w:tabs>
                <w:tab w:val="left" w:pos="360"/>
              </w:tabs>
              <w:spacing w:before="60"/>
              <w:ind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noProof/>
                <w:szCs w:val="21"/>
              </w:rPr>
              <w:drawing>
                <wp:inline distT="0" distB="0" distL="0" distR="0" wp14:anchorId="2FE0A6E7" wp14:editId="586FAE4E">
                  <wp:extent cx="3761105" cy="2872740"/>
                  <wp:effectExtent l="19050" t="0" r="0" b="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1105" cy="287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73C19"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7EBDA0" wp14:editId="4C3D946B">
                      <wp:simplePos x="0" y="0"/>
                      <wp:positionH relativeFrom="column">
                        <wp:posOffset>4041775</wp:posOffset>
                      </wp:positionH>
                      <wp:positionV relativeFrom="paragraph">
                        <wp:posOffset>347980</wp:posOffset>
                      </wp:positionV>
                      <wp:extent cx="5389245" cy="635"/>
                      <wp:effectExtent l="12065" t="13970" r="8890" b="13970"/>
                      <wp:wrapNone/>
                      <wp:docPr id="3" name="Line 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892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FC1AF64" id="Line 96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25pt,27.4pt" to="742.6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"/>
                  </w:pict>
                </mc:Fallback>
              </mc:AlternateContent>
            </w:r>
          </w:p>
        </w:tc>
        <w:tc>
          <w:tcPr>
            <w:tcW w:w="8488" w:type="dxa"/>
            <w:gridSpan w:val="7"/>
          </w:tcPr>
          <w:p w:rsidR="00E1055D" w:rsidRPr="00FA43A8" w:rsidRDefault="00E1055D" w:rsidP="00246CC1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操作：</w:t>
            </w:r>
          </w:p>
          <w:p w:rsidR="00E1055D" w:rsidRPr="00FA43A8" w:rsidRDefault="00E1055D" w:rsidP="00246CC1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．停止向乏燃料水池补水的操作。</w:t>
            </w:r>
          </w:p>
          <w:p w:rsidR="00E1055D" w:rsidRPr="00FA43A8" w:rsidRDefault="00E1055D" w:rsidP="00E1055D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．检查</w:t>
            </w:r>
            <w:r w:rsidR="00CE56C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035 SN</w:t>
            </w:r>
            <w:r w:rsidRPr="00FA43A8">
              <w:rPr>
                <w:rFonts w:ascii="Times New Roman"/>
                <w:sz w:val="21"/>
              </w:rPr>
              <w:t>、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011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SN1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E1055D" w:rsidRPr="00FA43A8" w:rsidRDefault="00E1055D" w:rsidP="00246CC1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</w:p>
          <w:p w:rsidR="00E1055D" w:rsidRPr="00FA43A8" w:rsidRDefault="00E1055D" w:rsidP="00246CC1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</w:p>
          <w:p w:rsidR="00E1055D" w:rsidRPr="00FA43A8" w:rsidRDefault="00E1055D" w:rsidP="00246CC1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</w:p>
          <w:p w:rsidR="00E1055D" w:rsidRPr="00FA43A8" w:rsidRDefault="00E1055D" w:rsidP="00246CC1">
            <w:pPr>
              <w:pStyle w:val="aa"/>
              <w:spacing w:before="60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E1055D" w:rsidRPr="00FA43A8" w:rsidRDefault="00E1055D" w:rsidP="00246CC1">
            <w:pPr>
              <w:pStyle w:val="aa"/>
              <w:spacing w:before="60"/>
              <w:ind w:leftChars="27" w:left="57"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E1055D" w:rsidRPr="00FA43A8" w:rsidRDefault="00E1055D" w:rsidP="00306B7B">
            <w:pPr>
              <w:pStyle w:val="aa"/>
              <w:numPr>
                <w:ilvl w:val="0"/>
                <w:numId w:val="43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乏燃料水池液位如持续上升可能导致乏燃料水池水溢出。</w:t>
            </w:r>
          </w:p>
          <w:p w:rsidR="00A72996" w:rsidRPr="00FA43A8" w:rsidRDefault="00A72996" w:rsidP="00306B7B">
            <w:pPr>
              <w:pStyle w:val="aa"/>
              <w:numPr>
                <w:ilvl w:val="0"/>
                <w:numId w:val="43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无。</w:t>
            </w:r>
          </w:p>
          <w:p w:rsidR="00E1055D" w:rsidRPr="00FA43A8" w:rsidRDefault="00E1055D" w:rsidP="00246CC1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E1055D" w:rsidRPr="00FA43A8" w:rsidRDefault="00E1055D" w:rsidP="00246CC1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E1055D" w:rsidRPr="00FA43A8" w:rsidRDefault="009D17D5" w:rsidP="009D17D5">
            <w:pPr>
              <w:pStyle w:val="aa"/>
              <w:spacing w:before="60"/>
              <w:ind w:firstLineChars="200" w:firstLine="42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加强对乏燃料水池水位的监视。</w:t>
            </w:r>
          </w:p>
        </w:tc>
      </w:tr>
    </w:tbl>
    <w:p w:rsidR="00E1055D" w:rsidRPr="00FA43A8" w:rsidRDefault="00E1055D">
      <w:pPr>
        <w:widowControl/>
        <w:jc w:val="left"/>
        <w:rPr>
          <w:sz w:val="24"/>
        </w:rPr>
      </w:pPr>
      <w:r w:rsidRPr="00FA43A8">
        <w:br w:type="page"/>
      </w: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8"/>
        <w:gridCol w:w="727"/>
        <w:gridCol w:w="871"/>
        <w:gridCol w:w="6"/>
        <w:gridCol w:w="1306"/>
        <w:gridCol w:w="1050"/>
        <w:gridCol w:w="584"/>
        <w:gridCol w:w="1500"/>
        <w:gridCol w:w="3171"/>
      </w:tblGrid>
      <w:tr w:rsidR="005147AC" w:rsidRPr="00FA43A8" w:rsidTr="00246CC1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vAlign w:val="center"/>
          </w:tcPr>
          <w:p w:rsidR="005147AC" w:rsidRPr="00FA43A8" w:rsidRDefault="005147AC" w:rsidP="005147AC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601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AA</w:t>
            </w:r>
          </w:p>
        </w:tc>
        <w:tc>
          <w:tcPr>
            <w:tcW w:w="680" w:type="dxa"/>
            <w:vMerge w:val="restart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7066" w:type="dxa"/>
            <w:gridSpan w:val="8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乏燃料水池温度高</w:t>
            </w:r>
          </w:p>
        </w:tc>
        <w:tc>
          <w:tcPr>
            <w:tcW w:w="1500" w:type="dxa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页码</w:t>
            </w:r>
          </w:p>
        </w:tc>
        <w:tc>
          <w:tcPr>
            <w:tcW w:w="3171" w:type="dxa"/>
            <w:vAlign w:val="center"/>
          </w:tcPr>
          <w:p w:rsidR="005147AC" w:rsidRPr="00FA43A8" w:rsidRDefault="005147AC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5147AC" w:rsidRPr="00FA43A8" w:rsidTr="00246CC1">
        <w:trPr>
          <w:cantSplit/>
          <w:trHeight w:hRule="exact" w:val="340"/>
        </w:trPr>
        <w:tc>
          <w:tcPr>
            <w:tcW w:w="2449" w:type="dxa"/>
            <w:gridSpan w:val="2"/>
            <w:vMerge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7066" w:type="dxa"/>
            <w:gridSpan w:val="8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SFP Temperature High</w:t>
            </w:r>
          </w:p>
        </w:tc>
        <w:tc>
          <w:tcPr>
            <w:tcW w:w="1500" w:type="dxa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171" w:type="dxa"/>
            <w:vAlign w:val="center"/>
          </w:tcPr>
          <w:p w:rsidR="005147AC" w:rsidRPr="00FA43A8" w:rsidRDefault="005147AC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50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</w:tr>
      <w:tr w:rsidR="005147AC" w:rsidRPr="00FA43A8" w:rsidTr="00C142A0">
        <w:trPr>
          <w:cantSplit/>
          <w:trHeight w:hRule="exact" w:val="603"/>
        </w:trPr>
        <w:tc>
          <w:tcPr>
            <w:tcW w:w="1939" w:type="dxa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909</w:t>
            </w:r>
          </w:p>
        </w:tc>
        <w:tc>
          <w:tcPr>
            <w:tcW w:w="510" w:type="dxa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5147AC" w:rsidRPr="00FA43A8" w:rsidRDefault="009F0EA4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5147AC" w:rsidRPr="00FA43A8" w:rsidRDefault="005147AC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BUP</w:t>
            </w:r>
          </w:p>
        </w:tc>
        <w:tc>
          <w:tcPr>
            <w:tcW w:w="1606" w:type="dxa"/>
            <w:gridSpan w:val="3"/>
            <w:vAlign w:val="center"/>
          </w:tcPr>
          <w:p w:rsidR="005147AC" w:rsidRPr="00FA43A8" w:rsidRDefault="005147AC" w:rsidP="00246CC1">
            <w:pPr>
              <w:pStyle w:val="aa"/>
              <w:spacing w:before="60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2946" w:type="dxa"/>
            <w:gridSpan w:val="4"/>
            <w:vAlign w:val="center"/>
          </w:tcPr>
          <w:p w:rsidR="005147AC" w:rsidRPr="00FA43A8" w:rsidRDefault="005147AC" w:rsidP="005147AC">
            <w:pPr>
              <w:pStyle w:val="aa"/>
              <w:ind w:leftChars="27" w:left="57"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逻辑图：</w:t>
            </w:r>
            <w:r w:rsidRPr="00FA43A8">
              <w:rPr>
                <w:rFonts w:ascii="Times New Roman"/>
                <w:sz w:val="21"/>
              </w:rPr>
              <w:t xml:space="preserve"> 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PTR§6.2SH26/6.3SH02/07</w:t>
            </w:r>
          </w:p>
        </w:tc>
        <w:tc>
          <w:tcPr>
            <w:tcW w:w="1500" w:type="dxa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171" w:type="dxa"/>
            <w:vAlign w:val="center"/>
          </w:tcPr>
          <w:p w:rsidR="005147AC" w:rsidRPr="00FA43A8" w:rsidRDefault="00C142A0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65</w:t>
            </w:r>
            <w:r w:rsidR="005147AC" w:rsidRPr="00FA43A8">
              <w:rPr>
                <w:rFonts w:hAnsi="宋体" w:cs="宋体" w:hint="eastAsia"/>
                <w:sz w:val="21"/>
              </w:rPr>
              <w:t>℃</w:t>
            </w:r>
          </w:p>
        </w:tc>
      </w:tr>
      <w:tr w:rsidR="005147AC" w:rsidRPr="00FA43A8" w:rsidTr="00246CC1">
        <w:trPr>
          <w:cantSplit/>
          <w:trHeight w:hRule="exact" w:val="340"/>
        </w:trPr>
        <w:tc>
          <w:tcPr>
            <w:tcW w:w="1939" w:type="dxa"/>
            <w:vMerge w:val="restart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3712" w:type="dxa"/>
            <w:gridSpan w:val="4"/>
            <w:vMerge w:val="restart"/>
            <w:vAlign w:val="center"/>
          </w:tcPr>
          <w:p w:rsidR="005147AC" w:rsidRPr="00FA43A8" w:rsidRDefault="0071386F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5147AC" w:rsidRPr="00FA43A8" w:rsidRDefault="0071386F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500" w:type="dxa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171" w:type="dxa"/>
            <w:vAlign w:val="center"/>
          </w:tcPr>
          <w:p w:rsidR="005147AC" w:rsidRPr="00FA43A8" w:rsidRDefault="005147AC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5147AC" w:rsidRPr="00FA43A8" w:rsidTr="00246CC1">
        <w:trPr>
          <w:cantSplit/>
          <w:trHeight w:hRule="exact" w:val="340"/>
        </w:trPr>
        <w:tc>
          <w:tcPr>
            <w:tcW w:w="1939" w:type="dxa"/>
            <w:vMerge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3712" w:type="dxa"/>
            <w:gridSpan w:val="4"/>
            <w:vMerge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940" w:type="dxa"/>
            <w:gridSpan w:val="3"/>
            <w:vMerge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00" w:type="dxa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171" w:type="dxa"/>
            <w:vAlign w:val="center"/>
          </w:tcPr>
          <w:p w:rsidR="005147AC" w:rsidRPr="00FA43A8" w:rsidRDefault="005147AC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5147AC" w:rsidRPr="00FA43A8" w:rsidTr="00246CC1">
        <w:trPr>
          <w:cantSplit/>
          <w:trHeight w:hRule="exact" w:val="340"/>
        </w:trPr>
        <w:tc>
          <w:tcPr>
            <w:tcW w:w="1939" w:type="dxa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6622" w:type="dxa"/>
            <w:gridSpan w:val="8"/>
            <w:vAlign w:val="center"/>
          </w:tcPr>
          <w:p w:rsidR="005147AC" w:rsidRPr="00FA43A8" w:rsidRDefault="00CE56C4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5147AC" w:rsidRPr="00FA43A8">
              <w:rPr>
                <w:rFonts w:ascii="Times New Roman"/>
                <w:sz w:val="21"/>
              </w:rPr>
              <w:t xml:space="preserve">PTR </w:t>
            </w:r>
            <w:r w:rsidR="00C142A0" w:rsidRPr="00FA43A8">
              <w:rPr>
                <w:rFonts w:ascii="Times New Roman"/>
                <w:sz w:val="21"/>
              </w:rPr>
              <w:t>032</w:t>
            </w:r>
            <w:r>
              <w:rPr>
                <w:rFonts w:ascii="Times New Roman"/>
                <w:sz w:val="21"/>
              </w:rPr>
              <w:t xml:space="preserve"> MT</w:t>
            </w:r>
            <w:r w:rsidR="00C142A0" w:rsidRPr="00FA43A8"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5147AC" w:rsidRPr="00FA43A8">
              <w:rPr>
                <w:rFonts w:ascii="Times New Roman"/>
                <w:sz w:val="21"/>
              </w:rPr>
              <w:t>033 MT</w:t>
            </w:r>
          </w:p>
        </w:tc>
        <w:tc>
          <w:tcPr>
            <w:tcW w:w="1050" w:type="dxa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5255" w:type="dxa"/>
            <w:gridSpan w:val="3"/>
            <w:vAlign w:val="center"/>
          </w:tcPr>
          <w:p w:rsidR="005147AC" w:rsidRPr="00FA43A8" w:rsidRDefault="00CE56C4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5147AC" w:rsidRPr="00FA43A8">
              <w:rPr>
                <w:rFonts w:ascii="Times New Roman"/>
                <w:sz w:val="21"/>
              </w:rPr>
              <w:t>032</w:t>
            </w:r>
            <w:r>
              <w:rPr>
                <w:rFonts w:ascii="Times New Roman"/>
                <w:sz w:val="21"/>
              </w:rPr>
              <w:t xml:space="preserve"> MT</w:t>
            </w:r>
            <w:r w:rsidR="005147AC" w:rsidRPr="00FA43A8"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5147AC" w:rsidRPr="00FA43A8">
              <w:rPr>
                <w:rFonts w:ascii="Times New Roman"/>
                <w:sz w:val="21"/>
              </w:rPr>
              <w:t>033</w:t>
            </w:r>
            <w:r>
              <w:rPr>
                <w:rFonts w:ascii="Times New Roman"/>
                <w:sz w:val="21"/>
              </w:rPr>
              <w:t xml:space="preserve"> </w:t>
            </w:r>
            <w:r w:rsidR="005147AC" w:rsidRPr="00FA43A8">
              <w:rPr>
                <w:rFonts w:ascii="Times New Roman"/>
                <w:sz w:val="21"/>
              </w:rPr>
              <w:t>MT</w:t>
            </w:r>
          </w:p>
        </w:tc>
      </w:tr>
      <w:tr w:rsidR="005147AC" w:rsidRPr="00FA43A8" w:rsidTr="00246CC1">
        <w:trPr>
          <w:cantSplit/>
          <w:trHeight w:hRule="exact" w:val="340"/>
        </w:trPr>
        <w:tc>
          <w:tcPr>
            <w:tcW w:w="1939" w:type="dxa"/>
            <w:vAlign w:val="center"/>
          </w:tcPr>
          <w:p w:rsidR="005147AC" w:rsidRPr="00FA43A8" w:rsidRDefault="005147AC" w:rsidP="00246CC1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2927" w:type="dxa"/>
            <w:gridSpan w:val="12"/>
            <w:vAlign w:val="center"/>
          </w:tcPr>
          <w:p w:rsidR="005147AC" w:rsidRPr="00FA43A8" w:rsidRDefault="00C142A0" w:rsidP="00246CC1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无</w:t>
            </w:r>
          </w:p>
        </w:tc>
      </w:tr>
      <w:tr w:rsidR="005147AC" w:rsidRPr="00FA43A8" w:rsidTr="00246CC1">
        <w:trPr>
          <w:cantSplit/>
          <w:trHeight w:val="6873"/>
        </w:trPr>
        <w:tc>
          <w:tcPr>
            <w:tcW w:w="6378" w:type="dxa"/>
            <w:gridSpan w:val="6"/>
          </w:tcPr>
          <w:p w:rsidR="005147AC" w:rsidRPr="00FA43A8" w:rsidRDefault="005147AC" w:rsidP="00246CC1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5147AC" w:rsidRPr="00FA43A8" w:rsidRDefault="005147AC" w:rsidP="00D03559">
            <w:pPr>
              <w:pStyle w:val="aa"/>
              <w:numPr>
                <w:ilvl w:val="0"/>
                <w:numId w:val="25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乏燃料水池水体温度</w:t>
            </w:r>
            <w:r w:rsidR="00C142A0" w:rsidRPr="00FA43A8">
              <w:rPr>
                <w:rFonts w:ascii="Times New Roman"/>
                <w:sz w:val="21"/>
              </w:rPr>
              <w:t>异常</w:t>
            </w:r>
            <w:r w:rsidRPr="00FA43A8">
              <w:rPr>
                <w:rFonts w:ascii="Times New Roman"/>
                <w:sz w:val="21"/>
              </w:rPr>
              <w:t>上升。</w:t>
            </w:r>
          </w:p>
          <w:p w:rsidR="00653BE1" w:rsidRPr="00FA43A8" w:rsidRDefault="000A29D5" w:rsidP="00D03559">
            <w:pPr>
              <w:pStyle w:val="aa"/>
              <w:numPr>
                <w:ilvl w:val="0"/>
                <w:numId w:val="25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仪表故障</w:t>
            </w:r>
          </w:p>
          <w:p w:rsidR="005147AC" w:rsidRPr="00FA43A8" w:rsidRDefault="00973C19" w:rsidP="00246CC1">
            <w:pPr>
              <w:pStyle w:val="aa"/>
              <w:spacing w:before="60"/>
              <w:ind w:left="21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19053E5" wp14:editId="28EF68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205105</wp:posOffset>
                      </wp:positionV>
                      <wp:extent cx="4035425" cy="0"/>
                      <wp:effectExtent l="8890" t="6350" r="13335" b="12700"/>
                      <wp:wrapNone/>
                      <wp:docPr id="2" name="Line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EB3A68B" id="Line 99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31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pm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"/>
                  </w:pict>
                </mc:Fallback>
              </mc:AlternateContent>
            </w:r>
          </w:p>
          <w:p w:rsidR="005147AC" w:rsidRPr="00FA43A8" w:rsidRDefault="005147AC" w:rsidP="00246CC1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5147AC" w:rsidRPr="00FA43A8" w:rsidRDefault="00C142A0" w:rsidP="00246CC1">
            <w:pPr>
              <w:pStyle w:val="aa"/>
              <w:tabs>
                <w:tab w:val="left" w:pos="360"/>
              </w:tabs>
              <w:spacing w:before="60"/>
              <w:ind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noProof/>
                <w:szCs w:val="21"/>
              </w:rPr>
              <w:drawing>
                <wp:inline distT="0" distB="0" distL="0" distR="0" wp14:anchorId="039A6702" wp14:editId="556E6FB2">
                  <wp:extent cx="3752215" cy="3105785"/>
                  <wp:effectExtent l="19050" t="0" r="635" b="0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215" cy="310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7"/>
          </w:tcPr>
          <w:p w:rsidR="005147AC" w:rsidRPr="00FA43A8" w:rsidRDefault="005147AC" w:rsidP="00246CC1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操作：</w:t>
            </w:r>
          </w:p>
          <w:p w:rsidR="005147AC" w:rsidRPr="00FA43A8" w:rsidRDefault="005147AC" w:rsidP="00246CC1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</w:t>
            </w:r>
            <w:r w:rsidR="00C142A0" w:rsidRPr="00FA43A8">
              <w:rPr>
                <w:rFonts w:ascii="Times New Roman"/>
                <w:sz w:val="21"/>
              </w:rPr>
              <w:t>核实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="00C142A0" w:rsidRPr="00FA43A8">
              <w:rPr>
                <w:rFonts w:ascii="Times New Roman"/>
                <w:sz w:val="21"/>
              </w:rPr>
              <w:t>PTR</w:t>
            </w:r>
            <w:r w:rsidR="00C142A0" w:rsidRPr="00FA43A8">
              <w:rPr>
                <w:rFonts w:ascii="Times New Roman"/>
                <w:sz w:val="21"/>
              </w:rPr>
              <w:t>和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="00C142A0" w:rsidRPr="00FA43A8">
              <w:rPr>
                <w:rFonts w:ascii="Times New Roman"/>
                <w:sz w:val="21"/>
              </w:rPr>
              <w:t>RRI</w:t>
            </w:r>
            <w:r w:rsidR="00C142A0" w:rsidRPr="00FA43A8">
              <w:rPr>
                <w:rFonts w:ascii="Times New Roman"/>
                <w:sz w:val="21"/>
              </w:rPr>
              <w:t>系统的正常配置（两台热交换器运行，由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="00C142A0" w:rsidRPr="00FA43A8">
              <w:rPr>
                <w:rFonts w:ascii="Times New Roman"/>
                <w:sz w:val="21"/>
              </w:rPr>
              <w:t>RRI</w:t>
            </w:r>
            <w:r w:rsidR="00C142A0" w:rsidRPr="00FA43A8">
              <w:rPr>
                <w:rFonts w:ascii="Times New Roman"/>
                <w:sz w:val="21"/>
              </w:rPr>
              <w:t>并联冷却）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5147AC" w:rsidRPr="00FA43A8" w:rsidRDefault="00C142A0" w:rsidP="00653BE1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泵的正常流量，确认乏燃料水池各冷却系列是否正常运行</w:t>
            </w:r>
            <w:r w:rsidR="005147AC" w:rsidRPr="00FA43A8">
              <w:rPr>
                <w:rFonts w:ascii="Times New Roman"/>
                <w:sz w:val="21"/>
              </w:rPr>
              <w:t>。</w:t>
            </w:r>
          </w:p>
          <w:p w:rsidR="005147AC" w:rsidRPr="00FA43A8" w:rsidRDefault="00653BE1" w:rsidP="00246CC1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  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="00C142A0" w:rsidRPr="00FA43A8">
              <w:rPr>
                <w:rFonts w:ascii="Times New Roman"/>
                <w:sz w:val="21"/>
              </w:rPr>
              <w:t>001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="00C142A0" w:rsidRPr="00FA43A8">
              <w:rPr>
                <w:rFonts w:ascii="Times New Roman"/>
                <w:sz w:val="21"/>
              </w:rPr>
              <w:t>DE</w:t>
            </w:r>
            <w:r w:rsidR="00C142A0" w:rsidRPr="00FA43A8">
              <w:rPr>
                <w:rFonts w:ascii="Times New Roman"/>
                <w:sz w:val="21"/>
              </w:rPr>
              <w:t>高温（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="00C142A0" w:rsidRPr="00FA43A8">
              <w:rPr>
                <w:rFonts w:ascii="Times New Roman"/>
                <w:sz w:val="21"/>
              </w:rPr>
              <w:t>061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="00C142A0" w:rsidRPr="00FA43A8">
              <w:rPr>
                <w:rFonts w:ascii="Times New Roman"/>
                <w:sz w:val="21"/>
              </w:rPr>
              <w:t>LA</w:t>
            </w:r>
            <w:r w:rsidR="00C142A0" w:rsidRPr="00FA43A8">
              <w:rPr>
                <w:rFonts w:ascii="Times New Roman"/>
                <w:sz w:val="21"/>
              </w:rPr>
              <w:t>），快速隔离除盐器。</w:t>
            </w:r>
          </w:p>
          <w:p w:rsidR="00C142A0" w:rsidRPr="00FA43A8" w:rsidRDefault="00C142A0" w:rsidP="00653BE1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检查温度：就地检查</w:t>
            </w:r>
            <w:r w:rsidRPr="00FA43A8">
              <w:rPr>
                <w:rFonts w:ascii="Times New Roman"/>
                <w:sz w:val="21"/>
              </w:rPr>
              <w:t>K713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K735</w:t>
            </w:r>
            <w:r w:rsidRPr="00FA43A8">
              <w:rPr>
                <w:rFonts w:ascii="Times New Roman"/>
                <w:sz w:val="21"/>
              </w:rPr>
              <w:t>）房间的</w:t>
            </w:r>
            <w:r w:rsidR="00CE56C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034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LT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C142A0" w:rsidRPr="00FA43A8" w:rsidRDefault="00C142A0" w:rsidP="00653BE1">
            <w:pPr>
              <w:pStyle w:val="aa"/>
              <w:tabs>
                <w:tab w:val="left" w:pos="360"/>
                <w:tab w:val="left" w:pos="738"/>
              </w:tabs>
              <w:spacing w:before="60"/>
              <w:ind w:rightChars="27" w:right="57" w:firstLineChars="300" w:firstLine="63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032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MT/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033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5F61F1" w:rsidRPr="00FA43A8" w:rsidRDefault="005F61F1" w:rsidP="005F61F1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相关：乏燃料水池温度大于</w:t>
            </w:r>
            <w:r w:rsidR="00B12112">
              <w:rPr>
                <w:rFonts w:ascii="Times New Roman" w:hint="eastAsia"/>
                <w:sz w:val="21"/>
                <w:szCs w:val="21"/>
              </w:rPr>
              <w:t>5</w:t>
            </w:r>
            <w:r w:rsidRPr="00FA43A8">
              <w:rPr>
                <w:rFonts w:ascii="Times New Roman"/>
                <w:sz w:val="21"/>
                <w:szCs w:val="21"/>
              </w:rPr>
              <w:t>0</w:t>
            </w:r>
            <w:r w:rsidRPr="00FA43A8">
              <w:rPr>
                <w:rFonts w:hAnsi="宋体" w:cs="宋体" w:hint="eastAsia"/>
                <w:sz w:val="21"/>
                <w:szCs w:val="21"/>
              </w:rPr>
              <w:t>℃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冷却的正常停堆；正常冷停堆；维修冷停堆；换料冷停堆；反应堆完全卸料）</w:t>
            </w:r>
          </w:p>
          <w:p w:rsidR="005147AC" w:rsidRPr="00FA43A8" w:rsidRDefault="00973C19" w:rsidP="009D17D5">
            <w:pPr>
              <w:pStyle w:val="aa"/>
              <w:spacing w:before="60"/>
              <w:ind w:leftChars="200" w:left="420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BFF3CE" wp14:editId="46F8EE2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136525</wp:posOffset>
                      </wp:positionV>
                      <wp:extent cx="5389245" cy="635"/>
                      <wp:effectExtent l="12065" t="10160" r="8890" b="8255"/>
                      <wp:wrapNone/>
                      <wp:docPr id="1" name="Line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892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AF0DC2E" id="Line 992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0.75pt" to="424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"/>
                  </w:pict>
                </mc:Fallback>
              </mc:AlternateContent>
            </w:r>
          </w:p>
          <w:p w:rsidR="005147AC" w:rsidRPr="00FA43A8" w:rsidRDefault="005147AC" w:rsidP="00246CC1">
            <w:pPr>
              <w:pStyle w:val="aa"/>
              <w:spacing w:before="60"/>
              <w:ind w:leftChars="27" w:left="57"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5147AC" w:rsidRPr="00FA43A8" w:rsidRDefault="005147AC" w:rsidP="00246CC1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．引起乏燃料水池钢覆面损坏风险。</w:t>
            </w:r>
          </w:p>
          <w:p w:rsidR="005147AC" w:rsidRPr="00FA43A8" w:rsidRDefault="005147AC" w:rsidP="00246CC1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</w:t>
            </w:r>
            <w:r w:rsidR="00C142A0" w:rsidRPr="00FA43A8">
              <w:rPr>
                <w:rFonts w:ascii="Times New Roman"/>
                <w:sz w:val="21"/>
              </w:rPr>
              <w:t>引起除盐器树脂损坏风险。</w:t>
            </w:r>
          </w:p>
          <w:p w:rsidR="005147AC" w:rsidRPr="00FA43A8" w:rsidRDefault="005147AC" w:rsidP="00246CC1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5147AC" w:rsidRPr="00FA43A8" w:rsidRDefault="005147AC" w:rsidP="00246CC1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9D17D5" w:rsidRPr="00FA43A8" w:rsidRDefault="009D17D5" w:rsidP="00306B7B">
            <w:pPr>
              <w:pStyle w:val="aa"/>
              <w:numPr>
                <w:ilvl w:val="0"/>
                <w:numId w:val="40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  <w:p w:rsidR="005147AC" w:rsidRPr="00FA43A8" w:rsidRDefault="00CE56C4" w:rsidP="00306B7B">
            <w:pPr>
              <w:pStyle w:val="aa"/>
              <w:numPr>
                <w:ilvl w:val="0"/>
                <w:numId w:val="40"/>
              </w:numPr>
              <w:spacing w:before="6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C142A0" w:rsidRPr="00FA43A8">
              <w:rPr>
                <w:rFonts w:ascii="Times New Roman"/>
                <w:sz w:val="21"/>
              </w:rPr>
              <w:t>PTR</w:t>
            </w:r>
            <w:r w:rsidR="00C142A0" w:rsidRPr="00FA43A8">
              <w:rPr>
                <w:rFonts w:ascii="Times New Roman"/>
                <w:sz w:val="21"/>
              </w:rPr>
              <w:t>热交换器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C142A0" w:rsidRPr="00FA43A8">
              <w:rPr>
                <w:rFonts w:ascii="Times New Roman"/>
                <w:sz w:val="21"/>
              </w:rPr>
              <w:t>001</w:t>
            </w:r>
            <w:r>
              <w:rPr>
                <w:rFonts w:ascii="Times New Roman"/>
                <w:sz w:val="21"/>
              </w:rPr>
              <w:t xml:space="preserve"> RF</w:t>
            </w:r>
            <w:r w:rsidR="00C142A0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C142A0" w:rsidRPr="00FA43A8">
              <w:rPr>
                <w:rFonts w:ascii="Times New Roman"/>
                <w:sz w:val="21"/>
              </w:rPr>
              <w:t>002</w:t>
            </w:r>
            <w:r>
              <w:rPr>
                <w:rFonts w:ascii="Times New Roman"/>
                <w:sz w:val="21"/>
              </w:rPr>
              <w:t xml:space="preserve"> </w:t>
            </w:r>
            <w:r w:rsidR="00C142A0" w:rsidRPr="00FA43A8">
              <w:rPr>
                <w:rFonts w:ascii="Times New Roman"/>
                <w:sz w:val="21"/>
              </w:rPr>
              <w:t>RF</w:t>
            </w:r>
            <w:r w:rsidR="00C142A0" w:rsidRPr="00FA43A8">
              <w:rPr>
                <w:rFonts w:ascii="Times New Roman"/>
                <w:sz w:val="21"/>
              </w:rPr>
              <w:t>设计成贮存</w:t>
            </w:r>
            <w:r w:rsidR="00C142A0" w:rsidRPr="00FA43A8">
              <w:rPr>
                <w:rFonts w:ascii="Times New Roman"/>
                <w:sz w:val="21"/>
              </w:rPr>
              <w:t>17/3</w:t>
            </w:r>
            <w:r w:rsidR="00C142A0" w:rsidRPr="00FA43A8">
              <w:rPr>
                <w:rFonts w:ascii="Times New Roman"/>
                <w:sz w:val="21"/>
              </w:rPr>
              <w:t>个堆芯时仅一台</w:t>
            </w:r>
            <w:r>
              <w:rPr>
                <w:rFonts w:ascii="Times New Roman" w:hint="eastAsia"/>
                <w:sz w:val="21"/>
              </w:rPr>
              <w:t>1</w:t>
            </w:r>
            <w:r w:rsidR="00C142A0" w:rsidRPr="00FA43A8">
              <w:rPr>
                <w:rFonts w:ascii="Times New Roman"/>
                <w:sz w:val="21"/>
              </w:rPr>
              <w:t>PTR</w:t>
            </w:r>
            <w:r w:rsidR="00C142A0" w:rsidRPr="00FA43A8">
              <w:rPr>
                <w:rFonts w:ascii="Times New Roman"/>
                <w:sz w:val="21"/>
              </w:rPr>
              <w:t>泵提供冷却，乏燃料水池水温最大值为</w:t>
            </w:r>
            <w:r w:rsidR="00C142A0" w:rsidRPr="00FA43A8">
              <w:rPr>
                <w:rFonts w:ascii="Times New Roman"/>
                <w:sz w:val="21"/>
              </w:rPr>
              <w:t>65</w:t>
            </w:r>
            <w:r w:rsidR="00C142A0" w:rsidRPr="00FA43A8">
              <w:rPr>
                <w:rFonts w:hAnsi="宋体" w:cs="宋体" w:hint="eastAsia"/>
                <w:sz w:val="21"/>
              </w:rPr>
              <w:t>℃</w:t>
            </w:r>
          </w:p>
        </w:tc>
      </w:tr>
    </w:tbl>
    <w:p w:rsidR="00EF022E" w:rsidRPr="00FA43A8" w:rsidRDefault="00EF022E" w:rsidP="002C04AA">
      <w:pPr>
        <w:pStyle w:val="aa"/>
        <w:rPr>
          <w:rFonts w:ascii="Times New Roman"/>
        </w:rPr>
      </w:pPr>
    </w:p>
    <w:tbl>
      <w:tblPr>
        <w:tblW w:w="14866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9"/>
        <w:gridCol w:w="510"/>
        <w:gridCol w:w="680"/>
        <w:gridCol w:w="2514"/>
        <w:gridCol w:w="8"/>
        <w:gridCol w:w="727"/>
        <w:gridCol w:w="871"/>
        <w:gridCol w:w="6"/>
        <w:gridCol w:w="1306"/>
        <w:gridCol w:w="1050"/>
        <w:gridCol w:w="584"/>
        <w:gridCol w:w="1500"/>
        <w:gridCol w:w="3171"/>
      </w:tblGrid>
      <w:tr w:rsidR="00595BA3" w:rsidRPr="00FA43A8" w:rsidTr="000A29D5">
        <w:trPr>
          <w:cantSplit/>
          <w:trHeight w:hRule="exact" w:val="340"/>
        </w:trPr>
        <w:tc>
          <w:tcPr>
            <w:tcW w:w="2449" w:type="dxa"/>
            <w:gridSpan w:val="2"/>
            <w:vMerge w:val="restart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PTR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601</w:t>
            </w:r>
            <w:r w:rsidR="00CE56C4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FA43A8">
              <w:rPr>
                <w:rFonts w:ascii="Times New Roman"/>
                <w:b/>
                <w:sz w:val="32"/>
                <w:szCs w:val="32"/>
              </w:rPr>
              <w:t>KA</w:t>
            </w:r>
          </w:p>
        </w:tc>
        <w:tc>
          <w:tcPr>
            <w:tcW w:w="680" w:type="dxa"/>
            <w:vMerge w:val="restart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32"/>
                <w:szCs w:val="32"/>
              </w:rPr>
            </w:pPr>
            <w:r w:rsidRPr="00FA43A8">
              <w:rPr>
                <w:rFonts w:ascii="Times New Roman"/>
                <w:b/>
                <w:sz w:val="32"/>
                <w:szCs w:val="32"/>
              </w:rPr>
              <w:t>黄</w:t>
            </w:r>
          </w:p>
        </w:tc>
        <w:tc>
          <w:tcPr>
            <w:tcW w:w="7066" w:type="dxa"/>
            <w:gridSpan w:val="8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乏燃料水池温度高</w:t>
            </w:r>
          </w:p>
        </w:tc>
        <w:tc>
          <w:tcPr>
            <w:tcW w:w="1500" w:type="dxa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页码</w:t>
            </w:r>
          </w:p>
        </w:tc>
        <w:tc>
          <w:tcPr>
            <w:tcW w:w="3171" w:type="dxa"/>
            <w:vAlign w:val="center"/>
          </w:tcPr>
          <w:p w:rsidR="00595BA3" w:rsidRPr="00FA43A8" w:rsidRDefault="00595BA3" w:rsidP="000A29D5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1/1</w:t>
            </w:r>
          </w:p>
        </w:tc>
      </w:tr>
      <w:tr w:rsidR="00595BA3" w:rsidRPr="00FA43A8" w:rsidTr="000A29D5">
        <w:trPr>
          <w:cantSplit/>
          <w:trHeight w:hRule="exact" w:val="340"/>
        </w:trPr>
        <w:tc>
          <w:tcPr>
            <w:tcW w:w="2449" w:type="dxa"/>
            <w:gridSpan w:val="2"/>
            <w:vMerge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21"/>
              </w:rPr>
            </w:pPr>
          </w:p>
        </w:tc>
        <w:tc>
          <w:tcPr>
            <w:tcW w:w="680" w:type="dxa"/>
            <w:vMerge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7066" w:type="dxa"/>
            <w:gridSpan w:val="8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SFP Temperature High</w:t>
            </w:r>
          </w:p>
        </w:tc>
        <w:tc>
          <w:tcPr>
            <w:tcW w:w="1500" w:type="dxa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正常值</w:t>
            </w:r>
          </w:p>
        </w:tc>
        <w:tc>
          <w:tcPr>
            <w:tcW w:w="3171" w:type="dxa"/>
            <w:vAlign w:val="center"/>
          </w:tcPr>
          <w:p w:rsidR="00595BA3" w:rsidRPr="00FA43A8" w:rsidRDefault="00595BA3" w:rsidP="000A29D5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＜</w:t>
            </w:r>
            <w:r w:rsidRPr="00FA43A8">
              <w:rPr>
                <w:rFonts w:ascii="Times New Roman"/>
                <w:sz w:val="21"/>
              </w:rPr>
              <w:t>50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</w:tr>
      <w:tr w:rsidR="00595BA3" w:rsidRPr="00FA43A8" w:rsidTr="000A29D5">
        <w:trPr>
          <w:cantSplit/>
          <w:trHeight w:hRule="exact" w:val="603"/>
        </w:trPr>
        <w:tc>
          <w:tcPr>
            <w:tcW w:w="1939" w:type="dxa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A 1 PTR 910</w:t>
            </w:r>
          </w:p>
        </w:tc>
        <w:tc>
          <w:tcPr>
            <w:tcW w:w="510" w:type="dxa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执行</w:t>
            </w:r>
          </w:p>
        </w:tc>
        <w:tc>
          <w:tcPr>
            <w:tcW w:w="680" w:type="dxa"/>
            <w:vAlign w:val="center"/>
          </w:tcPr>
          <w:p w:rsidR="00595BA3" w:rsidRPr="00FA43A8" w:rsidRDefault="009F0EA4" w:rsidP="000A29D5">
            <w:pPr>
              <w:pStyle w:val="aa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004</w:t>
            </w:r>
          </w:p>
        </w:tc>
        <w:tc>
          <w:tcPr>
            <w:tcW w:w="2514" w:type="dxa"/>
            <w:vAlign w:val="center"/>
          </w:tcPr>
          <w:p w:rsidR="00595BA3" w:rsidRPr="00FA43A8" w:rsidRDefault="00595BA3" w:rsidP="000A29D5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位置：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BUP</w:t>
            </w:r>
          </w:p>
        </w:tc>
        <w:tc>
          <w:tcPr>
            <w:tcW w:w="1606" w:type="dxa"/>
            <w:gridSpan w:val="3"/>
            <w:vAlign w:val="center"/>
          </w:tcPr>
          <w:p w:rsidR="00595BA3" w:rsidRPr="00FA43A8" w:rsidRDefault="00595BA3" w:rsidP="000A29D5">
            <w:pPr>
              <w:pStyle w:val="aa"/>
              <w:spacing w:before="60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供电列：</w:t>
            </w:r>
            <w:r w:rsidRPr="00FA43A8">
              <w:rPr>
                <w:rFonts w:ascii="Times New Roman"/>
                <w:sz w:val="21"/>
              </w:rPr>
              <w:t>A</w:t>
            </w:r>
          </w:p>
        </w:tc>
        <w:tc>
          <w:tcPr>
            <w:tcW w:w="2946" w:type="dxa"/>
            <w:gridSpan w:val="4"/>
            <w:vAlign w:val="center"/>
          </w:tcPr>
          <w:p w:rsidR="00595BA3" w:rsidRPr="00FA43A8" w:rsidRDefault="00595BA3" w:rsidP="000A29D5">
            <w:pPr>
              <w:pStyle w:val="aa"/>
              <w:ind w:leftChars="27" w:left="57"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逻辑图：</w:t>
            </w:r>
            <w:r w:rsidRPr="00FA43A8">
              <w:rPr>
                <w:rFonts w:ascii="Times New Roman"/>
                <w:sz w:val="21"/>
              </w:rPr>
              <w:t xml:space="preserve"> </w:t>
            </w:r>
            <w:r w:rsidR="00CE56C4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PTR§6.2SH26/6.3SH02/07</w:t>
            </w:r>
          </w:p>
        </w:tc>
        <w:tc>
          <w:tcPr>
            <w:tcW w:w="1500" w:type="dxa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报警值</w:t>
            </w:r>
          </w:p>
        </w:tc>
        <w:tc>
          <w:tcPr>
            <w:tcW w:w="3171" w:type="dxa"/>
            <w:vAlign w:val="center"/>
          </w:tcPr>
          <w:p w:rsidR="00595BA3" w:rsidRPr="00FA43A8" w:rsidRDefault="00595BA3" w:rsidP="000A29D5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65</w:t>
            </w:r>
            <w:r w:rsidRPr="00FA43A8">
              <w:rPr>
                <w:rFonts w:hAnsi="宋体" w:cs="宋体" w:hint="eastAsia"/>
                <w:sz w:val="21"/>
              </w:rPr>
              <w:t>℃</w:t>
            </w:r>
          </w:p>
        </w:tc>
      </w:tr>
      <w:tr w:rsidR="00595BA3" w:rsidRPr="00FA43A8" w:rsidTr="000A29D5">
        <w:trPr>
          <w:cantSplit/>
          <w:trHeight w:hRule="exact" w:val="340"/>
        </w:trPr>
        <w:tc>
          <w:tcPr>
            <w:tcW w:w="1939" w:type="dxa"/>
            <w:vMerge w:val="restart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有效工况</w:t>
            </w:r>
          </w:p>
        </w:tc>
        <w:tc>
          <w:tcPr>
            <w:tcW w:w="3712" w:type="dxa"/>
            <w:gridSpan w:val="4"/>
            <w:vMerge w:val="restart"/>
            <w:vAlign w:val="center"/>
          </w:tcPr>
          <w:p w:rsidR="00595BA3" w:rsidRPr="00FA43A8" w:rsidRDefault="0071386F" w:rsidP="000A29D5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适用所有标准工况</w:t>
            </w:r>
          </w:p>
        </w:tc>
        <w:tc>
          <w:tcPr>
            <w:tcW w:w="1604" w:type="dxa"/>
            <w:gridSpan w:val="3"/>
            <w:vMerge w:val="restart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抑制信号</w:t>
            </w:r>
          </w:p>
        </w:tc>
        <w:tc>
          <w:tcPr>
            <w:tcW w:w="2940" w:type="dxa"/>
            <w:gridSpan w:val="3"/>
            <w:vMerge w:val="restart"/>
            <w:vAlign w:val="center"/>
          </w:tcPr>
          <w:p w:rsidR="00595BA3" w:rsidRPr="00FA43A8" w:rsidRDefault="0071386F" w:rsidP="000A29D5">
            <w:pPr>
              <w:pStyle w:val="aa"/>
              <w:jc w:val="center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NOT INHIBITED</w:t>
            </w:r>
          </w:p>
        </w:tc>
        <w:tc>
          <w:tcPr>
            <w:tcW w:w="1500" w:type="dxa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第二报警值</w:t>
            </w:r>
          </w:p>
        </w:tc>
        <w:tc>
          <w:tcPr>
            <w:tcW w:w="3171" w:type="dxa"/>
            <w:vAlign w:val="center"/>
          </w:tcPr>
          <w:p w:rsidR="00595BA3" w:rsidRPr="00FA43A8" w:rsidRDefault="00595BA3" w:rsidP="000A29D5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595BA3" w:rsidRPr="00FA43A8" w:rsidTr="000A29D5">
        <w:trPr>
          <w:cantSplit/>
          <w:trHeight w:hRule="exact" w:val="340"/>
        </w:trPr>
        <w:tc>
          <w:tcPr>
            <w:tcW w:w="1939" w:type="dxa"/>
            <w:vMerge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</w:p>
        </w:tc>
        <w:tc>
          <w:tcPr>
            <w:tcW w:w="3712" w:type="dxa"/>
            <w:gridSpan w:val="4"/>
            <w:vMerge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604" w:type="dxa"/>
            <w:gridSpan w:val="3"/>
            <w:vMerge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2940" w:type="dxa"/>
            <w:gridSpan w:val="3"/>
            <w:vMerge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500" w:type="dxa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跳闸值</w:t>
            </w:r>
          </w:p>
        </w:tc>
        <w:tc>
          <w:tcPr>
            <w:tcW w:w="3171" w:type="dxa"/>
            <w:vAlign w:val="center"/>
          </w:tcPr>
          <w:p w:rsidR="00595BA3" w:rsidRPr="00FA43A8" w:rsidRDefault="00595BA3" w:rsidP="000A29D5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无</w:t>
            </w:r>
          </w:p>
        </w:tc>
      </w:tr>
      <w:tr w:rsidR="00595BA3" w:rsidRPr="00FA43A8" w:rsidTr="000A29D5">
        <w:trPr>
          <w:cantSplit/>
          <w:trHeight w:hRule="exact" w:val="340"/>
        </w:trPr>
        <w:tc>
          <w:tcPr>
            <w:tcW w:w="1939" w:type="dxa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传感器</w:t>
            </w:r>
          </w:p>
        </w:tc>
        <w:tc>
          <w:tcPr>
            <w:tcW w:w="6622" w:type="dxa"/>
            <w:gridSpan w:val="8"/>
            <w:vAlign w:val="center"/>
          </w:tcPr>
          <w:p w:rsidR="00595BA3" w:rsidRPr="00FA43A8" w:rsidRDefault="00CE56C4" w:rsidP="000A29D5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="00595BA3" w:rsidRPr="00FA43A8">
              <w:rPr>
                <w:rFonts w:ascii="Times New Roman"/>
                <w:sz w:val="21"/>
              </w:rPr>
              <w:t>PTR 032</w:t>
            </w:r>
            <w:r>
              <w:rPr>
                <w:rFonts w:ascii="Times New Roman"/>
                <w:sz w:val="21"/>
              </w:rPr>
              <w:t xml:space="preserve"> MT</w:t>
            </w:r>
            <w:r w:rsidR="00595BA3" w:rsidRPr="00FA43A8"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595BA3" w:rsidRPr="00FA43A8">
              <w:rPr>
                <w:rFonts w:ascii="Times New Roman"/>
                <w:sz w:val="21"/>
              </w:rPr>
              <w:t>033 MT</w:t>
            </w:r>
          </w:p>
        </w:tc>
        <w:tc>
          <w:tcPr>
            <w:tcW w:w="1050" w:type="dxa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确认</w:t>
            </w:r>
          </w:p>
        </w:tc>
        <w:tc>
          <w:tcPr>
            <w:tcW w:w="5255" w:type="dxa"/>
            <w:gridSpan w:val="3"/>
            <w:vAlign w:val="center"/>
          </w:tcPr>
          <w:p w:rsidR="00595BA3" w:rsidRPr="00FA43A8" w:rsidRDefault="00CE56C4" w:rsidP="000A29D5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595BA3" w:rsidRPr="00FA43A8">
              <w:rPr>
                <w:rFonts w:ascii="Times New Roman"/>
                <w:sz w:val="21"/>
              </w:rPr>
              <w:t>032</w:t>
            </w:r>
            <w:r>
              <w:rPr>
                <w:rFonts w:ascii="Times New Roman"/>
                <w:sz w:val="21"/>
              </w:rPr>
              <w:t xml:space="preserve"> MT</w:t>
            </w:r>
            <w:r w:rsidR="00595BA3" w:rsidRPr="00FA43A8">
              <w:rPr>
                <w:rFonts w:ascii="Times New Roman"/>
                <w:sz w:val="21"/>
              </w:rPr>
              <w:t>/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595BA3" w:rsidRPr="00FA43A8">
              <w:rPr>
                <w:rFonts w:ascii="Times New Roman"/>
                <w:sz w:val="21"/>
              </w:rPr>
              <w:t>033</w:t>
            </w:r>
            <w:r>
              <w:rPr>
                <w:rFonts w:ascii="Times New Roman"/>
                <w:sz w:val="21"/>
              </w:rPr>
              <w:t xml:space="preserve"> </w:t>
            </w:r>
            <w:r w:rsidR="00595BA3" w:rsidRPr="00FA43A8">
              <w:rPr>
                <w:rFonts w:ascii="Times New Roman"/>
                <w:sz w:val="21"/>
              </w:rPr>
              <w:t>MT</w:t>
            </w:r>
          </w:p>
        </w:tc>
      </w:tr>
      <w:tr w:rsidR="00595BA3" w:rsidRPr="00FA43A8" w:rsidTr="000A29D5">
        <w:trPr>
          <w:cantSplit/>
          <w:trHeight w:hRule="exact" w:val="340"/>
        </w:trPr>
        <w:tc>
          <w:tcPr>
            <w:tcW w:w="1939" w:type="dxa"/>
            <w:vAlign w:val="center"/>
          </w:tcPr>
          <w:p w:rsidR="00595BA3" w:rsidRPr="00FA43A8" w:rsidRDefault="00595BA3" w:rsidP="000A29D5">
            <w:pPr>
              <w:pStyle w:val="aa"/>
              <w:jc w:val="center"/>
              <w:rPr>
                <w:rFonts w:ascii="Times New Roman"/>
                <w:b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自动装置动作检查</w:t>
            </w:r>
          </w:p>
        </w:tc>
        <w:tc>
          <w:tcPr>
            <w:tcW w:w="12927" w:type="dxa"/>
            <w:gridSpan w:val="12"/>
            <w:vAlign w:val="center"/>
          </w:tcPr>
          <w:p w:rsidR="00595BA3" w:rsidRPr="00FA43A8" w:rsidRDefault="00595BA3" w:rsidP="000A29D5">
            <w:pPr>
              <w:pStyle w:val="aa"/>
              <w:ind w:firstLineChars="20" w:firstLine="42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无</w:t>
            </w:r>
          </w:p>
        </w:tc>
      </w:tr>
      <w:tr w:rsidR="00595BA3" w:rsidRPr="00FA43A8" w:rsidTr="000A29D5">
        <w:trPr>
          <w:cantSplit/>
          <w:trHeight w:val="6873"/>
        </w:trPr>
        <w:tc>
          <w:tcPr>
            <w:tcW w:w="6378" w:type="dxa"/>
            <w:gridSpan w:val="6"/>
          </w:tcPr>
          <w:p w:rsidR="00595BA3" w:rsidRPr="00FA43A8" w:rsidRDefault="00595BA3" w:rsidP="000A29D5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原因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595BA3" w:rsidRPr="00FA43A8" w:rsidRDefault="00595BA3" w:rsidP="00306B7B">
            <w:pPr>
              <w:pStyle w:val="aa"/>
              <w:numPr>
                <w:ilvl w:val="0"/>
                <w:numId w:val="42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乏燃料水池水体温度异常上升。</w:t>
            </w:r>
          </w:p>
          <w:p w:rsidR="00595BA3" w:rsidRPr="00FA43A8" w:rsidRDefault="000A29D5" w:rsidP="00306B7B">
            <w:pPr>
              <w:pStyle w:val="aa"/>
              <w:numPr>
                <w:ilvl w:val="0"/>
                <w:numId w:val="42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仪表故障</w:t>
            </w:r>
          </w:p>
          <w:p w:rsidR="00595BA3" w:rsidRPr="00FA43A8" w:rsidRDefault="00595BA3" w:rsidP="000A29D5">
            <w:pPr>
              <w:pStyle w:val="aa"/>
              <w:spacing w:before="60"/>
              <w:ind w:left="21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046D0AD" wp14:editId="37C01F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205105</wp:posOffset>
                      </wp:positionV>
                      <wp:extent cx="4035425" cy="0"/>
                      <wp:effectExtent l="8890" t="6350" r="13335" b="12700"/>
                      <wp:wrapNone/>
                      <wp:docPr id="952" name="Line 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5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D7E2126" id="Line 99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5pt" to="317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FYFA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"/>
                  </w:pict>
                </mc:Fallback>
              </mc:AlternateContent>
            </w:r>
          </w:p>
          <w:p w:rsidR="00595BA3" w:rsidRPr="00FA43A8" w:rsidRDefault="00595BA3" w:rsidP="000A29D5">
            <w:pPr>
              <w:pStyle w:val="aa"/>
              <w:spacing w:before="60"/>
              <w:ind w:firstLineChars="100" w:firstLine="211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b/>
                <w:sz w:val="21"/>
                <w:szCs w:val="21"/>
              </w:rPr>
              <w:t>逻辑简图</w:t>
            </w:r>
            <w:r w:rsidRPr="00FA43A8">
              <w:rPr>
                <w:rFonts w:ascii="Times New Roman"/>
                <w:sz w:val="21"/>
                <w:szCs w:val="21"/>
              </w:rPr>
              <w:t>：</w:t>
            </w:r>
          </w:p>
          <w:p w:rsidR="00595BA3" w:rsidRPr="00FA43A8" w:rsidRDefault="00595BA3" w:rsidP="000A29D5">
            <w:pPr>
              <w:pStyle w:val="aa"/>
              <w:tabs>
                <w:tab w:val="left" w:pos="360"/>
              </w:tabs>
              <w:spacing w:before="60"/>
              <w:ind w:rightChars="27" w:right="57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noProof/>
                <w:szCs w:val="21"/>
              </w:rPr>
              <w:drawing>
                <wp:inline distT="0" distB="0" distL="0" distR="0" wp14:anchorId="60952E25" wp14:editId="56183D5F">
                  <wp:extent cx="3752215" cy="3105785"/>
                  <wp:effectExtent l="19050" t="0" r="635" b="0"/>
                  <wp:docPr id="95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215" cy="310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8" w:type="dxa"/>
            <w:gridSpan w:val="7"/>
          </w:tcPr>
          <w:p w:rsidR="00595BA3" w:rsidRPr="00FA43A8" w:rsidRDefault="00595BA3" w:rsidP="000A29D5">
            <w:pPr>
              <w:pStyle w:val="aa"/>
              <w:spacing w:before="60"/>
              <w:ind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操作：</w:t>
            </w:r>
          </w:p>
          <w:p w:rsidR="00595BA3" w:rsidRPr="00FA43A8" w:rsidRDefault="00595BA3" w:rsidP="000A29D5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．核实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和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系统的正常配置（两台热交换器运行，由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RRI</w:t>
            </w:r>
            <w:r w:rsidRPr="00FA43A8">
              <w:rPr>
                <w:rFonts w:ascii="Times New Roman"/>
                <w:sz w:val="21"/>
              </w:rPr>
              <w:t>并联冷却）。</w:t>
            </w:r>
          </w:p>
          <w:p w:rsidR="00595BA3" w:rsidRPr="00FA43A8" w:rsidRDefault="00595BA3" w:rsidP="000A29D5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</w:t>
            </w:r>
            <w:r w:rsidR="00CE56C4">
              <w:rPr>
                <w:rFonts w:ascii="Times New Roman" w:hint="eastAsia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PTR</w:t>
            </w:r>
            <w:r w:rsidRPr="00FA43A8">
              <w:rPr>
                <w:rFonts w:ascii="Times New Roman"/>
                <w:sz w:val="21"/>
              </w:rPr>
              <w:t>泵的正常流量，确认乏燃料水池各冷却系列是否正常运行。</w:t>
            </w:r>
          </w:p>
          <w:p w:rsidR="00595BA3" w:rsidRPr="00FA43A8" w:rsidRDefault="00595BA3" w:rsidP="000A29D5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 xml:space="preserve">2  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001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DE</w:t>
            </w:r>
            <w:r w:rsidRPr="00FA43A8">
              <w:rPr>
                <w:rFonts w:ascii="Times New Roman"/>
                <w:sz w:val="21"/>
              </w:rPr>
              <w:t>高温（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061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LA</w:t>
            </w:r>
            <w:r w:rsidRPr="00FA43A8">
              <w:rPr>
                <w:rFonts w:ascii="Times New Roman"/>
                <w:sz w:val="21"/>
              </w:rPr>
              <w:t>），快速隔离除盐器。</w:t>
            </w:r>
          </w:p>
          <w:p w:rsidR="00595BA3" w:rsidRPr="00FA43A8" w:rsidRDefault="00595BA3" w:rsidP="000A29D5">
            <w:pPr>
              <w:pStyle w:val="aa"/>
              <w:tabs>
                <w:tab w:val="left" w:pos="360"/>
                <w:tab w:val="left" w:pos="738"/>
              </w:tabs>
              <w:spacing w:before="60"/>
              <w:ind w:left="340" w:rightChars="27" w:right="57" w:firstLineChars="150" w:firstLine="315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检查温度：就地检查</w:t>
            </w:r>
            <w:r w:rsidRPr="00FA43A8">
              <w:rPr>
                <w:rFonts w:ascii="Times New Roman"/>
                <w:sz w:val="21"/>
              </w:rPr>
              <w:t>K713</w:t>
            </w:r>
            <w:r w:rsidRPr="00FA43A8">
              <w:rPr>
                <w:rFonts w:ascii="Times New Roman"/>
                <w:sz w:val="21"/>
              </w:rPr>
              <w:t>（</w:t>
            </w:r>
            <w:r w:rsidRPr="00FA43A8">
              <w:rPr>
                <w:rFonts w:ascii="Times New Roman"/>
                <w:sz w:val="21"/>
              </w:rPr>
              <w:t>K735</w:t>
            </w:r>
            <w:r w:rsidRPr="00FA43A8">
              <w:rPr>
                <w:rFonts w:ascii="Times New Roman"/>
                <w:sz w:val="21"/>
              </w:rPr>
              <w:t>）房间的</w:t>
            </w:r>
            <w:r w:rsidR="00CE56C4">
              <w:rPr>
                <w:rFonts w:ascii="Times New Roman" w:hint="eastAsia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>PTR 034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LT</w:t>
            </w:r>
            <w:r w:rsidRPr="00FA43A8">
              <w:rPr>
                <w:rFonts w:ascii="Times New Roman"/>
                <w:sz w:val="21"/>
              </w:rPr>
              <w:t>。</w:t>
            </w:r>
          </w:p>
          <w:p w:rsidR="00595BA3" w:rsidRPr="00FA43A8" w:rsidRDefault="00595BA3" w:rsidP="000A29D5">
            <w:pPr>
              <w:pStyle w:val="aa"/>
              <w:tabs>
                <w:tab w:val="left" w:pos="360"/>
                <w:tab w:val="left" w:pos="738"/>
              </w:tabs>
              <w:spacing w:before="60"/>
              <w:ind w:rightChars="27" w:right="57" w:firstLineChars="300" w:firstLine="63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检查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032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MT/</w:t>
            </w:r>
            <w:r w:rsidR="00CE56C4">
              <w:rPr>
                <w:rFonts w:ascii="Times New Roman"/>
                <w:sz w:val="21"/>
              </w:rPr>
              <w:t xml:space="preserve">1 </w:t>
            </w:r>
            <w:r w:rsidR="00CE56C4" w:rsidRPr="00FA43A8">
              <w:rPr>
                <w:rFonts w:ascii="Times New Roman"/>
                <w:sz w:val="21"/>
              </w:rPr>
              <w:t xml:space="preserve">PTR </w:t>
            </w:r>
            <w:r w:rsidRPr="00FA43A8">
              <w:rPr>
                <w:rFonts w:ascii="Times New Roman"/>
                <w:sz w:val="21"/>
              </w:rPr>
              <w:t>033</w:t>
            </w:r>
            <w:r w:rsidR="00CE56C4">
              <w:rPr>
                <w:rFonts w:ascii="Times New Roman"/>
                <w:sz w:val="21"/>
              </w:rPr>
              <w:t xml:space="preserve"> </w:t>
            </w:r>
            <w:r w:rsidRPr="00FA43A8">
              <w:rPr>
                <w:rFonts w:ascii="Times New Roman"/>
                <w:sz w:val="21"/>
              </w:rPr>
              <w:t>MT</w:t>
            </w:r>
            <w:r w:rsidRPr="00FA43A8">
              <w:rPr>
                <w:rFonts w:ascii="Times New Roman"/>
                <w:sz w:val="21"/>
              </w:rPr>
              <w:t>是否失效。</w:t>
            </w:r>
          </w:p>
          <w:p w:rsidR="00595BA3" w:rsidRPr="00FA43A8" w:rsidRDefault="00595BA3" w:rsidP="000A29D5">
            <w:pPr>
              <w:pStyle w:val="aa"/>
              <w:spacing w:before="60"/>
              <w:ind w:leftChars="200" w:left="420"/>
              <w:rPr>
                <w:rFonts w:ascii="Times New Roman"/>
                <w:sz w:val="21"/>
                <w:szCs w:val="21"/>
              </w:rPr>
            </w:pP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相关：乏燃料水池温度大于</w:t>
            </w:r>
            <w:r w:rsidR="00B12112">
              <w:rPr>
                <w:rFonts w:ascii="Times New Roman" w:hint="eastAsia"/>
                <w:sz w:val="21"/>
                <w:szCs w:val="21"/>
              </w:rPr>
              <w:t>5</w:t>
            </w:r>
            <w:r w:rsidRPr="00FA43A8">
              <w:rPr>
                <w:rFonts w:ascii="Times New Roman"/>
                <w:sz w:val="21"/>
                <w:szCs w:val="21"/>
              </w:rPr>
              <w:t>0</w:t>
            </w:r>
            <w:r w:rsidRPr="00FA43A8">
              <w:rPr>
                <w:rFonts w:hAnsi="宋体" w:cs="宋体" w:hint="eastAsia"/>
                <w:sz w:val="21"/>
                <w:szCs w:val="21"/>
              </w:rPr>
              <w:t>℃</w:t>
            </w:r>
            <w:r w:rsidRPr="00FA43A8">
              <w:rPr>
                <w:rFonts w:ascii="Times New Roman"/>
                <w:sz w:val="21"/>
                <w:szCs w:val="21"/>
              </w:rPr>
              <w:t>，记录</w:t>
            </w:r>
            <w:r w:rsidRPr="00FA43A8">
              <w:rPr>
                <w:rFonts w:ascii="Times New Roman"/>
                <w:sz w:val="21"/>
                <w:szCs w:val="21"/>
              </w:rPr>
              <w:t>I0</w:t>
            </w:r>
            <w:r w:rsidRPr="00FA43A8">
              <w:rPr>
                <w:rFonts w:ascii="Times New Roman"/>
                <w:sz w:val="21"/>
                <w:szCs w:val="21"/>
              </w:rPr>
              <w:t>（适用状态：功率运行和热备；蒸汽发生器冷却的正常停堆；</w:t>
            </w:r>
            <w:r w:rsidRPr="00FA43A8">
              <w:rPr>
                <w:rFonts w:ascii="Times New Roman"/>
                <w:sz w:val="21"/>
                <w:szCs w:val="21"/>
              </w:rPr>
              <w:t>RRA</w:t>
            </w:r>
            <w:r w:rsidRPr="00FA43A8">
              <w:rPr>
                <w:rFonts w:ascii="Times New Roman"/>
                <w:sz w:val="21"/>
                <w:szCs w:val="21"/>
              </w:rPr>
              <w:t>冷却的正常停堆；正常冷停堆；维修冷停堆；换料冷停堆；反应堆完全卸料）</w:t>
            </w:r>
          </w:p>
          <w:p w:rsidR="00595BA3" w:rsidRPr="00FA43A8" w:rsidRDefault="00595BA3" w:rsidP="009D17D5">
            <w:pPr>
              <w:pStyle w:val="aa"/>
              <w:spacing w:before="60"/>
              <w:ind w:leftChars="200" w:left="420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AF74FFB" wp14:editId="7CC454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136525</wp:posOffset>
                      </wp:positionV>
                      <wp:extent cx="5389245" cy="635"/>
                      <wp:effectExtent l="12065" t="10160" r="8890" b="8255"/>
                      <wp:wrapNone/>
                      <wp:docPr id="953" name="Line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892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104827F" id="Line 992" o:spid="_x0000_s1026" style="position:absolute;left:0;text-align:lef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0.75pt" to="424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"/>
                  </w:pict>
                </mc:Fallback>
              </mc:AlternateContent>
            </w:r>
          </w:p>
          <w:p w:rsidR="00595BA3" w:rsidRPr="00FA43A8" w:rsidRDefault="00595BA3" w:rsidP="000A29D5">
            <w:pPr>
              <w:pStyle w:val="aa"/>
              <w:spacing w:before="60"/>
              <w:ind w:leftChars="27" w:left="57" w:firstLineChars="100" w:firstLine="21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后果：</w:t>
            </w:r>
          </w:p>
          <w:p w:rsidR="00595BA3" w:rsidRPr="00FA43A8" w:rsidRDefault="00595BA3" w:rsidP="000A29D5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1</w:t>
            </w:r>
            <w:r w:rsidRPr="00FA43A8">
              <w:rPr>
                <w:rFonts w:ascii="Times New Roman"/>
                <w:sz w:val="21"/>
              </w:rPr>
              <w:t>．引起乏燃料水池钢覆面损坏风险。</w:t>
            </w:r>
          </w:p>
          <w:p w:rsidR="00595BA3" w:rsidRPr="00FA43A8" w:rsidRDefault="00595BA3" w:rsidP="000A29D5">
            <w:pPr>
              <w:pStyle w:val="aa"/>
              <w:spacing w:before="60"/>
              <w:ind w:leftChars="167" w:left="351" w:firstLineChars="100" w:firstLine="21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2</w:t>
            </w:r>
            <w:r w:rsidRPr="00FA43A8">
              <w:rPr>
                <w:rFonts w:ascii="Times New Roman"/>
                <w:sz w:val="21"/>
              </w:rPr>
              <w:t>．引起除盐器树脂损坏风险。</w:t>
            </w:r>
          </w:p>
          <w:p w:rsidR="00595BA3" w:rsidRPr="00FA43A8" w:rsidRDefault="00595BA3" w:rsidP="000A29D5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</w:p>
          <w:p w:rsidR="00595BA3" w:rsidRPr="00FA43A8" w:rsidRDefault="00595BA3" w:rsidP="000A29D5">
            <w:pPr>
              <w:pStyle w:val="aa"/>
              <w:spacing w:before="60"/>
              <w:ind w:left="351"/>
              <w:rPr>
                <w:rFonts w:ascii="Times New Roman"/>
                <w:b/>
                <w:noProof/>
                <w:sz w:val="21"/>
                <w:szCs w:val="21"/>
              </w:rPr>
            </w:pPr>
            <w:r w:rsidRPr="00FA43A8">
              <w:rPr>
                <w:rFonts w:ascii="Times New Roman"/>
                <w:b/>
                <w:noProof/>
                <w:sz w:val="21"/>
                <w:szCs w:val="21"/>
              </w:rPr>
              <w:t>说明：</w:t>
            </w:r>
          </w:p>
          <w:p w:rsidR="009D17D5" w:rsidRPr="00FA43A8" w:rsidRDefault="009D17D5" w:rsidP="00306B7B">
            <w:pPr>
              <w:pStyle w:val="aa"/>
              <w:numPr>
                <w:ilvl w:val="0"/>
                <w:numId w:val="41"/>
              </w:numPr>
              <w:spacing w:before="60"/>
              <w:rPr>
                <w:rFonts w:ascii="Times New Roman"/>
                <w:sz w:val="21"/>
              </w:rPr>
            </w:pPr>
            <w:r w:rsidRPr="00FA43A8">
              <w:rPr>
                <w:rFonts w:ascii="Times New Roman"/>
                <w:sz w:val="21"/>
              </w:rPr>
              <w:t>加强对乏燃料水池水位、温度、放射性的监视。</w:t>
            </w:r>
          </w:p>
          <w:p w:rsidR="00595BA3" w:rsidRPr="00FA43A8" w:rsidRDefault="00CE56C4" w:rsidP="00306B7B">
            <w:pPr>
              <w:pStyle w:val="aa"/>
              <w:numPr>
                <w:ilvl w:val="0"/>
                <w:numId w:val="41"/>
              </w:numPr>
              <w:spacing w:before="6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</w:t>
            </w:r>
            <w:r w:rsidR="00595BA3" w:rsidRPr="00FA43A8">
              <w:rPr>
                <w:rFonts w:ascii="Times New Roman"/>
                <w:sz w:val="21"/>
              </w:rPr>
              <w:t>PTR</w:t>
            </w:r>
            <w:r w:rsidR="00595BA3" w:rsidRPr="00FA43A8">
              <w:rPr>
                <w:rFonts w:ascii="Times New Roman"/>
                <w:sz w:val="21"/>
              </w:rPr>
              <w:t>热交换器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595BA3" w:rsidRPr="00FA43A8">
              <w:rPr>
                <w:rFonts w:ascii="Times New Roman"/>
                <w:sz w:val="21"/>
              </w:rPr>
              <w:t>001</w:t>
            </w:r>
            <w:r>
              <w:rPr>
                <w:rFonts w:ascii="Times New Roman"/>
                <w:sz w:val="21"/>
              </w:rPr>
              <w:t xml:space="preserve"> RF</w:t>
            </w:r>
            <w:r w:rsidR="00595BA3" w:rsidRPr="00FA43A8">
              <w:rPr>
                <w:rFonts w:ascii="Times New Roman"/>
                <w:sz w:val="21"/>
              </w:rPr>
              <w:t>、</w:t>
            </w:r>
            <w:r>
              <w:rPr>
                <w:rFonts w:ascii="Times New Roman"/>
                <w:sz w:val="21"/>
              </w:rPr>
              <w:t xml:space="preserve">1 </w:t>
            </w:r>
            <w:r w:rsidRPr="00FA43A8">
              <w:rPr>
                <w:rFonts w:ascii="Times New Roman"/>
                <w:sz w:val="21"/>
              </w:rPr>
              <w:t xml:space="preserve">PTR </w:t>
            </w:r>
            <w:r w:rsidR="00595BA3" w:rsidRPr="00FA43A8">
              <w:rPr>
                <w:rFonts w:ascii="Times New Roman"/>
                <w:sz w:val="21"/>
              </w:rPr>
              <w:t>002</w:t>
            </w:r>
            <w:r>
              <w:rPr>
                <w:rFonts w:ascii="Times New Roman"/>
                <w:sz w:val="21"/>
              </w:rPr>
              <w:t xml:space="preserve"> </w:t>
            </w:r>
            <w:r w:rsidR="00595BA3" w:rsidRPr="00FA43A8">
              <w:rPr>
                <w:rFonts w:ascii="Times New Roman"/>
                <w:sz w:val="21"/>
              </w:rPr>
              <w:t>RF</w:t>
            </w:r>
            <w:r w:rsidR="00595BA3" w:rsidRPr="00FA43A8">
              <w:rPr>
                <w:rFonts w:ascii="Times New Roman"/>
                <w:sz w:val="21"/>
              </w:rPr>
              <w:t>设计成贮存</w:t>
            </w:r>
            <w:r w:rsidR="00595BA3" w:rsidRPr="00FA43A8">
              <w:rPr>
                <w:rFonts w:ascii="Times New Roman"/>
                <w:sz w:val="21"/>
              </w:rPr>
              <w:t>17/3</w:t>
            </w:r>
            <w:r w:rsidR="00595BA3" w:rsidRPr="00FA43A8">
              <w:rPr>
                <w:rFonts w:ascii="Times New Roman"/>
                <w:sz w:val="21"/>
              </w:rPr>
              <w:t>个堆芯时仅一台</w:t>
            </w:r>
            <w:r>
              <w:rPr>
                <w:rFonts w:ascii="Times New Roman" w:hint="eastAsia"/>
                <w:sz w:val="21"/>
              </w:rPr>
              <w:t>1</w:t>
            </w:r>
            <w:r w:rsidR="00595BA3" w:rsidRPr="00FA43A8">
              <w:rPr>
                <w:rFonts w:ascii="Times New Roman"/>
                <w:sz w:val="21"/>
              </w:rPr>
              <w:t>PTR</w:t>
            </w:r>
            <w:r w:rsidR="00595BA3" w:rsidRPr="00FA43A8">
              <w:rPr>
                <w:rFonts w:ascii="Times New Roman"/>
                <w:sz w:val="21"/>
              </w:rPr>
              <w:t>泵提供冷却，乏燃料水池水温最大值为</w:t>
            </w:r>
            <w:r w:rsidR="00595BA3" w:rsidRPr="00FA43A8">
              <w:rPr>
                <w:rFonts w:ascii="Times New Roman"/>
                <w:sz w:val="21"/>
              </w:rPr>
              <w:t>65</w:t>
            </w:r>
            <w:r w:rsidR="00595BA3" w:rsidRPr="00FA43A8">
              <w:rPr>
                <w:rFonts w:hAnsi="宋体" w:cs="宋体" w:hint="eastAsia"/>
                <w:sz w:val="21"/>
              </w:rPr>
              <w:t>℃</w:t>
            </w:r>
          </w:p>
        </w:tc>
      </w:tr>
    </w:tbl>
    <w:p w:rsidR="00FA43A8" w:rsidRPr="00FA43A8" w:rsidRDefault="00FA43A8" w:rsidP="00FA43A8">
      <w:pPr>
        <w:widowControl/>
        <w:jc w:val="left"/>
        <w:rPr>
          <w:sz w:val="24"/>
        </w:rPr>
      </w:pPr>
    </w:p>
    <w:sectPr w:rsidR="00FA43A8" w:rsidRPr="00FA43A8" w:rsidSect="00DB1EDF">
      <w:headerReference w:type="even" r:id="rId33"/>
      <w:headerReference w:type="default" r:id="rId34"/>
      <w:footerReference w:type="default" r:id="rId35"/>
      <w:headerReference w:type="first" r:id="rId36"/>
      <w:pgSz w:w="16838" w:h="11906" w:orient="landscape" w:code="9"/>
      <w:pgMar w:top="851" w:right="851" w:bottom="1134" w:left="1134" w:header="0" w:footer="851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7F" w:rsidRDefault="00C76C7F">
      <w:r>
        <w:separator/>
      </w:r>
    </w:p>
  </w:endnote>
  <w:endnote w:type="continuationSeparator" w:id="0">
    <w:p w:rsidR="00C76C7F" w:rsidRDefault="00C7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>
    <w:pPr>
      <w:pStyle w:val="aa"/>
      <w:spacing w:line="2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>
    <w:pPr>
      <w:pStyle w:val="aa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 w:rsidP="00F76DE8">
    <w:pPr>
      <w:pStyle w:val="ac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12061">
      <w:rPr>
        <w:b/>
        <w:noProof/>
      </w:rPr>
      <w:t>21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12061">
      <w:rPr>
        <w:b/>
        <w:noProof/>
      </w:rPr>
      <w:t>37</w:t>
    </w:r>
    <w:r>
      <w:rPr>
        <w:b/>
        <w:sz w:val="24"/>
        <w:szCs w:val="24"/>
      </w:rPr>
      <w:fldChar w:fldCharType="end"/>
    </w:r>
  </w:p>
  <w:p w:rsidR="00D92904" w:rsidRDefault="00D92904">
    <w:pPr>
      <w:pStyle w:val="aa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7F" w:rsidRDefault="00C76C7F">
      <w:r>
        <w:separator/>
      </w:r>
    </w:p>
  </w:footnote>
  <w:footnote w:type="continuationSeparator" w:id="0">
    <w:p w:rsidR="00C76C7F" w:rsidRDefault="00C76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>
    <w:pPr>
      <w:pStyle w:val="aa"/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>
    <w:pPr>
      <w:pStyle w:val="aa"/>
      <w:spacing w:line="2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" w:tblpY="1"/>
      <w:tblOverlap w:val="never"/>
      <w:tblW w:w="99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5"/>
      <w:gridCol w:w="884"/>
      <w:gridCol w:w="4112"/>
      <w:gridCol w:w="2855"/>
      <w:gridCol w:w="995"/>
    </w:tblGrid>
    <w:tr w:rsidR="00D92904" w:rsidTr="00C15EA8">
      <w:trPr>
        <w:cantSplit/>
        <w:trHeight w:hRule="exact" w:val="493"/>
      </w:trPr>
      <w:tc>
        <w:tcPr>
          <w:tcW w:w="1105" w:type="dxa"/>
          <w:vMerge w:val="restart"/>
          <w:tcBorders>
            <w:bottom w:val="single" w:sz="6" w:space="0" w:color="auto"/>
            <w:right w:val="single" w:sz="6" w:space="0" w:color="auto"/>
          </w:tcBorders>
          <w:vAlign w:val="center"/>
        </w:tcPr>
        <w:p w:rsidR="00D92904" w:rsidRPr="000D1151" w:rsidRDefault="00D92904" w:rsidP="00FD17C8">
          <w:pPr>
            <w:pStyle w:val="aa"/>
            <w:jc w:val="center"/>
            <w:rPr>
              <w:rFonts w:ascii="Times New Roman"/>
              <w:b/>
              <w:spacing w:val="-20"/>
              <w:sz w:val="32"/>
              <w:szCs w:val="32"/>
            </w:rPr>
          </w:pPr>
          <w:r>
            <w:rPr>
              <w:rFonts w:ascii="Times New Roman" w:hint="eastAsia"/>
              <w:b/>
              <w:spacing w:val="-20"/>
              <w:sz w:val="32"/>
              <w:szCs w:val="32"/>
            </w:rPr>
            <w:t>H</w:t>
          </w:r>
          <w:r w:rsidRPr="000D1151">
            <w:rPr>
              <w:rFonts w:ascii="Times New Roman" w:hint="eastAsia"/>
              <w:b/>
              <w:spacing w:val="-20"/>
              <w:sz w:val="32"/>
              <w:szCs w:val="32"/>
            </w:rPr>
            <w:t>NPC</w:t>
          </w:r>
        </w:p>
      </w:tc>
      <w:tc>
        <w:tcPr>
          <w:tcW w:w="884" w:type="dxa"/>
          <w:vMerge w:val="restart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92904" w:rsidRDefault="00D92904" w:rsidP="00FD17C8">
          <w:pPr>
            <w:pStyle w:val="aa"/>
            <w:jc w:val="center"/>
            <w:rPr>
              <w:b/>
              <w:sz w:val="32"/>
            </w:rPr>
          </w:pPr>
          <w:r w:rsidRPr="000D1151">
            <w:rPr>
              <w:rFonts w:ascii="Times New Roman"/>
              <w:b/>
              <w:spacing w:val="-20"/>
              <w:sz w:val="32"/>
              <w:szCs w:val="32"/>
            </w:rPr>
            <w:t>Q</w:t>
          </w:r>
          <w:r>
            <w:rPr>
              <w:rFonts w:ascii="Times New Roman" w:hint="eastAsia"/>
              <w:b/>
              <w:spacing w:val="-20"/>
              <w:sz w:val="32"/>
              <w:szCs w:val="32"/>
            </w:rPr>
            <w:t>S</w:t>
          </w:r>
          <w:r w:rsidRPr="000D1151">
            <w:rPr>
              <w:rFonts w:ascii="Times New Roman"/>
              <w:b/>
              <w:spacing w:val="-20"/>
              <w:sz w:val="32"/>
              <w:szCs w:val="32"/>
            </w:rPr>
            <w:t>R</w:t>
          </w:r>
        </w:p>
      </w:tc>
      <w:tc>
        <w:tcPr>
          <w:tcW w:w="4112" w:type="dxa"/>
          <w:vMerge w:val="restart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92904" w:rsidRPr="005103AF" w:rsidRDefault="00D92904" w:rsidP="00FD17C8">
          <w:pPr>
            <w:pStyle w:val="aa"/>
            <w:jc w:val="center"/>
            <w:rPr>
              <w:rFonts w:ascii="黑体" w:eastAsia="黑体" w:hAnsi="黑体"/>
              <w:sz w:val="30"/>
              <w:szCs w:val="30"/>
            </w:rPr>
          </w:pPr>
          <w:r w:rsidRPr="005103AF">
            <w:rPr>
              <w:rFonts w:ascii="黑体" w:eastAsia="黑体" w:hAnsi="黑体" w:hint="eastAsia"/>
              <w:sz w:val="30"/>
              <w:szCs w:val="30"/>
            </w:rPr>
            <w:t>反应堆换料水池和乏燃料水池</w:t>
          </w:r>
        </w:p>
        <w:p w:rsidR="00D92904" w:rsidRPr="000D1151" w:rsidRDefault="00D92904" w:rsidP="00FD17C8">
          <w:pPr>
            <w:pStyle w:val="aa"/>
            <w:jc w:val="center"/>
            <w:rPr>
              <w:sz w:val="30"/>
              <w:szCs w:val="30"/>
            </w:rPr>
          </w:pPr>
          <w:r w:rsidRPr="005103AF">
            <w:rPr>
              <w:rFonts w:ascii="黑体" w:eastAsia="黑体" w:hAnsi="黑体" w:hint="eastAsia"/>
              <w:sz w:val="30"/>
              <w:szCs w:val="30"/>
            </w:rPr>
            <w:t>冷却和处理系统</w:t>
          </w:r>
        </w:p>
      </w:tc>
      <w:tc>
        <w:tcPr>
          <w:tcW w:w="2855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92904" w:rsidRPr="000D1151" w:rsidRDefault="00D92904" w:rsidP="00CF6602">
          <w:pPr>
            <w:pStyle w:val="aa"/>
            <w:jc w:val="center"/>
            <w:rPr>
              <w:rFonts w:ascii="Times New Roman"/>
              <w:sz w:val="21"/>
            </w:rPr>
          </w:pPr>
          <w:r w:rsidRPr="000D1151">
            <w:rPr>
              <w:rFonts w:ascii="Times New Roman" w:hAnsi="宋体" w:hint="eastAsia"/>
              <w:szCs w:val="24"/>
            </w:rPr>
            <w:t>版次：</w:t>
          </w:r>
          <w:r>
            <w:rPr>
              <w:rFonts w:ascii="Times New Roman" w:hAnsi="宋体" w:hint="eastAsia"/>
              <w:szCs w:val="24"/>
            </w:rPr>
            <w:t>00</w:t>
          </w:r>
          <w:r w:rsidR="00CF6602">
            <w:rPr>
              <w:rFonts w:ascii="Times New Roman" w:hAnsi="宋体"/>
              <w:szCs w:val="24"/>
            </w:rPr>
            <w:t>4</w:t>
          </w:r>
        </w:p>
      </w:tc>
      <w:tc>
        <w:tcPr>
          <w:tcW w:w="995" w:type="dxa"/>
          <w:tcBorders>
            <w:left w:val="single" w:sz="6" w:space="0" w:color="auto"/>
            <w:bottom w:val="single" w:sz="6" w:space="0" w:color="auto"/>
          </w:tcBorders>
          <w:vAlign w:val="center"/>
        </w:tcPr>
        <w:p w:rsidR="00D92904" w:rsidRPr="000D1151" w:rsidRDefault="00D92904" w:rsidP="00FD17C8">
          <w:pPr>
            <w:pStyle w:val="aa"/>
            <w:jc w:val="center"/>
            <w:rPr>
              <w:rFonts w:ascii="Times New Roman"/>
            </w:rPr>
          </w:pP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PAGE </w:instrText>
          </w:r>
          <w:r w:rsidRPr="000D1151">
            <w:rPr>
              <w:rFonts w:ascii="Times New Roman"/>
            </w:rPr>
            <w:fldChar w:fldCharType="separate"/>
          </w:r>
          <w:r w:rsidR="007F749D">
            <w:rPr>
              <w:rFonts w:ascii="Times New Roman"/>
              <w:noProof/>
            </w:rPr>
            <w:t>2</w:t>
          </w:r>
          <w:r w:rsidRPr="000D1151">
            <w:rPr>
              <w:rFonts w:ascii="Times New Roman"/>
            </w:rPr>
            <w:fldChar w:fldCharType="end"/>
          </w:r>
          <w:r w:rsidRPr="000D1151">
            <w:rPr>
              <w:rFonts w:ascii="Times New Roman" w:hint="eastAsia"/>
            </w:rPr>
            <w:t>/</w:t>
          </w:r>
          <w:r w:rsidRPr="000D1151">
            <w:rPr>
              <w:rFonts w:ascii="Times New Roman"/>
            </w:rPr>
            <w:fldChar w:fldCharType="begin"/>
          </w:r>
          <w:r w:rsidRPr="000D1151">
            <w:rPr>
              <w:rFonts w:ascii="Times New Roman"/>
            </w:rPr>
            <w:instrText xml:space="preserve"> NUMPAGES </w:instrText>
          </w:r>
          <w:r w:rsidRPr="000D1151">
            <w:rPr>
              <w:rFonts w:ascii="Times New Roman"/>
            </w:rPr>
            <w:fldChar w:fldCharType="separate"/>
          </w:r>
          <w:r w:rsidR="007F749D">
            <w:rPr>
              <w:rFonts w:ascii="Times New Roman"/>
              <w:noProof/>
            </w:rPr>
            <w:t>2</w:t>
          </w:r>
          <w:r w:rsidRPr="000D1151">
            <w:rPr>
              <w:rFonts w:ascii="Times New Roman"/>
            </w:rPr>
            <w:fldChar w:fldCharType="end"/>
          </w:r>
        </w:p>
      </w:tc>
    </w:tr>
    <w:tr w:rsidR="00D92904" w:rsidTr="00C15EA8">
      <w:trPr>
        <w:cantSplit/>
        <w:trHeight w:hRule="exact" w:val="493"/>
      </w:trPr>
      <w:tc>
        <w:tcPr>
          <w:tcW w:w="1105" w:type="dxa"/>
          <w:vMerge/>
          <w:tcBorders>
            <w:top w:val="single" w:sz="6" w:space="0" w:color="auto"/>
            <w:right w:val="single" w:sz="6" w:space="0" w:color="auto"/>
          </w:tcBorders>
          <w:vAlign w:val="center"/>
        </w:tcPr>
        <w:p w:rsidR="00D92904" w:rsidRDefault="00D92904" w:rsidP="00FD17C8">
          <w:pPr>
            <w:pStyle w:val="aa"/>
            <w:jc w:val="center"/>
          </w:pPr>
        </w:p>
      </w:tc>
      <w:tc>
        <w:tcPr>
          <w:tcW w:w="884" w:type="dxa"/>
          <w:vMerge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D92904" w:rsidRDefault="00D92904" w:rsidP="00FD17C8">
          <w:pPr>
            <w:pStyle w:val="aa"/>
            <w:jc w:val="center"/>
            <w:rPr>
              <w:rFonts w:eastAsia="黑体"/>
              <w:b/>
            </w:rPr>
          </w:pPr>
        </w:p>
      </w:tc>
      <w:tc>
        <w:tcPr>
          <w:tcW w:w="4112" w:type="dxa"/>
          <w:vMerge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D92904" w:rsidRDefault="00D92904" w:rsidP="00FD17C8">
          <w:pPr>
            <w:pStyle w:val="aa"/>
            <w:jc w:val="center"/>
          </w:pPr>
        </w:p>
      </w:tc>
      <w:tc>
        <w:tcPr>
          <w:tcW w:w="3850" w:type="dxa"/>
          <w:gridSpan w:val="2"/>
          <w:tcBorders>
            <w:top w:val="single" w:sz="6" w:space="0" w:color="auto"/>
            <w:left w:val="single" w:sz="6" w:space="0" w:color="auto"/>
          </w:tcBorders>
          <w:vAlign w:val="center"/>
        </w:tcPr>
        <w:p w:rsidR="00D92904" w:rsidRPr="006846D2" w:rsidRDefault="00D92904" w:rsidP="00FD17C8">
          <w:pPr>
            <w:pStyle w:val="aa"/>
            <w:jc w:val="center"/>
            <w:rPr>
              <w:rFonts w:ascii="Times New Roman" w:hAnsi="宋体"/>
              <w:szCs w:val="24"/>
            </w:rPr>
          </w:pPr>
          <w:r w:rsidRPr="006846D2">
            <w:rPr>
              <w:rFonts w:ascii="Times New Roman" w:hAnsi="宋体"/>
              <w:szCs w:val="24"/>
            </w:rPr>
            <w:t>HN1-PTR-TPOPAR-0001(A1PTR000)</w:t>
          </w:r>
        </w:p>
      </w:tc>
    </w:tr>
  </w:tbl>
  <w:p w:rsidR="00D92904" w:rsidRDefault="00D92904">
    <w:pPr>
      <w:pStyle w:val="aa"/>
      <w:spacing w:line="20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>
    <w:pPr>
      <w:pStyle w:val="a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>
    <w:pPr>
      <w:pStyle w:val="a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>
    <w:pPr>
      <w:pStyle w:val="aa"/>
      <w:spacing w:line="20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4" w:rsidRDefault="00D9290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C5A1A4E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5394E02C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93D85134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88466690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D1123E86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A5E8580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E36B238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DB81A76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E6CD7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6605B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5A079C1"/>
    <w:multiLevelType w:val="hybridMultilevel"/>
    <w:tmpl w:val="86CA8B2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085F4298"/>
    <w:multiLevelType w:val="hybridMultilevel"/>
    <w:tmpl w:val="FC3A0A22"/>
    <w:lvl w:ilvl="0" w:tplc="0409000F">
      <w:start w:val="1"/>
      <w:numFmt w:val="decimal"/>
      <w:lvlText w:val="%1."/>
      <w:lvlJc w:val="left"/>
      <w:pPr>
        <w:ind w:left="771" w:hanging="420"/>
      </w:pPr>
    </w:lvl>
    <w:lvl w:ilvl="1" w:tplc="04090019" w:tentative="1">
      <w:start w:val="1"/>
      <w:numFmt w:val="lowerLetter"/>
      <w:lvlText w:val="%2)"/>
      <w:lvlJc w:val="left"/>
      <w:pPr>
        <w:ind w:left="1191" w:hanging="420"/>
      </w:pPr>
    </w:lvl>
    <w:lvl w:ilvl="2" w:tplc="0409001B" w:tentative="1">
      <w:start w:val="1"/>
      <w:numFmt w:val="lowerRoman"/>
      <w:lvlText w:val="%3."/>
      <w:lvlJc w:val="righ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9" w:tentative="1">
      <w:start w:val="1"/>
      <w:numFmt w:val="lowerLetter"/>
      <w:lvlText w:val="%5)"/>
      <w:lvlJc w:val="left"/>
      <w:pPr>
        <w:ind w:left="2451" w:hanging="420"/>
      </w:pPr>
    </w:lvl>
    <w:lvl w:ilvl="5" w:tplc="0409001B" w:tentative="1">
      <w:start w:val="1"/>
      <w:numFmt w:val="lowerRoman"/>
      <w:lvlText w:val="%6."/>
      <w:lvlJc w:val="righ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9" w:tentative="1">
      <w:start w:val="1"/>
      <w:numFmt w:val="lowerLetter"/>
      <w:lvlText w:val="%8)"/>
      <w:lvlJc w:val="left"/>
      <w:pPr>
        <w:ind w:left="3711" w:hanging="420"/>
      </w:pPr>
    </w:lvl>
    <w:lvl w:ilvl="8" w:tplc="0409001B" w:tentative="1">
      <w:start w:val="1"/>
      <w:numFmt w:val="lowerRoman"/>
      <w:lvlText w:val="%9."/>
      <w:lvlJc w:val="right"/>
      <w:pPr>
        <w:ind w:left="4131" w:hanging="420"/>
      </w:pPr>
    </w:lvl>
  </w:abstractNum>
  <w:abstractNum w:abstractNumId="12">
    <w:nsid w:val="087F28D0"/>
    <w:multiLevelType w:val="hybridMultilevel"/>
    <w:tmpl w:val="BA1C64E0"/>
    <w:lvl w:ilvl="0" w:tplc="77DA5BD4">
      <w:start w:val="1"/>
      <w:numFmt w:val="decimal"/>
      <w:lvlText w:val="%1．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131658EA"/>
    <w:multiLevelType w:val="hybridMultilevel"/>
    <w:tmpl w:val="CBD65F76"/>
    <w:lvl w:ilvl="0" w:tplc="6F1016CA">
      <w:start w:val="1"/>
      <w:numFmt w:val="decimal"/>
      <w:lvlText w:val="%1．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4">
    <w:nsid w:val="15686086"/>
    <w:multiLevelType w:val="hybridMultilevel"/>
    <w:tmpl w:val="675E02D4"/>
    <w:lvl w:ilvl="0" w:tplc="7728B7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18121362"/>
    <w:multiLevelType w:val="multilevel"/>
    <w:tmpl w:val="C3AC13CA"/>
    <w:lvl w:ilvl="0">
      <w:start w:val="1"/>
      <w:numFmt w:val="decimal"/>
      <w:pStyle w:val="a1"/>
      <w:lvlText w:val="%1."/>
      <w:lvlJc w:val="left"/>
      <w:pPr>
        <w:tabs>
          <w:tab w:val="num" w:pos="643"/>
        </w:tabs>
        <w:ind w:left="567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567" w:hanging="283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567" w:hanging="283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>
    <w:nsid w:val="1C535AF9"/>
    <w:multiLevelType w:val="hybridMultilevel"/>
    <w:tmpl w:val="A88CB4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C24E44A">
      <w:start w:val="1"/>
      <w:numFmt w:val="decimal"/>
      <w:lvlText w:val="%2."/>
      <w:lvlJc w:val="left"/>
      <w:pPr>
        <w:ind w:left="840" w:hanging="42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1DA03143"/>
    <w:multiLevelType w:val="hybridMultilevel"/>
    <w:tmpl w:val="0E16AAC2"/>
    <w:lvl w:ilvl="0" w:tplc="8D0C9CC0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5" w:hanging="420"/>
      </w:pPr>
    </w:lvl>
    <w:lvl w:ilvl="2" w:tplc="0409001B" w:tentative="1">
      <w:start w:val="1"/>
      <w:numFmt w:val="lowerRoman"/>
      <w:lvlText w:val="%3."/>
      <w:lvlJc w:val="righ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9" w:tentative="1">
      <w:start w:val="1"/>
      <w:numFmt w:val="lowerLetter"/>
      <w:lvlText w:val="%5)"/>
      <w:lvlJc w:val="left"/>
      <w:pPr>
        <w:ind w:left="2545" w:hanging="420"/>
      </w:pPr>
    </w:lvl>
    <w:lvl w:ilvl="5" w:tplc="0409001B" w:tentative="1">
      <w:start w:val="1"/>
      <w:numFmt w:val="lowerRoman"/>
      <w:lvlText w:val="%6."/>
      <w:lvlJc w:val="righ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9" w:tentative="1">
      <w:start w:val="1"/>
      <w:numFmt w:val="lowerLetter"/>
      <w:lvlText w:val="%8)"/>
      <w:lvlJc w:val="left"/>
      <w:pPr>
        <w:ind w:left="3805" w:hanging="420"/>
      </w:pPr>
    </w:lvl>
    <w:lvl w:ilvl="8" w:tplc="0409001B" w:tentative="1">
      <w:start w:val="1"/>
      <w:numFmt w:val="lowerRoman"/>
      <w:lvlText w:val="%9."/>
      <w:lvlJc w:val="right"/>
      <w:pPr>
        <w:ind w:left="4225" w:hanging="420"/>
      </w:pPr>
    </w:lvl>
  </w:abstractNum>
  <w:abstractNum w:abstractNumId="18">
    <w:nsid w:val="1DEE5E7E"/>
    <w:multiLevelType w:val="hybridMultilevel"/>
    <w:tmpl w:val="4CF00850"/>
    <w:lvl w:ilvl="0" w:tplc="4A169A0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9">
    <w:nsid w:val="1E2D6EBE"/>
    <w:multiLevelType w:val="hybridMultilevel"/>
    <w:tmpl w:val="F5A8D5F0"/>
    <w:lvl w:ilvl="0" w:tplc="11ECF1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0">
    <w:nsid w:val="1E5610AC"/>
    <w:multiLevelType w:val="hybridMultilevel"/>
    <w:tmpl w:val="A0C0941A"/>
    <w:lvl w:ilvl="0" w:tplc="77DA5BD4">
      <w:start w:val="1"/>
      <w:numFmt w:val="decimal"/>
      <w:lvlText w:val="%1．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1">
    <w:nsid w:val="1EE85CA1"/>
    <w:multiLevelType w:val="hybridMultilevel"/>
    <w:tmpl w:val="58D686A8"/>
    <w:lvl w:ilvl="0" w:tplc="77DA5BD4">
      <w:start w:val="1"/>
      <w:numFmt w:val="decimal"/>
      <w:lvlText w:val="%1．"/>
      <w:lvlJc w:val="left"/>
      <w:pPr>
        <w:ind w:left="7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1" w:hanging="420"/>
      </w:pPr>
    </w:lvl>
    <w:lvl w:ilvl="2" w:tplc="0409001B" w:tentative="1">
      <w:start w:val="1"/>
      <w:numFmt w:val="lowerRoman"/>
      <w:lvlText w:val="%3."/>
      <w:lvlJc w:val="righ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9" w:tentative="1">
      <w:start w:val="1"/>
      <w:numFmt w:val="lowerLetter"/>
      <w:lvlText w:val="%5)"/>
      <w:lvlJc w:val="left"/>
      <w:pPr>
        <w:ind w:left="2451" w:hanging="420"/>
      </w:pPr>
    </w:lvl>
    <w:lvl w:ilvl="5" w:tplc="0409001B" w:tentative="1">
      <w:start w:val="1"/>
      <w:numFmt w:val="lowerRoman"/>
      <w:lvlText w:val="%6."/>
      <w:lvlJc w:val="righ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9" w:tentative="1">
      <w:start w:val="1"/>
      <w:numFmt w:val="lowerLetter"/>
      <w:lvlText w:val="%8)"/>
      <w:lvlJc w:val="left"/>
      <w:pPr>
        <w:ind w:left="3711" w:hanging="420"/>
      </w:pPr>
    </w:lvl>
    <w:lvl w:ilvl="8" w:tplc="0409001B" w:tentative="1">
      <w:start w:val="1"/>
      <w:numFmt w:val="lowerRoman"/>
      <w:lvlText w:val="%9."/>
      <w:lvlJc w:val="right"/>
      <w:pPr>
        <w:ind w:left="4131" w:hanging="420"/>
      </w:pPr>
    </w:lvl>
  </w:abstractNum>
  <w:abstractNum w:abstractNumId="22">
    <w:nsid w:val="280C1BA6"/>
    <w:multiLevelType w:val="hybridMultilevel"/>
    <w:tmpl w:val="FADC9382"/>
    <w:lvl w:ilvl="0" w:tplc="51C0B42A">
      <w:start w:val="1"/>
      <w:numFmt w:val="decimal"/>
      <w:lvlText w:val="%1."/>
      <w:lvlJc w:val="left"/>
      <w:pPr>
        <w:ind w:left="84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28255367"/>
    <w:multiLevelType w:val="multilevel"/>
    <w:tmpl w:val="EB082690"/>
    <w:lvl w:ilvl="0">
      <w:numFmt w:val="decimal"/>
      <w:pStyle w:val="a2"/>
      <w:lvlText w:val="%1."/>
      <w:lvlJc w:val="left"/>
      <w:pPr>
        <w:tabs>
          <w:tab w:val="num" w:pos="850"/>
        </w:tabs>
        <w:ind w:left="850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85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7"/>
        </w:tabs>
        <w:ind w:left="1417" w:hanging="1417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>
    <w:nsid w:val="28F9259E"/>
    <w:multiLevelType w:val="hybridMultilevel"/>
    <w:tmpl w:val="BD3C1642"/>
    <w:lvl w:ilvl="0" w:tplc="77DA5BD4">
      <w:start w:val="1"/>
      <w:numFmt w:val="decimal"/>
      <w:lvlText w:val="%1．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2C711529"/>
    <w:multiLevelType w:val="hybridMultilevel"/>
    <w:tmpl w:val="789C595E"/>
    <w:lvl w:ilvl="0" w:tplc="4BB4AE1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6">
    <w:nsid w:val="2C9A4AAA"/>
    <w:multiLevelType w:val="hybridMultilevel"/>
    <w:tmpl w:val="5A9C839C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7">
    <w:nsid w:val="2E9C64A3"/>
    <w:multiLevelType w:val="hybridMultilevel"/>
    <w:tmpl w:val="3DBCC46C"/>
    <w:lvl w:ilvl="0" w:tplc="0409000F">
      <w:start w:val="1"/>
      <w:numFmt w:val="decimal"/>
      <w:lvlText w:val="%1."/>
      <w:lvlJc w:val="left"/>
      <w:pPr>
        <w:ind w:left="771" w:hanging="420"/>
      </w:pPr>
    </w:lvl>
    <w:lvl w:ilvl="1" w:tplc="04090019" w:tentative="1">
      <w:start w:val="1"/>
      <w:numFmt w:val="lowerLetter"/>
      <w:lvlText w:val="%2)"/>
      <w:lvlJc w:val="left"/>
      <w:pPr>
        <w:ind w:left="1191" w:hanging="420"/>
      </w:pPr>
    </w:lvl>
    <w:lvl w:ilvl="2" w:tplc="0409001B" w:tentative="1">
      <w:start w:val="1"/>
      <w:numFmt w:val="lowerRoman"/>
      <w:lvlText w:val="%3."/>
      <w:lvlJc w:val="righ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9" w:tentative="1">
      <w:start w:val="1"/>
      <w:numFmt w:val="lowerLetter"/>
      <w:lvlText w:val="%5)"/>
      <w:lvlJc w:val="left"/>
      <w:pPr>
        <w:ind w:left="2451" w:hanging="420"/>
      </w:pPr>
    </w:lvl>
    <w:lvl w:ilvl="5" w:tplc="0409001B" w:tentative="1">
      <w:start w:val="1"/>
      <w:numFmt w:val="lowerRoman"/>
      <w:lvlText w:val="%6."/>
      <w:lvlJc w:val="righ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9" w:tentative="1">
      <w:start w:val="1"/>
      <w:numFmt w:val="lowerLetter"/>
      <w:lvlText w:val="%8)"/>
      <w:lvlJc w:val="left"/>
      <w:pPr>
        <w:ind w:left="3711" w:hanging="420"/>
      </w:pPr>
    </w:lvl>
    <w:lvl w:ilvl="8" w:tplc="0409001B" w:tentative="1">
      <w:start w:val="1"/>
      <w:numFmt w:val="lowerRoman"/>
      <w:lvlText w:val="%9."/>
      <w:lvlJc w:val="right"/>
      <w:pPr>
        <w:ind w:left="4131" w:hanging="420"/>
      </w:pPr>
    </w:lvl>
  </w:abstractNum>
  <w:abstractNum w:abstractNumId="28">
    <w:nsid w:val="3A5F01CE"/>
    <w:multiLevelType w:val="multilevel"/>
    <w:tmpl w:val="41247F42"/>
    <w:lvl w:ilvl="0">
      <w:start w:val="1"/>
      <w:numFmt w:val="decimal"/>
      <w:pStyle w:val="CharCharCharChar"/>
      <w:lvlText w:val="3.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decimal"/>
      <w:lvlText w:val="3.%1.%2"/>
      <w:lvlJc w:val="left"/>
      <w:pPr>
        <w:tabs>
          <w:tab w:val="num" w:pos="992"/>
        </w:tabs>
        <w:ind w:left="425" w:firstLine="113"/>
      </w:pPr>
      <w:rPr>
        <w:rFonts w:hint="eastAsia"/>
      </w:rPr>
    </w:lvl>
    <w:lvl w:ilvl="2">
      <w:start w:val="1"/>
      <w:numFmt w:val="decimal"/>
      <w:lvlText w:val="3.%1.%2.%3"/>
      <w:lvlJc w:val="left"/>
      <w:pPr>
        <w:tabs>
          <w:tab w:val="num" w:pos="992"/>
        </w:tabs>
        <w:ind w:left="425" w:firstLine="227"/>
      </w:pPr>
      <w:rPr>
        <w:rFonts w:hint="eastAsia"/>
      </w:rPr>
    </w:lvl>
    <w:lvl w:ilvl="3">
      <w:start w:val="1"/>
      <w:numFmt w:val="decimal"/>
      <w:pStyle w:val="CharCharCharChar"/>
      <w:lvlText w:val="3.%1.%2.%3.%4"/>
      <w:lvlJc w:val="left"/>
      <w:pPr>
        <w:tabs>
          <w:tab w:val="num" w:pos="851"/>
        </w:tabs>
        <w:ind w:left="567" w:firstLine="0"/>
      </w:pPr>
      <w:rPr>
        <w:rFonts w:hint="eastAsia"/>
      </w:rPr>
    </w:lvl>
    <w:lvl w:ilvl="4">
      <w:start w:val="1"/>
      <w:numFmt w:val="decimal"/>
      <w:lvlText w:val="3.%1.%2.%3.%4.%5"/>
      <w:lvlJc w:val="left"/>
      <w:pPr>
        <w:tabs>
          <w:tab w:val="num" w:pos="4581"/>
        </w:tabs>
        <w:ind w:left="2551" w:hanging="850"/>
      </w:pPr>
      <w:rPr>
        <w:rFonts w:hint="eastAsia"/>
      </w:rPr>
    </w:lvl>
    <w:lvl w:ilvl="5">
      <w:start w:val="1"/>
      <w:numFmt w:val="decimal"/>
      <w:lvlText w:val="3.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3.%1.%2.%3.%4.%5.%6.%7"/>
      <w:lvlJc w:val="left"/>
      <w:pPr>
        <w:tabs>
          <w:tab w:val="num" w:pos="6511"/>
        </w:tabs>
        <w:ind w:left="3827" w:hanging="1276"/>
      </w:pPr>
      <w:rPr>
        <w:rFonts w:hint="eastAsia"/>
      </w:rPr>
    </w:lvl>
    <w:lvl w:ilvl="7">
      <w:start w:val="1"/>
      <w:numFmt w:val="decimal"/>
      <w:lvlText w:val="3.%1.%2.%3.%4.%5.%6.%7.%8"/>
      <w:lvlJc w:val="left"/>
      <w:pPr>
        <w:tabs>
          <w:tab w:val="num" w:pos="7656"/>
        </w:tabs>
        <w:ind w:left="4394" w:hanging="1418"/>
      </w:pPr>
      <w:rPr>
        <w:rFonts w:hint="eastAsia"/>
      </w:rPr>
    </w:lvl>
    <w:lvl w:ilvl="8">
      <w:start w:val="1"/>
      <w:numFmt w:val="decimal"/>
      <w:lvlText w:val="3.%1.%2.%3.%4.%5.%6.%7.%8.%9"/>
      <w:lvlJc w:val="left"/>
      <w:pPr>
        <w:tabs>
          <w:tab w:val="num" w:pos="8442"/>
        </w:tabs>
        <w:ind w:left="5102" w:hanging="1700"/>
      </w:pPr>
      <w:rPr>
        <w:rFonts w:hint="eastAsia"/>
      </w:rPr>
    </w:lvl>
  </w:abstractNum>
  <w:abstractNum w:abstractNumId="29">
    <w:nsid w:val="468948D1"/>
    <w:multiLevelType w:val="singleLevel"/>
    <w:tmpl w:val="B6487E94"/>
    <w:lvl w:ilvl="0">
      <w:start w:val="1"/>
      <w:numFmt w:val="bullet"/>
      <w:pStyle w:val="a3"/>
      <w:lvlText w:val="—"/>
      <w:lvlJc w:val="left"/>
      <w:pPr>
        <w:tabs>
          <w:tab w:val="num" w:pos="1021"/>
        </w:tabs>
        <w:ind w:left="1021" w:hanging="454"/>
      </w:pPr>
      <w:rPr>
        <w:rFonts w:ascii="宋体" w:eastAsia="宋体" w:hAnsi="Wingdings" w:hint="eastAsia"/>
      </w:rPr>
    </w:lvl>
  </w:abstractNum>
  <w:abstractNum w:abstractNumId="30">
    <w:nsid w:val="51323DF2"/>
    <w:multiLevelType w:val="hybridMultilevel"/>
    <w:tmpl w:val="3C2CDC8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53262C39"/>
    <w:multiLevelType w:val="hybridMultilevel"/>
    <w:tmpl w:val="3C2CDC8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54CB36D7"/>
    <w:multiLevelType w:val="hybridMultilevel"/>
    <w:tmpl w:val="1AAC8198"/>
    <w:lvl w:ilvl="0" w:tplc="0409000F">
      <w:start w:val="1"/>
      <w:numFmt w:val="decimal"/>
      <w:lvlText w:val="%1."/>
      <w:lvlJc w:val="left"/>
      <w:pPr>
        <w:ind w:left="981" w:hanging="420"/>
      </w:p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33">
    <w:nsid w:val="590C7317"/>
    <w:multiLevelType w:val="multilevel"/>
    <w:tmpl w:val="5F1E652E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1">
      <w:start w:val="1"/>
      <w:numFmt w:val="decimal"/>
      <w:pStyle w:val="21"/>
      <w:lvlText w:val="%1.%2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2">
      <w:start w:val="1"/>
      <w:numFmt w:val="decimal"/>
      <w:pStyle w:val="31"/>
      <w:lvlText w:val="%1.%2.%3."/>
      <w:lvlJc w:val="left"/>
      <w:pPr>
        <w:tabs>
          <w:tab w:val="num" w:pos="2214"/>
        </w:tabs>
        <w:ind w:left="1701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1559" w:hanging="1559"/>
      </w:pPr>
      <w:rPr>
        <w:rFonts w:hint="eastAsia"/>
      </w:rPr>
    </w:lvl>
  </w:abstractNum>
  <w:abstractNum w:abstractNumId="34">
    <w:nsid w:val="5EB57F0D"/>
    <w:multiLevelType w:val="hybridMultilevel"/>
    <w:tmpl w:val="E27C6C78"/>
    <w:lvl w:ilvl="0" w:tplc="ADF6358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5">
    <w:nsid w:val="61443EDE"/>
    <w:multiLevelType w:val="hybridMultilevel"/>
    <w:tmpl w:val="B936CF54"/>
    <w:lvl w:ilvl="0" w:tplc="F0EE867C">
      <w:start w:val="1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20"/>
      </w:pPr>
    </w:lvl>
    <w:lvl w:ilvl="2" w:tplc="0409001B" w:tentative="1">
      <w:start w:val="1"/>
      <w:numFmt w:val="lowerRoman"/>
      <w:lvlText w:val="%3."/>
      <w:lvlJc w:val="righ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9" w:tentative="1">
      <w:start w:val="1"/>
      <w:numFmt w:val="lowerLetter"/>
      <w:lvlText w:val="%5)"/>
      <w:lvlJc w:val="left"/>
      <w:pPr>
        <w:ind w:left="2860" w:hanging="420"/>
      </w:pPr>
    </w:lvl>
    <w:lvl w:ilvl="5" w:tplc="0409001B" w:tentative="1">
      <w:start w:val="1"/>
      <w:numFmt w:val="lowerRoman"/>
      <w:lvlText w:val="%6."/>
      <w:lvlJc w:val="righ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9" w:tentative="1">
      <w:start w:val="1"/>
      <w:numFmt w:val="lowerLetter"/>
      <w:lvlText w:val="%8)"/>
      <w:lvlJc w:val="left"/>
      <w:pPr>
        <w:ind w:left="4120" w:hanging="420"/>
      </w:pPr>
    </w:lvl>
    <w:lvl w:ilvl="8" w:tplc="0409001B" w:tentative="1">
      <w:start w:val="1"/>
      <w:numFmt w:val="lowerRoman"/>
      <w:lvlText w:val="%9."/>
      <w:lvlJc w:val="right"/>
      <w:pPr>
        <w:ind w:left="4540" w:hanging="420"/>
      </w:pPr>
    </w:lvl>
  </w:abstractNum>
  <w:abstractNum w:abstractNumId="36">
    <w:nsid w:val="644D2B5B"/>
    <w:multiLevelType w:val="hybridMultilevel"/>
    <w:tmpl w:val="F18664EA"/>
    <w:lvl w:ilvl="0" w:tplc="24320CB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37">
    <w:nsid w:val="684F6080"/>
    <w:multiLevelType w:val="hybridMultilevel"/>
    <w:tmpl w:val="987E8D80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8">
    <w:nsid w:val="6A493CB0"/>
    <w:multiLevelType w:val="hybridMultilevel"/>
    <w:tmpl w:val="E0302BE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>
    <w:nsid w:val="6AD24250"/>
    <w:multiLevelType w:val="hybridMultilevel"/>
    <w:tmpl w:val="F5A8D5F0"/>
    <w:lvl w:ilvl="0" w:tplc="11ECF14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0">
    <w:nsid w:val="6E3E0709"/>
    <w:multiLevelType w:val="hybridMultilevel"/>
    <w:tmpl w:val="32E6FF0E"/>
    <w:lvl w:ilvl="0" w:tplc="77DA5BD4">
      <w:start w:val="1"/>
      <w:numFmt w:val="decimal"/>
      <w:lvlText w:val="%1．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41">
    <w:nsid w:val="6EF02F59"/>
    <w:multiLevelType w:val="hybridMultilevel"/>
    <w:tmpl w:val="A5BA65DC"/>
    <w:lvl w:ilvl="0" w:tplc="460E0E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2">
    <w:nsid w:val="7252734F"/>
    <w:multiLevelType w:val="hybridMultilevel"/>
    <w:tmpl w:val="E8DCC658"/>
    <w:lvl w:ilvl="0" w:tplc="F3BCF670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1" w:hanging="420"/>
      </w:pPr>
    </w:lvl>
    <w:lvl w:ilvl="2" w:tplc="0409001B" w:tentative="1">
      <w:start w:val="1"/>
      <w:numFmt w:val="lowerRoman"/>
      <w:lvlText w:val="%3."/>
      <w:lvlJc w:val="righ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9" w:tentative="1">
      <w:start w:val="1"/>
      <w:numFmt w:val="lowerLetter"/>
      <w:lvlText w:val="%5)"/>
      <w:lvlJc w:val="left"/>
      <w:pPr>
        <w:ind w:left="2541" w:hanging="420"/>
      </w:pPr>
    </w:lvl>
    <w:lvl w:ilvl="5" w:tplc="0409001B" w:tentative="1">
      <w:start w:val="1"/>
      <w:numFmt w:val="lowerRoman"/>
      <w:lvlText w:val="%6."/>
      <w:lvlJc w:val="righ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9" w:tentative="1">
      <w:start w:val="1"/>
      <w:numFmt w:val="lowerLetter"/>
      <w:lvlText w:val="%8)"/>
      <w:lvlJc w:val="left"/>
      <w:pPr>
        <w:ind w:left="3801" w:hanging="420"/>
      </w:pPr>
    </w:lvl>
    <w:lvl w:ilvl="8" w:tplc="0409001B" w:tentative="1">
      <w:start w:val="1"/>
      <w:numFmt w:val="lowerRoman"/>
      <w:lvlText w:val="%9."/>
      <w:lvlJc w:val="right"/>
      <w:pPr>
        <w:ind w:left="4221" w:hanging="420"/>
      </w:pPr>
    </w:lvl>
  </w:abstractNum>
  <w:abstractNum w:abstractNumId="43">
    <w:nsid w:val="73195D5E"/>
    <w:multiLevelType w:val="hybridMultilevel"/>
    <w:tmpl w:val="9132CDCA"/>
    <w:lvl w:ilvl="0" w:tplc="6312270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4">
    <w:nsid w:val="77320D64"/>
    <w:multiLevelType w:val="hybridMultilevel"/>
    <w:tmpl w:val="61F8C3DE"/>
    <w:lvl w:ilvl="0" w:tplc="E99CBE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5">
    <w:nsid w:val="79587440"/>
    <w:multiLevelType w:val="hybridMultilevel"/>
    <w:tmpl w:val="ED14E0D0"/>
    <w:lvl w:ilvl="0" w:tplc="6464C60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6">
    <w:nsid w:val="7C0C291E"/>
    <w:multiLevelType w:val="hybridMultilevel"/>
    <w:tmpl w:val="C8282C02"/>
    <w:lvl w:ilvl="0" w:tplc="2408C9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7">
    <w:nsid w:val="7EAE2AC6"/>
    <w:multiLevelType w:val="hybridMultilevel"/>
    <w:tmpl w:val="4B8C8E72"/>
    <w:lvl w:ilvl="0" w:tplc="F3C2025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23"/>
  </w:num>
  <w:num w:numId="2">
    <w:abstractNumId w:val="15"/>
  </w:num>
  <w:num w:numId="3">
    <w:abstractNumId w:val="29"/>
  </w:num>
  <w:num w:numId="4">
    <w:abstractNumId w:val="33"/>
  </w:num>
  <w:num w:numId="5">
    <w:abstractNumId w:val="28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46"/>
  </w:num>
  <w:num w:numId="17">
    <w:abstractNumId w:val="39"/>
  </w:num>
  <w:num w:numId="18">
    <w:abstractNumId w:val="19"/>
  </w:num>
  <w:num w:numId="19">
    <w:abstractNumId w:val="17"/>
  </w:num>
  <w:num w:numId="20">
    <w:abstractNumId w:val="36"/>
  </w:num>
  <w:num w:numId="21">
    <w:abstractNumId w:val="42"/>
  </w:num>
  <w:num w:numId="22">
    <w:abstractNumId w:val="45"/>
  </w:num>
  <w:num w:numId="23">
    <w:abstractNumId w:val="25"/>
  </w:num>
  <w:num w:numId="24">
    <w:abstractNumId w:val="14"/>
  </w:num>
  <w:num w:numId="25">
    <w:abstractNumId w:val="43"/>
  </w:num>
  <w:num w:numId="26">
    <w:abstractNumId w:val="44"/>
  </w:num>
  <w:num w:numId="27">
    <w:abstractNumId w:val="37"/>
  </w:num>
  <w:num w:numId="28">
    <w:abstractNumId w:val="22"/>
  </w:num>
  <w:num w:numId="29">
    <w:abstractNumId w:val="16"/>
  </w:num>
  <w:num w:numId="30">
    <w:abstractNumId w:val="32"/>
  </w:num>
  <w:num w:numId="31">
    <w:abstractNumId w:val="11"/>
  </w:num>
  <w:num w:numId="32">
    <w:abstractNumId w:val="27"/>
  </w:num>
  <w:num w:numId="33">
    <w:abstractNumId w:val="10"/>
  </w:num>
  <w:num w:numId="34">
    <w:abstractNumId w:val="38"/>
  </w:num>
  <w:num w:numId="35">
    <w:abstractNumId w:val="31"/>
  </w:num>
  <w:num w:numId="36">
    <w:abstractNumId w:val="30"/>
  </w:num>
  <w:num w:numId="37">
    <w:abstractNumId w:val="26"/>
  </w:num>
  <w:num w:numId="38">
    <w:abstractNumId w:val="21"/>
  </w:num>
  <w:num w:numId="39">
    <w:abstractNumId w:val="40"/>
  </w:num>
  <w:num w:numId="40">
    <w:abstractNumId w:val="12"/>
  </w:num>
  <w:num w:numId="41">
    <w:abstractNumId w:val="24"/>
  </w:num>
  <w:num w:numId="42">
    <w:abstractNumId w:val="20"/>
  </w:num>
  <w:num w:numId="43">
    <w:abstractNumId w:val="13"/>
  </w:num>
  <w:num w:numId="44">
    <w:abstractNumId w:val="41"/>
  </w:num>
  <w:num w:numId="45">
    <w:abstractNumId w:val="34"/>
  </w:num>
  <w:num w:numId="46">
    <w:abstractNumId w:val="47"/>
  </w:num>
  <w:num w:numId="47">
    <w:abstractNumId w:val="18"/>
  </w:num>
  <w:num w:numId="48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lignBordersAndEdg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"/>
  <w:drawingGridVerticalSpacing w:val="20"/>
  <w:displayHorizontalDrawingGridEvery w:val="0"/>
  <w:displayVerticalDrawingGridEvery w:val="0"/>
  <w:doNotUseMarginsForDrawingGridOrigin/>
  <w:drawingGridHorizontalOrigin w:val="1134"/>
  <w:drawingGridVerticalOrigin w:val="1134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onEnd1" w:val="2006-05-21"/>
    <w:docVar w:name="ActionEnd2" w:val="2006-05-21"/>
    <w:docVar w:name="ActionEnd3" w:val="2006-07-02"/>
    <w:docVar w:name="ActionEnd4" w:val="2006-07-02"/>
    <w:docVar w:name="ActionEnd5" w:val="2006-07-02"/>
    <w:docVar w:name="ActionEnd6" w:val="2006-07-03"/>
    <w:docVar w:name="ActionEnd7" w:val="2006-07-06"/>
    <w:docVar w:name="ActionEnd8" w:val="2006-08-12"/>
    <w:docVar w:name="ActionEnd9" w:val="2006-08-17"/>
    <w:docVar w:name="ALERTCODE" w:val=" "/>
    <w:docVar w:name="ALERTCOLOR" w:val=" "/>
    <w:docVar w:name="ALERTCOORDINATE" w:val=" "/>
    <w:docVar w:name="ALERTPOSITION" w:val=" "/>
    <w:docVar w:name="Allqm1" w:val="陈家兴(P960204)"/>
    <w:docVar w:name="Allqm2" w:val="-"/>
    <w:docVar w:name="Allqm3" w:val="张辉武(P980107)"/>
    <w:docVar w:name="Allqm4" w:val="陈家兴(P960204)"/>
    <w:docVar w:name="Allqm5" w:val="-"/>
    <w:docVar w:name="Allqm6" w:val="黄永建(P910240)"/>
    <w:docVar w:name="Allqm7" w:val="蒋兴华(P870162)"/>
    <w:docVar w:name="Allqm8" w:val="张辉武(P980107)"/>
    <w:docVar w:name="Allqm9" w:val="马哲文(P900103)"/>
    <w:docVar w:name="APPLYSTATION" w:val="L"/>
    <w:docVar w:name="APPLYSTATIONNAME" w:val=" "/>
    <w:docVar w:name="APPLYSTATIONSHORTENG" w:val="LNPS"/>
    <w:docVar w:name="FileNo" w:val="425894"/>
    <w:docVar w:name="FILEUPDATE" w:val="N"/>
    <w:docVar w:name="GNPJVCCODE" w:val="S-1-ADG-001"/>
    <w:docVar w:name="HANDLEFLAG" w:val=" "/>
    <w:docVar w:name="HandleType" w:val="QUERY"/>
    <w:docVar w:name="HAZARDLEVEL" w:val="中风险"/>
    <w:docVar w:name="LINE" w:val=" "/>
    <w:docVar w:name="LocalFileInfo" w:val="(F)(C:\DOCUME~1\p503186\LOCALS~1\Temp\OPER_SYS.DOC)(425894)(T)(C:\DOCUME~1\p503186\LOCALS~1\Temp\GNPCPS.DOT)(425895)"/>
    <w:docVar w:name="OWNER" w:val="O"/>
    <w:docVar w:name="OWNERDEPT" w:val="OPS"/>
    <w:docVar w:name="OWNERDEPTNAME" w:val="生产部"/>
    <w:docVar w:name="OWNERNAME" w:val="大亚湾核电运营管理有限责任公司"/>
    <w:docVar w:name="PDFFileNo" w:val="0"/>
    <w:docVar w:name="PlanUser1" w:val="P960204"/>
    <w:docVar w:name="PlanUser2" w:val="*"/>
    <w:docVar w:name="PlanUser3" w:val="P980107"/>
    <w:docVar w:name="PlanUser4" w:val="P960204"/>
    <w:docVar w:name="PlanUser5" w:val="*"/>
    <w:docVar w:name="PlanUser6" w:val="P910240"/>
    <w:docVar w:name="PlanUser7" w:val="P870162"/>
    <w:docVar w:name="PlanUser8" w:val="P980107"/>
    <w:docVar w:name="PlanUser9" w:val=" "/>
    <w:docVar w:name="PlanUserName1" w:val="陈家兴"/>
    <w:docVar w:name="PlanUserName2" w:val="*"/>
    <w:docVar w:name="PlanUserName3" w:val="张辉武"/>
    <w:docVar w:name="PlanUserName4" w:val="陈家兴"/>
    <w:docVar w:name="PlanUserName5" w:val="*"/>
    <w:docVar w:name="PlanUserName6" w:val="黄永建"/>
    <w:docVar w:name="PlanUserName7" w:val="蒋兴华"/>
    <w:docVar w:name="PlanUserName8" w:val="张辉武"/>
    <w:docVar w:name="PlanUserName9" w:val=" "/>
    <w:docVar w:name="PROCCODE" w:val="L-OP-S-1-ADG-001"/>
    <w:docVar w:name="ProcessDate1" w:val="2006-05-21"/>
    <w:docVar w:name="ProcessDate2" w:val="2006-05-21"/>
    <w:docVar w:name="ProcessDate3" w:val="2006-07-02"/>
    <w:docVar w:name="ProcessDate4" w:val="2006-07-02"/>
    <w:docVar w:name="ProcessDate5" w:val="2006-07-02"/>
    <w:docVar w:name="ProcessDate6" w:val="2006-07-03"/>
    <w:docVar w:name="ProcessDate7" w:val="2006-07-06"/>
    <w:docVar w:name="ProcessDate8" w:val="2006-08-12"/>
    <w:docVar w:name="ProcessDate9" w:val="2006-08-17"/>
    <w:docVar w:name="PROCNAME" w:val="给水除气器系统"/>
    <w:docVar w:name="PROCNAME_ENG" w:val="FEEDWATER DEAERATOR TANK AND GAS STRIPPER SYSTEM"/>
    <w:docVar w:name="ProcNo" w:val="399868"/>
    <w:docVar w:name="PROCSUBTYPE" w:val="S"/>
    <w:docVar w:name="PROCSUBTYPENAME" w:val="系统运行程序(S)"/>
    <w:docVar w:name="PROCTYPE" w:val="OP"/>
    <w:docVar w:name="PROCTYPENAME" w:val="运行程序"/>
    <w:docVar w:name="PUBLISHDATE" w:val="2006-8-17 10:06:45"/>
    <w:docVar w:name="qm1" w:val="陈家兴"/>
    <w:docVar w:name="qm2" w:val="-"/>
    <w:docVar w:name="qm3" w:val="张辉武"/>
    <w:docVar w:name="qm4" w:val="陈家兴"/>
    <w:docVar w:name="qm5" w:val="-"/>
    <w:docVar w:name="qm6" w:val="黄永建"/>
    <w:docVar w:name="qm7" w:val="蒋兴华"/>
    <w:docVar w:name="qm8" w:val="张辉武"/>
    <w:docVar w:name="qm9" w:val="马哲文"/>
    <w:docVar w:name="qmCode1" w:val="P960204"/>
    <w:docVar w:name="qmCode2" w:val="-"/>
    <w:docVar w:name="qmCode3" w:val="P980107"/>
    <w:docVar w:name="qmCode4" w:val="P960204"/>
    <w:docVar w:name="qmCode5" w:val="-"/>
    <w:docVar w:name="qmCode6" w:val="P910240"/>
    <w:docVar w:name="qmCode7" w:val="P870162"/>
    <w:docVar w:name="qmCode8" w:val="P980107"/>
    <w:docVar w:name="qmCode9" w:val="P900103"/>
    <w:docVar w:name="QSRLEVEL" w:val="QR"/>
    <w:docVar w:name="sqdm1" w:val="LPO C JX"/>
    <w:docVar w:name="sqdm2" w:val="-"/>
    <w:docVar w:name="sqdm3" w:val="LPO Z HW"/>
    <w:docVar w:name="sqdm4" w:val="LPO C JX"/>
    <w:docVar w:name="sqdm5" w:val="-"/>
    <w:docVar w:name="sqdm6" w:val="LPO H YJ"/>
    <w:docVar w:name="sqdm7" w:val="LPO J XH"/>
    <w:docVar w:name="sqdm8" w:val="LPO Z HW"/>
    <w:docVar w:name="sqdm9" w:val="TDA M ZW"/>
    <w:docVar w:name="STATUS" w:val="流通"/>
    <w:docVar w:name="SUBSTATUS" w:val="流通"/>
    <w:docVar w:name="UserDept1" w:val="LPO"/>
    <w:docVar w:name="UserDept2" w:val="-"/>
    <w:docVar w:name="UserDept3" w:val="LPO"/>
    <w:docVar w:name="UserDept4" w:val="LPO"/>
    <w:docVar w:name="UserDept5" w:val="-"/>
    <w:docVar w:name="UserDept6" w:val="LPO"/>
    <w:docVar w:name="UserDept7" w:val="LPO"/>
    <w:docVar w:name="UserDept8" w:val="LPO"/>
    <w:docVar w:name="UserDept9" w:val="TDA"/>
    <w:docVar w:name="UserDST" w:val=" "/>
    <w:docVar w:name="UserID" w:val="READER"/>
    <w:docVar w:name="UserName" w:val="READER"/>
    <w:docVar w:name="USESTATUS" w:val="执行"/>
    <w:docVar w:name="VERSION" w:val="B0"/>
  </w:docVars>
  <w:rsids>
    <w:rsidRoot w:val="00836DF9"/>
    <w:rsid w:val="00000DAF"/>
    <w:rsid w:val="00004C62"/>
    <w:rsid w:val="00005B36"/>
    <w:rsid w:val="00012061"/>
    <w:rsid w:val="00017097"/>
    <w:rsid w:val="00032254"/>
    <w:rsid w:val="000467B0"/>
    <w:rsid w:val="00060ED7"/>
    <w:rsid w:val="00074D76"/>
    <w:rsid w:val="00076813"/>
    <w:rsid w:val="00090E76"/>
    <w:rsid w:val="0009119A"/>
    <w:rsid w:val="00094445"/>
    <w:rsid w:val="0009691A"/>
    <w:rsid w:val="000A24B8"/>
    <w:rsid w:val="000A29D5"/>
    <w:rsid w:val="000A310D"/>
    <w:rsid w:val="000A55BE"/>
    <w:rsid w:val="000C0A78"/>
    <w:rsid w:val="000C6ECE"/>
    <w:rsid w:val="000D1151"/>
    <w:rsid w:val="000D4AD6"/>
    <w:rsid w:val="000D5234"/>
    <w:rsid w:val="00114FF8"/>
    <w:rsid w:val="00115CE5"/>
    <w:rsid w:val="00116660"/>
    <w:rsid w:val="00123711"/>
    <w:rsid w:val="00133DD3"/>
    <w:rsid w:val="001576B7"/>
    <w:rsid w:val="001739D3"/>
    <w:rsid w:val="00180AE4"/>
    <w:rsid w:val="001949B6"/>
    <w:rsid w:val="00197779"/>
    <w:rsid w:val="001A53C7"/>
    <w:rsid w:val="001A5DD9"/>
    <w:rsid w:val="001C1FE3"/>
    <w:rsid w:val="001C6B37"/>
    <w:rsid w:val="001D7B63"/>
    <w:rsid w:val="001E01FD"/>
    <w:rsid w:val="001E05E9"/>
    <w:rsid w:val="001E323B"/>
    <w:rsid w:val="001F2B91"/>
    <w:rsid w:val="002045EE"/>
    <w:rsid w:val="00227230"/>
    <w:rsid w:val="002279CF"/>
    <w:rsid w:val="00227CC8"/>
    <w:rsid w:val="00235B14"/>
    <w:rsid w:val="0023661D"/>
    <w:rsid w:val="002420B3"/>
    <w:rsid w:val="00242F68"/>
    <w:rsid w:val="00246CC1"/>
    <w:rsid w:val="002501A5"/>
    <w:rsid w:val="00262165"/>
    <w:rsid w:val="0026270C"/>
    <w:rsid w:val="00264531"/>
    <w:rsid w:val="0026609D"/>
    <w:rsid w:val="002715DB"/>
    <w:rsid w:val="002723D7"/>
    <w:rsid w:val="00272BC8"/>
    <w:rsid w:val="002833F7"/>
    <w:rsid w:val="00283E96"/>
    <w:rsid w:val="0028642C"/>
    <w:rsid w:val="00296C08"/>
    <w:rsid w:val="002A337E"/>
    <w:rsid w:val="002B2CF1"/>
    <w:rsid w:val="002C04AA"/>
    <w:rsid w:val="002C5559"/>
    <w:rsid w:val="002D1CEB"/>
    <w:rsid w:val="002E6C7F"/>
    <w:rsid w:val="002F3B21"/>
    <w:rsid w:val="002F7D85"/>
    <w:rsid w:val="00302203"/>
    <w:rsid w:val="00306B7B"/>
    <w:rsid w:val="003100AD"/>
    <w:rsid w:val="00310D4E"/>
    <w:rsid w:val="00311809"/>
    <w:rsid w:val="0031352F"/>
    <w:rsid w:val="0031376B"/>
    <w:rsid w:val="00322F11"/>
    <w:rsid w:val="00323C80"/>
    <w:rsid w:val="00326F98"/>
    <w:rsid w:val="003303C7"/>
    <w:rsid w:val="00332AAF"/>
    <w:rsid w:val="00334CAD"/>
    <w:rsid w:val="00336C76"/>
    <w:rsid w:val="00337DC0"/>
    <w:rsid w:val="00345494"/>
    <w:rsid w:val="00345779"/>
    <w:rsid w:val="00366CB0"/>
    <w:rsid w:val="003674B4"/>
    <w:rsid w:val="00367DE1"/>
    <w:rsid w:val="00374D49"/>
    <w:rsid w:val="00381762"/>
    <w:rsid w:val="0038557B"/>
    <w:rsid w:val="0039631A"/>
    <w:rsid w:val="003B1AAE"/>
    <w:rsid w:val="003B22BB"/>
    <w:rsid w:val="003B4095"/>
    <w:rsid w:val="003C136F"/>
    <w:rsid w:val="003C1E1E"/>
    <w:rsid w:val="00400E26"/>
    <w:rsid w:val="0040231A"/>
    <w:rsid w:val="00407A29"/>
    <w:rsid w:val="004121C9"/>
    <w:rsid w:val="00415891"/>
    <w:rsid w:val="00420342"/>
    <w:rsid w:val="00427F9A"/>
    <w:rsid w:val="00441F3A"/>
    <w:rsid w:val="00450F71"/>
    <w:rsid w:val="004547D6"/>
    <w:rsid w:val="00454F51"/>
    <w:rsid w:val="00457BEA"/>
    <w:rsid w:val="0046029B"/>
    <w:rsid w:val="00461147"/>
    <w:rsid w:val="0046178E"/>
    <w:rsid w:val="00471548"/>
    <w:rsid w:val="004755D6"/>
    <w:rsid w:val="004874A9"/>
    <w:rsid w:val="0049167A"/>
    <w:rsid w:val="00496D8C"/>
    <w:rsid w:val="004A5837"/>
    <w:rsid w:val="004A5881"/>
    <w:rsid w:val="004B6439"/>
    <w:rsid w:val="004C5E82"/>
    <w:rsid w:val="004D3E7E"/>
    <w:rsid w:val="004E05B2"/>
    <w:rsid w:val="004F38A6"/>
    <w:rsid w:val="00500F60"/>
    <w:rsid w:val="005103AF"/>
    <w:rsid w:val="005147AC"/>
    <w:rsid w:val="00521FB7"/>
    <w:rsid w:val="00522F26"/>
    <w:rsid w:val="00533F89"/>
    <w:rsid w:val="00545122"/>
    <w:rsid w:val="00546BBA"/>
    <w:rsid w:val="00550DC3"/>
    <w:rsid w:val="00551D4B"/>
    <w:rsid w:val="0056369D"/>
    <w:rsid w:val="005743ED"/>
    <w:rsid w:val="00577B85"/>
    <w:rsid w:val="00577EF1"/>
    <w:rsid w:val="00587823"/>
    <w:rsid w:val="00595B37"/>
    <w:rsid w:val="00595BA3"/>
    <w:rsid w:val="005A11B7"/>
    <w:rsid w:val="005A1527"/>
    <w:rsid w:val="005A1CFE"/>
    <w:rsid w:val="005B0031"/>
    <w:rsid w:val="005B18D8"/>
    <w:rsid w:val="005D05F7"/>
    <w:rsid w:val="005D12A6"/>
    <w:rsid w:val="005D19D2"/>
    <w:rsid w:val="005D77BF"/>
    <w:rsid w:val="005E31CC"/>
    <w:rsid w:val="005E5855"/>
    <w:rsid w:val="005E79C1"/>
    <w:rsid w:val="005F12D6"/>
    <w:rsid w:val="005F61F1"/>
    <w:rsid w:val="006047D6"/>
    <w:rsid w:val="0061040A"/>
    <w:rsid w:val="00611975"/>
    <w:rsid w:val="0061514A"/>
    <w:rsid w:val="00616D8E"/>
    <w:rsid w:val="00622396"/>
    <w:rsid w:val="00630575"/>
    <w:rsid w:val="00632610"/>
    <w:rsid w:val="00641897"/>
    <w:rsid w:val="00653BE1"/>
    <w:rsid w:val="0067032D"/>
    <w:rsid w:val="006846D2"/>
    <w:rsid w:val="00686FAC"/>
    <w:rsid w:val="00695784"/>
    <w:rsid w:val="0069687E"/>
    <w:rsid w:val="006A271B"/>
    <w:rsid w:val="006A5BC4"/>
    <w:rsid w:val="006A7A36"/>
    <w:rsid w:val="006B2659"/>
    <w:rsid w:val="006B4061"/>
    <w:rsid w:val="006B628A"/>
    <w:rsid w:val="006C2255"/>
    <w:rsid w:val="006E2E80"/>
    <w:rsid w:val="006E36C1"/>
    <w:rsid w:val="006E5A9E"/>
    <w:rsid w:val="006F3F23"/>
    <w:rsid w:val="0070509A"/>
    <w:rsid w:val="0071386F"/>
    <w:rsid w:val="00715AEC"/>
    <w:rsid w:val="00716445"/>
    <w:rsid w:val="007167B8"/>
    <w:rsid w:val="00716A16"/>
    <w:rsid w:val="0071714F"/>
    <w:rsid w:val="0072557E"/>
    <w:rsid w:val="00725A21"/>
    <w:rsid w:val="00732ABE"/>
    <w:rsid w:val="0073386D"/>
    <w:rsid w:val="00735B2A"/>
    <w:rsid w:val="00736657"/>
    <w:rsid w:val="00743A8E"/>
    <w:rsid w:val="00744D1D"/>
    <w:rsid w:val="0075246F"/>
    <w:rsid w:val="00755610"/>
    <w:rsid w:val="007558FA"/>
    <w:rsid w:val="00757485"/>
    <w:rsid w:val="007606CE"/>
    <w:rsid w:val="00760B10"/>
    <w:rsid w:val="007710EE"/>
    <w:rsid w:val="00780F90"/>
    <w:rsid w:val="00781478"/>
    <w:rsid w:val="0078366A"/>
    <w:rsid w:val="0078713A"/>
    <w:rsid w:val="0079793E"/>
    <w:rsid w:val="007A0789"/>
    <w:rsid w:val="007A1776"/>
    <w:rsid w:val="007A5923"/>
    <w:rsid w:val="007B05C5"/>
    <w:rsid w:val="007B1DCB"/>
    <w:rsid w:val="007B356D"/>
    <w:rsid w:val="007B64BB"/>
    <w:rsid w:val="007C7578"/>
    <w:rsid w:val="007E70B7"/>
    <w:rsid w:val="007F047F"/>
    <w:rsid w:val="007F525A"/>
    <w:rsid w:val="007F749D"/>
    <w:rsid w:val="00807F43"/>
    <w:rsid w:val="00814B4C"/>
    <w:rsid w:val="00835DB5"/>
    <w:rsid w:val="00836DF9"/>
    <w:rsid w:val="00844F27"/>
    <w:rsid w:val="00855A39"/>
    <w:rsid w:val="00860D39"/>
    <w:rsid w:val="008652D9"/>
    <w:rsid w:val="008765E8"/>
    <w:rsid w:val="008813E4"/>
    <w:rsid w:val="00885AD0"/>
    <w:rsid w:val="008A31DD"/>
    <w:rsid w:val="008A5364"/>
    <w:rsid w:val="008A62D6"/>
    <w:rsid w:val="008B72DD"/>
    <w:rsid w:val="008C137B"/>
    <w:rsid w:val="008C360D"/>
    <w:rsid w:val="008D2081"/>
    <w:rsid w:val="008E000A"/>
    <w:rsid w:val="008E5F34"/>
    <w:rsid w:val="008E629E"/>
    <w:rsid w:val="009028B5"/>
    <w:rsid w:val="00910688"/>
    <w:rsid w:val="00910F23"/>
    <w:rsid w:val="0091236A"/>
    <w:rsid w:val="009145AA"/>
    <w:rsid w:val="009252C0"/>
    <w:rsid w:val="00925482"/>
    <w:rsid w:val="00934159"/>
    <w:rsid w:val="009400D0"/>
    <w:rsid w:val="0094794B"/>
    <w:rsid w:val="00957B21"/>
    <w:rsid w:val="00957D6C"/>
    <w:rsid w:val="009603F3"/>
    <w:rsid w:val="009625DB"/>
    <w:rsid w:val="0096261B"/>
    <w:rsid w:val="009639C5"/>
    <w:rsid w:val="00971525"/>
    <w:rsid w:val="00973C19"/>
    <w:rsid w:val="009761D0"/>
    <w:rsid w:val="009767E2"/>
    <w:rsid w:val="009803D1"/>
    <w:rsid w:val="009842C9"/>
    <w:rsid w:val="00985718"/>
    <w:rsid w:val="00991404"/>
    <w:rsid w:val="009C1C36"/>
    <w:rsid w:val="009C5527"/>
    <w:rsid w:val="009D14DD"/>
    <w:rsid w:val="009D1604"/>
    <w:rsid w:val="009D17D5"/>
    <w:rsid w:val="009E1EAF"/>
    <w:rsid w:val="009F0EA4"/>
    <w:rsid w:val="009F1E43"/>
    <w:rsid w:val="00A03CDB"/>
    <w:rsid w:val="00A03EFA"/>
    <w:rsid w:val="00A06348"/>
    <w:rsid w:val="00A146A3"/>
    <w:rsid w:val="00A55A1D"/>
    <w:rsid w:val="00A70F22"/>
    <w:rsid w:val="00A72996"/>
    <w:rsid w:val="00A74FD8"/>
    <w:rsid w:val="00A80EDB"/>
    <w:rsid w:val="00A84B11"/>
    <w:rsid w:val="00A856DC"/>
    <w:rsid w:val="00A91446"/>
    <w:rsid w:val="00AA1625"/>
    <w:rsid w:val="00AA1B57"/>
    <w:rsid w:val="00AA348B"/>
    <w:rsid w:val="00AB6209"/>
    <w:rsid w:val="00AC3D7D"/>
    <w:rsid w:val="00AC5139"/>
    <w:rsid w:val="00AF37E7"/>
    <w:rsid w:val="00B0044B"/>
    <w:rsid w:val="00B10FFB"/>
    <w:rsid w:val="00B12112"/>
    <w:rsid w:val="00B17DDB"/>
    <w:rsid w:val="00B217AC"/>
    <w:rsid w:val="00B269BF"/>
    <w:rsid w:val="00B32548"/>
    <w:rsid w:val="00B3521E"/>
    <w:rsid w:val="00B369E4"/>
    <w:rsid w:val="00B40DF3"/>
    <w:rsid w:val="00B42E1F"/>
    <w:rsid w:val="00B52834"/>
    <w:rsid w:val="00B60ACB"/>
    <w:rsid w:val="00B65B3E"/>
    <w:rsid w:val="00B8138E"/>
    <w:rsid w:val="00B83409"/>
    <w:rsid w:val="00B84161"/>
    <w:rsid w:val="00B846AC"/>
    <w:rsid w:val="00B94B49"/>
    <w:rsid w:val="00B96E03"/>
    <w:rsid w:val="00B97E45"/>
    <w:rsid w:val="00BB0A30"/>
    <w:rsid w:val="00BB3734"/>
    <w:rsid w:val="00BB68A6"/>
    <w:rsid w:val="00BC4B98"/>
    <w:rsid w:val="00BD3296"/>
    <w:rsid w:val="00BD4519"/>
    <w:rsid w:val="00BD477A"/>
    <w:rsid w:val="00BD641C"/>
    <w:rsid w:val="00BE2484"/>
    <w:rsid w:val="00BE3604"/>
    <w:rsid w:val="00BE499E"/>
    <w:rsid w:val="00BE71F8"/>
    <w:rsid w:val="00BF0D22"/>
    <w:rsid w:val="00BF1EDF"/>
    <w:rsid w:val="00BF3114"/>
    <w:rsid w:val="00C108F1"/>
    <w:rsid w:val="00C142A0"/>
    <w:rsid w:val="00C15EA8"/>
    <w:rsid w:val="00C200D2"/>
    <w:rsid w:val="00C204D1"/>
    <w:rsid w:val="00C571AE"/>
    <w:rsid w:val="00C7579D"/>
    <w:rsid w:val="00C75D79"/>
    <w:rsid w:val="00C76C7F"/>
    <w:rsid w:val="00C80122"/>
    <w:rsid w:val="00C86632"/>
    <w:rsid w:val="00C971B4"/>
    <w:rsid w:val="00CA023F"/>
    <w:rsid w:val="00CA26C9"/>
    <w:rsid w:val="00CB49F5"/>
    <w:rsid w:val="00CC08AE"/>
    <w:rsid w:val="00CD4B72"/>
    <w:rsid w:val="00CD7782"/>
    <w:rsid w:val="00CD7BC7"/>
    <w:rsid w:val="00CE56C4"/>
    <w:rsid w:val="00CF3545"/>
    <w:rsid w:val="00CF6602"/>
    <w:rsid w:val="00D02BF7"/>
    <w:rsid w:val="00D03559"/>
    <w:rsid w:val="00D045E1"/>
    <w:rsid w:val="00D163B9"/>
    <w:rsid w:val="00D216E9"/>
    <w:rsid w:val="00D35065"/>
    <w:rsid w:val="00D36BB6"/>
    <w:rsid w:val="00D37E2C"/>
    <w:rsid w:val="00D40880"/>
    <w:rsid w:val="00D63942"/>
    <w:rsid w:val="00D63B52"/>
    <w:rsid w:val="00D83F64"/>
    <w:rsid w:val="00D92904"/>
    <w:rsid w:val="00DA7392"/>
    <w:rsid w:val="00DB10B4"/>
    <w:rsid w:val="00DB1EDF"/>
    <w:rsid w:val="00DB46AC"/>
    <w:rsid w:val="00DB4899"/>
    <w:rsid w:val="00DC4AD0"/>
    <w:rsid w:val="00DD1235"/>
    <w:rsid w:val="00DD7B08"/>
    <w:rsid w:val="00DE2CC1"/>
    <w:rsid w:val="00DE67C1"/>
    <w:rsid w:val="00DE6F99"/>
    <w:rsid w:val="00DF325A"/>
    <w:rsid w:val="00E0037F"/>
    <w:rsid w:val="00E060A2"/>
    <w:rsid w:val="00E10139"/>
    <w:rsid w:val="00E1055D"/>
    <w:rsid w:val="00E12713"/>
    <w:rsid w:val="00E16584"/>
    <w:rsid w:val="00E208E7"/>
    <w:rsid w:val="00E32E53"/>
    <w:rsid w:val="00E57215"/>
    <w:rsid w:val="00E57C1C"/>
    <w:rsid w:val="00E67D34"/>
    <w:rsid w:val="00E7022E"/>
    <w:rsid w:val="00E80C79"/>
    <w:rsid w:val="00E9615B"/>
    <w:rsid w:val="00EA136D"/>
    <w:rsid w:val="00EB5DA3"/>
    <w:rsid w:val="00EB5ED1"/>
    <w:rsid w:val="00EB5F85"/>
    <w:rsid w:val="00ED39EB"/>
    <w:rsid w:val="00EE751E"/>
    <w:rsid w:val="00EF022E"/>
    <w:rsid w:val="00EF28E0"/>
    <w:rsid w:val="00EF6435"/>
    <w:rsid w:val="00EF7CAB"/>
    <w:rsid w:val="00EF7F82"/>
    <w:rsid w:val="00F0509E"/>
    <w:rsid w:val="00F2411D"/>
    <w:rsid w:val="00F42A1F"/>
    <w:rsid w:val="00F50DA0"/>
    <w:rsid w:val="00F51A89"/>
    <w:rsid w:val="00F52890"/>
    <w:rsid w:val="00F74CD1"/>
    <w:rsid w:val="00F76DE8"/>
    <w:rsid w:val="00F7711A"/>
    <w:rsid w:val="00F80394"/>
    <w:rsid w:val="00F874F3"/>
    <w:rsid w:val="00F91438"/>
    <w:rsid w:val="00F9249F"/>
    <w:rsid w:val="00F944BB"/>
    <w:rsid w:val="00F96767"/>
    <w:rsid w:val="00FA43A8"/>
    <w:rsid w:val="00FA630E"/>
    <w:rsid w:val="00FA7443"/>
    <w:rsid w:val="00FB51FA"/>
    <w:rsid w:val="00FC05A5"/>
    <w:rsid w:val="00FC4B8A"/>
    <w:rsid w:val="00FD17C8"/>
    <w:rsid w:val="00FD6C1D"/>
    <w:rsid w:val="00FD6C3C"/>
    <w:rsid w:val="00FE1DD4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E05B2"/>
    <w:pPr>
      <w:widowControl w:val="0"/>
      <w:jc w:val="both"/>
    </w:pPr>
    <w:rPr>
      <w:kern w:val="2"/>
      <w:sz w:val="21"/>
    </w:rPr>
  </w:style>
  <w:style w:type="paragraph" w:styleId="10">
    <w:name w:val="heading 1"/>
    <w:aliases w:val="章标题"/>
    <w:basedOn w:val="a4"/>
    <w:next w:val="a4"/>
    <w:qFormat/>
    <w:rsid w:val="004E05B2"/>
    <w:pPr>
      <w:keepNext/>
      <w:jc w:val="center"/>
      <w:outlineLvl w:val="0"/>
    </w:pPr>
    <w:rPr>
      <w:rFonts w:eastAsia="仿宋_GB2312"/>
      <w:b/>
      <w:sz w:val="36"/>
    </w:rPr>
  </w:style>
  <w:style w:type="paragraph" w:styleId="22">
    <w:name w:val="heading 2"/>
    <w:aliases w:val="节标题-左"/>
    <w:basedOn w:val="a4"/>
    <w:next w:val="a4"/>
    <w:qFormat/>
    <w:rsid w:val="004E05B2"/>
    <w:pPr>
      <w:keepNext/>
      <w:jc w:val="center"/>
      <w:outlineLvl w:val="1"/>
    </w:pPr>
    <w:rPr>
      <w:rFonts w:eastAsia="仿宋_GB2312"/>
      <w:sz w:val="44"/>
    </w:rPr>
  </w:style>
  <w:style w:type="paragraph" w:styleId="32">
    <w:name w:val="heading 3"/>
    <w:aliases w:val="小节标题-左"/>
    <w:basedOn w:val="a4"/>
    <w:next w:val="a4"/>
    <w:qFormat/>
    <w:rsid w:val="004E05B2"/>
    <w:pPr>
      <w:keepNext/>
      <w:jc w:val="center"/>
      <w:outlineLvl w:val="2"/>
    </w:pPr>
    <w:rPr>
      <w:b/>
      <w:color w:val="FF0000"/>
      <w:sz w:val="52"/>
    </w:rPr>
  </w:style>
  <w:style w:type="paragraph" w:styleId="41">
    <w:name w:val="heading 4"/>
    <w:aliases w:val="小小节标题-左"/>
    <w:basedOn w:val="a4"/>
    <w:next w:val="a5"/>
    <w:qFormat/>
    <w:rsid w:val="00F50DA0"/>
    <w:pPr>
      <w:widowControl/>
      <w:tabs>
        <w:tab w:val="num" w:pos="1307"/>
      </w:tabs>
      <w:adjustRightInd w:val="0"/>
      <w:ind w:left="1247" w:right="113" w:hanging="1020"/>
      <w:textAlignment w:val="baseline"/>
      <w:outlineLvl w:val="3"/>
    </w:pPr>
    <w:rPr>
      <w:rFonts w:ascii="宋体" w:hAnsi="Arial"/>
      <w:noProof/>
      <w:kern w:val="0"/>
      <w:sz w:val="24"/>
    </w:rPr>
  </w:style>
  <w:style w:type="paragraph" w:styleId="51">
    <w:name w:val="heading 5"/>
    <w:basedOn w:val="a4"/>
    <w:next w:val="a5"/>
    <w:qFormat/>
    <w:rsid w:val="00F50DA0"/>
    <w:pPr>
      <w:widowControl/>
      <w:tabs>
        <w:tab w:val="num" w:pos="1667"/>
      </w:tabs>
      <w:adjustRightInd w:val="0"/>
      <w:ind w:left="1474" w:right="113" w:hanging="1247"/>
      <w:textAlignment w:val="baseline"/>
      <w:outlineLvl w:val="4"/>
    </w:pPr>
    <w:rPr>
      <w:rFonts w:ascii="宋体"/>
      <w:noProof/>
      <w:kern w:val="0"/>
      <w:sz w:val="24"/>
    </w:rPr>
  </w:style>
  <w:style w:type="paragraph" w:styleId="6">
    <w:name w:val="heading 6"/>
    <w:basedOn w:val="a4"/>
    <w:next w:val="a6"/>
    <w:link w:val="6Char"/>
    <w:qFormat/>
    <w:rsid w:val="006C2255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4"/>
    <w:next w:val="a6"/>
    <w:link w:val="7Char"/>
    <w:qFormat/>
    <w:rsid w:val="006C2255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</w:rPr>
  </w:style>
  <w:style w:type="paragraph" w:styleId="8">
    <w:name w:val="heading 8"/>
    <w:basedOn w:val="a4"/>
    <w:next w:val="a6"/>
    <w:link w:val="8Char"/>
    <w:qFormat/>
    <w:rsid w:val="006C2255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4"/>
    <w:next w:val="a6"/>
    <w:link w:val="9Char"/>
    <w:qFormat/>
    <w:rsid w:val="006C2255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基准"/>
    <w:basedOn w:val="a4"/>
    <w:rsid w:val="000D1151"/>
    <w:pPr>
      <w:tabs>
        <w:tab w:val="left" w:pos="284"/>
      </w:tabs>
      <w:jc w:val="left"/>
    </w:pPr>
    <w:rPr>
      <w:rFonts w:ascii="宋体"/>
      <w:sz w:val="24"/>
    </w:rPr>
  </w:style>
  <w:style w:type="paragraph" w:customStyle="1" w:styleId="a2">
    <w:name w:val="章节标题"/>
    <w:basedOn w:val="aa"/>
    <w:rsid w:val="004E05B2"/>
    <w:pPr>
      <w:numPr>
        <w:numId w:val="1"/>
      </w:numPr>
    </w:pPr>
  </w:style>
  <w:style w:type="paragraph" w:customStyle="1" w:styleId="a1">
    <w:name w:val="章节标题（表内）"/>
    <w:basedOn w:val="a2"/>
    <w:rsid w:val="004E05B2"/>
    <w:pPr>
      <w:numPr>
        <w:numId w:val="2"/>
      </w:numPr>
    </w:pPr>
  </w:style>
  <w:style w:type="paragraph" w:styleId="ab">
    <w:name w:val="header"/>
    <w:basedOn w:val="a4"/>
    <w:link w:val="Char"/>
    <w:uiPriority w:val="99"/>
    <w:rsid w:val="004E0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c">
    <w:name w:val="footer"/>
    <w:basedOn w:val="a4"/>
    <w:link w:val="Char0"/>
    <w:uiPriority w:val="99"/>
    <w:rsid w:val="004E05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caption"/>
    <w:basedOn w:val="a4"/>
    <w:next w:val="a4"/>
    <w:qFormat/>
    <w:rsid w:val="004E05B2"/>
    <w:pPr>
      <w:spacing w:before="152" w:after="160"/>
    </w:pPr>
    <w:rPr>
      <w:rFonts w:ascii="Arial" w:eastAsia="黑体" w:hAnsi="Arial"/>
    </w:rPr>
  </w:style>
  <w:style w:type="paragraph" w:styleId="a6">
    <w:name w:val="Normal Indent"/>
    <w:aliases w:val="正文（首行缩进两字）"/>
    <w:basedOn w:val="a4"/>
    <w:rsid w:val="004E05B2"/>
    <w:pPr>
      <w:ind w:firstLine="420"/>
    </w:pPr>
  </w:style>
  <w:style w:type="character" w:styleId="ae">
    <w:name w:val="page number"/>
    <w:basedOn w:val="a7"/>
    <w:rsid w:val="004E05B2"/>
  </w:style>
  <w:style w:type="paragraph" w:styleId="af">
    <w:name w:val="Balloon Text"/>
    <w:basedOn w:val="a4"/>
    <w:semiHidden/>
    <w:rsid w:val="00C80122"/>
    <w:rPr>
      <w:sz w:val="18"/>
      <w:szCs w:val="18"/>
    </w:rPr>
  </w:style>
  <w:style w:type="paragraph" w:customStyle="1" w:styleId="11">
    <w:name w:val="样式1"/>
    <w:basedOn w:val="a4"/>
    <w:rsid w:val="00F50DA0"/>
    <w:pPr>
      <w:jc w:val="center"/>
    </w:pPr>
    <w:rPr>
      <w:rFonts w:ascii="黑体" w:eastAsia="黑体"/>
      <w:sz w:val="44"/>
    </w:rPr>
  </w:style>
  <w:style w:type="paragraph" w:customStyle="1" w:styleId="ZM">
    <w:name w:val="ZM"/>
    <w:basedOn w:val="a4"/>
    <w:rsid w:val="00F50DA0"/>
    <w:pPr>
      <w:adjustRightInd w:val="0"/>
      <w:spacing w:line="240" w:lineRule="exact"/>
      <w:jc w:val="center"/>
    </w:pPr>
    <w:rPr>
      <w:kern w:val="0"/>
    </w:rPr>
  </w:style>
  <w:style w:type="paragraph" w:customStyle="1" w:styleId="m1">
    <w:name w:val="m样式1"/>
    <w:basedOn w:val="a4"/>
    <w:rsid w:val="00F50DA0"/>
    <w:pPr>
      <w:tabs>
        <w:tab w:val="num" w:pos="851"/>
      </w:tabs>
      <w:adjustRightInd w:val="0"/>
      <w:spacing w:line="240" w:lineRule="exact"/>
      <w:ind w:left="851" w:hanging="568"/>
    </w:pPr>
    <w:rPr>
      <w:kern w:val="0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4"/>
    <w:rsid w:val="00F50DA0"/>
    <w:rPr>
      <w:szCs w:val="24"/>
    </w:rPr>
  </w:style>
  <w:style w:type="paragraph" w:styleId="a5">
    <w:name w:val="Body Text"/>
    <w:aliases w:val="正文文字"/>
    <w:basedOn w:val="a4"/>
    <w:link w:val="Char1"/>
    <w:rsid w:val="00F50DA0"/>
    <w:pPr>
      <w:adjustRightInd w:val="0"/>
      <w:spacing w:before="80" w:after="40" w:line="312" w:lineRule="atLeast"/>
      <w:ind w:left="624" w:right="567" w:firstLine="510"/>
      <w:textAlignment w:val="baseline"/>
    </w:pPr>
    <w:rPr>
      <w:rFonts w:ascii="宋体"/>
      <w:kern w:val="0"/>
      <w:sz w:val="24"/>
    </w:rPr>
  </w:style>
  <w:style w:type="paragraph" w:customStyle="1" w:styleId="a3">
    <w:name w:val="表内文字—"/>
    <w:basedOn w:val="a4"/>
    <w:rsid w:val="00F50DA0"/>
    <w:pPr>
      <w:widowControl/>
      <w:numPr>
        <w:numId w:val="3"/>
      </w:numPr>
      <w:adjustRightInd w:val="0"/>
      <w:ind w:right="113"/>
      <w:textAlignment w:val="baseline"/>
    </w:pPr>
    <w:rPr>
      <w:rFonts w:ascii="宋体"/>
      <w:kern w:val="0"/>
      <w:sz w:val="24"/>
    </w:rPr>
  </w:style>
  <w:style w:type="table" w:styleId="af0">
    <w:name w:val="Table Grid"/>
    <w:basedOn w:val="a8"/>
    <w:rsid w:val="00F50D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uiPriority w:val="99"/>
    <w:semiHidden/>
    <w:rsid w:val="009761D0"/>
    <w:rPr>
      <w:sz w:val="21"/>
      <w:szCs w:val="21"/>
    </w:rPr>
  </w:style>
  <w:style w:type="paragraph" w:styleId="af2">
    <w:name w:val="annotation text"/>
    <w:basedOn w:val="a4"/>
    <w:link w:val="Char2"/>
    <w:semiHidden/>
    <w:rsid w:val="009761D0"/>
    <w:pPr>
      <w:jc w:val="left"/>
    </w:pPr>
  </w:style>
  <w:style w:type="paragraph" w:styleId="af3">
    <w:name w:val="annotation subject"/>
    <w:basedOn w:val="af2"/>
    <w:next w:val="af2"/>
    <w:link w:val="Char3"/>
    <w:uiPriority w:val="99"/>
    <w:semiHidden/>
    <w:rsid w:val="009761D0"/>
    <w:rPr>
      <w:b/>
      <w:bCs/>
    </w:rPr>
  </w:style>
  <w:style w:type="paragraph" w:customStyle="1" w:styleId="31">
    <w:name w:val="目录3级"/>
    <w:basedOn w:val="21"/>
    <w:rsid w:val="00326F98"/>
    <w:pPr>
      <w:numPr>
        <w:ilvl w:val="2"/>
      </w:numPr>
      <w:outlineLvl w:val="2"/>
    </w:pPr>
  </w:style>
  <w:style w:type="paragraph" w:customStyle="1" w:styleId="21">
    <w:name w:val="目录2级"/>
    <w:basedOn w:val="a4"/>
    <w:rsid w:val="00326F98"/>
    <w:pPr>
      <w:numPr>
        <w:ilvl w:val="1"/>
        <w:numId w:val="4"/>
      </w:numPr>
      <w:adjustRightInd w:val="0"/>
      <w:spacing w:line="312" w:lineRule="atLeast"/>
      <w:textAlignment w:val="baseline"/>
      <w:outlineLvl w:val="1"/>
    </w:pPr>
    <w:rPr>
      <w:rFonts w:ascii="宋体"/>
      <w:kern w:val="0"/>
      <w:sz w:val="24"/>
    </w:rPr>
  </w:style>
  <w:style w:type="paragraph" w:customStyle="1" w:styleId="1">
    <w:name w:val="目录1级"/>
    <w:basedOn w:val="a4"/>
    <w:rsid w:val="00326F98"/>
    <w:pPr>
      <w:numPr>
        <w:numId w:val="4"/>
      </w:numPr>
      <w:tabs>
        <w:tab w:val="left" w:pos="3969"/>
        <w:tab w:val="center" w:pos="7938"/>
        <w:tab w:val="center" w:pos="9072"/>
      </w:tabs>
      <w:adjustRightInd w:val="0"/>
      <w:spacing w:before="40" w:line="312" w:lineRule="atLeast"/>
      <w:ind w:right="567"/>
      <w:textAlignment w:val="baseline"/>
      <w:outlineLvl w:val="0"/>
    </w:pPr>
    <w:rPr>
      <w:rFonts w:ascii="宋体"/>
      <w:kern w:val="0"/>
      <w:sz w:val="28"/>
    </w:rPr>
  </w:style>
  <w:style w:type="paragraph" w:customStyle="1" w:styleId="CharCharCharChar">
    <w:name w:val="Char Char Char Char"/>
    <w:basedOn w:val="a4"/>
    <w:autoRedefine/>
    <w:rsid w:val="00D63B52"/>
    <w:pPr>
      <w:numPr>
        <w:ilvl w:val="3"/>
        <w:numId w:val="5"/>
      </w:numPr>
      <w:outlineLvl w:val="3"/>
    </w:pPr>
    <w:rPr>
      <w:szCs w:val="24"/>
    </w:rPr>
  </w:style>
  <w:style w:type="character" w:customStyle="1" w:styleId="6Char">
    <w:name w:val="标题 6 Char"/>
    <w:link w:val="6"/>
    <w:rsid w:val="006C2255"/>
    <w:rPr>
      <w:rFonts w:ascii="Arial" w:eastAsia="黑体" w:hAnsi="Arial"/>
      <w:b/>
      <w:sz w:val="24"/>
    </w:rPr>
  </w:style>
  <w:style w:type="character" w:customStyle="1" w:styleId="7Char">
    <w:name w:val="标题 7 Char"/>
    <w:link w:val="7"/>
    <w:rsid w:val="006C2255"/>
    <w:rPr>
      <w:b/>
      <w:sz w:val="24"/>
    </w:rPr>
  </w:style>
  <w:style w:type="character" w:customStyle="1" w:styleId="8Char">
    <w:name w:val="标题 8 Char"/>
    <w:link w:val="8"/>
    <w:rsid w:val="006C2255"/>
    <w:rPr>
      <w:rFonts w:ascii="Arial" w:eastAsia="黑体" w:hAnsi="Arial"/>
      <w:sz w:val="24"/>
    </w:rPr>
  </w:style>
  <w:style w:type="character" w:customStyle="1" w:styleId="9Char">
    <w:name w:val="标题 9 Char"/>
    <w:link w:val="9"/>
    <w:rsid w:val="006C2255"/>
    <w:rPr>
      <w:rFonts w:ascii="Arial" w:eastAsia="黑体" w:hAnsi="Arial"/>
      <w:sz w:val="21"/>
    </w:rPr>
  </w:style>
  <w:style w:type="paragraph" w:styleId="af4">
    <w:name w:val="Title"/>
    <w:basedOn w:val="a4"/>
    <w:link w:val="Char4"/>
    <w:qFormat/>
    <w:rsid w:val="006C2255"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Arial" w:hAnsi="Arial"/>
      <w:b/>
      <w:kern w:val="0"/>
      <w:sz w:val="32"/>
    </w:rPr>
  </w:style>
  <w:style w:type="character" w:customStyle="1" w:styleId="Char4">
    <w:name w:val="标题 Char"/>
    <w:link w:val="af4"/>
    <w:rsid w:val="006C2255"/>
    <w:rPr>
      <w:rFonts w:ascii="Arial" w:hAnsi="Arial"/>
      <w:b/>
      <w:sz w:val="32"/>
    </w:rPr>
  </w:style>
  <w:style w:type="paragraph" w:styleId="af5">
    <w:name w:val="Salutation"/>
    <w:basedOn w:val="a4"/>
    <w:next w:val="a4"/>
    <w:link w:val="Char5"/>
    <w:rsid w:val="006C2255"/>
    <w:pPr>
      <w:adjustRightInd w:val="0"/>
      <w:spacing w:line="312" w:lineRule="atLeast"/>
      <w:textAlignment w:val="baseline"/>
    </w:pPr>
    <w:rPr>
      <w:kern w:val="0"/>
    </w:rPr>
  </w:style>
  <w:style w:type="character" w:customStyle="1" w:styleId="Char5">
    <w:name w:val="称呼 Char"/>
    <w:link w:val="af5"/>
    <w:rsid w:val="006C2255"/>
    <w:rPr>
      <w:sz w:val="21"/>
    </w:rPr>
  </w:style>
  <w:style w:type="paragraph" w:styleId="af6">
    <w:name w:val="macro"/>
    <w:link w:val="Char6"/>
    <w:rsid w:val="006C225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sz w:val="24"/>
    </w:rPr>
  </w:style>
  <w:style w:type="character" w:customStyle="1" w:styleId="Char6">
    <w:name w:val="宏文本 Char"/>
    <w:link w:val="af6"/>
    <w:rsid w:val="006C2255"/>
    <w:rPr>
      <w:rFonts w:ascii="Courier New" w:hAnsi="Courier New"/>
      <w:sz w:val="24"/>
      <w:lang w:val="en-US" w:eastAsia="zh-CN" w:bidi="ar-SA"/>
    </w:rPr>
  </w:style>
  <w:style w:type="paragraph" w:styleId="af7">
    <w:name w:val="envelope return"/>
    <w:basedOn w:val="a4"/>
    <w:rsid w:val="006C2255"/>
    <w:pPr>
      <w:adjustRightInd w:val="0"/>
      <w:snapToGrid w:val="0"/>
      <w:spacing w:line="312" w:lineRule="atLeast"/>
      <w:textAlignment w:val="baseline"/>
    </w:pPr>
    <w:rPr>
      <w:rFonts w:ascii="Arial" w:hAnsi="Arial"/>
      <w:kern w:val="0"/>
    </w:rPr>
  </w:style>
  <w:style w:type="paragraph" w:styleId="af8">
    <w:name w:val="footnote text"/>
    <w:basedOn w:val="a4"/>
    <w:link w:val="Char7"/>
    <w:rsid w:val="006C2255"/>
    <w:pPr>
      <w:adjustRightInd w:val="0"/>
      <w:snapToGrid w:val="0"/>
      <w:spacing w:line="312" w:lineRule="atLeast"/>
      <w:jc w:val="left"/>
      <w:textAlignment w:val="baseline"/>
    </w:pPr>
    <w:rPr>
      <w:kern w:val="0"/>
      <w:sz w:val="18"/>
    </w:rPr>
  </w:style>
  <w:style w:type="character" w:customStyle="1" w:styleId="Char7">
    <w:name w:val="脚注文本 Char"/>
    <w:link w:val="af8"/>
    <w:rsid w:val="006C2255"/>
    <w:rPr>
      <w:sz w:val="18"/>
    </w:rPr>
  </w:style>
  <w:style w:type="paragraph" w:styleId="af9">
    <w:name w:val="Closing"/>
    <w:basedOn w:val="a4"/>
    <w:next w:val="a4"/>
    <w:link w:val="Char8"/>
    <w:rsid w:val="006C2255"/>
    <w:pPr>
      <w:adjustRightInd w:val="0"/>
      <w:spacing w:line="312" w:lineRule="atLeast"/>
      <w:ind w:left="4320"/>
      <w:textAlignment w:val="baseline"/>
    </w:pPr>
    <w:rPr>
      <w:kern w:val="0"/>
    </w:rPr>
  </w:style>
  <w:style w:type="character" w:customStyle="1" w:styleId="Char8">
    <w:name w:val="结束语 Char"/>
    <w:link w:val="af9"/>
    <w:rsid w:val="006C2255"/>
    <w:rPr>
      <w:sz w:val="21"/>
    </w:rPr>
  </w:style>
  <w:style w:type="paragraph" w:styleId="afa">
    <w:name w:val="List"/>
    <w:basedOn w:val="a4"/>
    <w:rsid w:val="006C2255"/>
    <w:pPr>
      <w:adjustRightInd w:val="0"/>
      <w:spacing w:line="312" w:lineRule="atLeast"/>
      <w:ind w:left="420" w:hanging="420"/>
      <w:textAlignment w:val="baseline"/>
    </w:pPr>
    <w:rPr>
      <w:kern w:val="0"/>
    </w:rPr>
  </w:style>
  <w:style w:type="paragraph" w:styleId="23">
    <w:name w:val="List 2"/>
    <w:basedOn w:val="a4"/>
    <w:rsid w:val="006C2255"/>
    <w:pPr>
      <w:adjustRightInd w:val="0"/>
      <w:spacing w:line="312" w:lineRule="atLeast"/>
      <w:ind w:left="840" w:hanging="420"/>
      <w:textAlignment w:val="baseline"/>
    </w:pPr>
    <w:rPr>
      <w:kern w:val="0"/>
    </w:rPr>
  </w:style>
  <w:style w:type="paragraph" w:styleId="33">
    <w:name w:val="List 3"/>
    <w:basedOn w:val="a4"/>
    <w:rsid w:val="006C2255"/>
    <w:pPr>
      <w:adjustRightInd w:val="0"/>
      <w:spacing w:line="312" w:lineRule="atLeast"/>
      <w:ind w:left="1260" w:hanging="420"/>
      <w:textAlignment w:val="baseline"/>
    </w:pPr>
    <w:rPr>
      <w:kern w:val="0"/>
    </w:rPr>
  </w:style>
  <w:style w:type="paragraph" w:styleId="42">
    <w:name w:val="List 4"/>
    <w:basedOn w:val="a4"/>
    <w:rsid w:val="006C2255"/>
    <w:pPr>
      <w:adjustRightInd w:val="0"/>
      <w:spacing w:line="312" w:lineRule="atLeast"/>
      <w:ind w:left="1680" w:hanging="420"/>
      <w:textAlignment w:val="baseline"/>
    </w:pPr>
    <w:rPr>
      <w:kern w:val="0"/>
    </w:rPr>
  </w:style>
  <w:style w:type="paragraph" w:styleId="52">
    <w:name w:val="List 5"/>
    <w:basedOn w:val="a4"/>
    <w:rsid w:val="006C2255"/>
    <w:pPr>
      <w:adjustRightInd w:val="0"/>
      <w:spacing w:line="312" w:lineRule="atLeast"/>
      <w:ind w:left="2100" w:hanging="420"/>
      <w:textAlignment w:val="baseline"/>
    </w:pPr>
    <w:rPr>
      <w:kern w:val="0"/>
    </w:rPr>
  </w:style>
  <w:style w:type="paragraph" w:styleId="a">
    <w:name w:val="List Number"/>
    <w:basedOn w:val="a4"/>
    <w:rsid w:val="006C2255"/>
    <w:pPr>
      <w:numPr>
        <w:numId w:val="6"/>
      </w:numPr>
      <w:adjustRightInd w:val="0"/>
      <w:spacing w:line="312" w:lineRule="atLeast"/>
      <w:textAlignment w:val="baseline"/>
    </w:pPr>
    <w:rPr>
      <w:kern w:val="0"/>
    </w:rPr>
  </w:style>
  <w:style w:type="paragraph" w:styleId="2">
    <w:name w:val="List Number 2"/>
    <w:basedOn w:val="a4"/>
    <w:rsid w:val="006C2255"/>
    <w:pPr>
      <w:numPr>
        <w:numId w:val="7"/>
      </w:numPr>
      <w:adjustRightInd w:val="0"/>
      <w:spacing w:line="312" w:lineRule="atLeast"/>
      <w:textAlignment w:val="baseline"/>
    </w:pPr>
    <w:rPr>
      <w:kern w:val="0"/>
    </w:rPr>
  </w:style>
  <w:style w:type="paragraph" w:styleId="3">
    <w:name w:val="List Number 3"/>
    <w:basedOn w:val="a4"/>
    <w:rsid w:val="006C2255"/>
    <w:pPr>
      <w:numPr>
        <w:numId w:val="8"/>
      </w:numPr>
      <w:adjustRightInd w:val="0"/>
      <w:spacing w:line="312" w:lineRule="atLeast"/>
      <w:textAlignment w:val="baseline"/>
    </w:pPr>
    <w:rPr>
      <w:kern w:val="0"/>
    </w:rPr>
  </w:style>
  <w:style w:type="paragraph" w:styleId="4">
    <w:name w:val="List Number 4"/>
    <w:basedOn w:val="a4"/>
    <w:rsid w:val="006C2255"/>
    <w:pPr>
      <w:numPr>
        <w:numId w:val="9"/>
      </w:numPr>
      <w:adjustRightInd w:val="0"/>
      <w:spacing w:line="312" w:lineRule="atLeast"/>
      <w:textAlignment w:val="baseline"/>
    </w:pPr>
    <w:rPr>
      <w:kern w:val="0"/>
    </w:rPr>
  </w:style>
  <w:style w:type="paragraph" w:styleId="5">
    <w:name w:val="List Number 5"/>
    <w:basedOn w:val="a4"/>
    <w:rsid w:val="006C2255"/>
    <w:pPr>
      <w:numPr>
        <w:numId w:val="10"/>
      </w:numPr>
      <w:adjustRightInd w:val="0"/>
      <w:spacing w:line="312" w:lineRule="atLeast"/>
      <w:textAlignment w:val="baseline"/>
    </w:pPr>
    <w:rPr>
      <w:kern w:val="0"/>
    </w:rPr>
  </w:style>
  <w:style w:type="paragraph" w:styleId="afb">
    <w:name w:val="List Continue"/>
    <w:basedOn w:val="a4"/>
    <w:rsid w:val="006C2255"/>
    <w:pPr>
      <w:adjustRightInd w:val="0"/>
      <w:spacing w:after="120" w:line="312" w:lineRule="atLeast"/>
      <w:ind w:left="420"/>
      <w:textAlignment w:val="baseline"/>
    </w:pPr>
    <w:rPr>
      <w:kern w:val="0"/>
    </w:rPr>
  </w:style>
  <w:style w:type="paragraph" w:styleId="24">
    <w:name w:val="List Continue 2"/>
    <w:basedOn w:val="a4"/>
    <w:rsid w:val="006C2255"/>
    <w:pPr>
      <w:adjustRightInd w:val="0"/>
      <w:spacing w:after="120" w:line="312" w:lineRule="atLeast"/>
      <w:ind w:left="840"/>
      <w:textAlignment w:val="baseline"/>
    </w:pPr>
    <w:rPr>
      <w:kern w:val="0"/>
    </w:rPr>
  </w:style>
  <w:style w:type="paragraph" w:styleId="34">
    <w:name w:val="List Continue 3"/>
    <w:basedOn w:val="a4"/>
    <w:rsid w:val="006C2255"/>
    <w:pPr>
      <w:adjustRightInd w:val="0"/>
      <w:spacing w:after="120" w:line="312" w:lineRule="atLeast"/>
      <w:ind w:left="1260"/>
      <w:textAlignment w:val="baseline"/>
    </w:pPr>
    <w:rPr>
      <w:kern w:val="0"/>
    </w:rPr>
  </w:style>
  <w:style w:type="paragraph" w:styleId="43">
    <w:name w:val="List Continue 4"/>
    <w:basedOn w:val="a4"/>
    <w:rsid w:val="006C2255"/>
    <w:pPr>
      <w:adjustRightInd w:val="0"/>
      <w:spacing w:after="120" w:line="312" w:lineRule="atLeast"/>
      <w:ind w:left="1680"/>
      <w:textAlignment w:val="baseline"/>
    </w:pPr>
    <w:rPr>
      <w:kern w:val="0"/>
    </w:rPr>
  </w:style>
  <w:style w:type="paragraph" w:styleId="53">
    <w:name w:val="List Continue 5"/>
    <w:basedOn w:val="a4"/>
    <w:rsid w:val="006C2255"/>
    <w:pPr>
      <w:adjustRightInd w:val="0"/>
      <w:spacing w:after="120" w:line="312" w:lineRule="atLeast"/>
      <w:ind w:left="2100"/>
      <w:textAlignment w:val="baseline"/>
    </w:pPr>
    <w:rPr>
      <w:kern w:val="0"/>
    </w:rPr>
  </w:style>
  <w:style w:type="paragraph" w:styleId="a0">
    <w:name w:val="List Bullet"/>
    <w:basedOn w:val="a4"/>
    <w:autoRedefine/>
    <w:rsid w:val="006C2255"/>
    <w:pPr>
      <w:numPr>
        <w:numId w:val="11"/>
      </w:numPr>
      <w:adjustRightInd w:val="0"/>
      <w:spacing w:line="312" w:lineRule="atLeast"/>
      <w:textAlignment w:val="baseline"/>
    </w:pPr>
    <w:rPr>
      <w:kern w:val="0"/>
    </w:rPr>
  </w:style>
  <w:style w:type="paragraph" w:styleId="20">
    <w:name w:val="List Bullet 2"/>
    <w:basedOn w:val="a4"/>
    <w:autoRedefine/>
    <w:rsid w:val="006C2255"/>
    <w:pPr>
      <w:numPr>
        <w:numId w:val="12"/>
      </w:numPr>
      <w:adjustRightInd w:val="0"/>
      <w:spacing w:line="312" w:lineRule="atLeast"/>
      <w:textAlignment w:val="baseline"/>
    </w:pPr>
    <w:rPr>
      <w:kern w:val="0"/>
    </w:rPr>
  </w:style>
  <w:style w:type="paragraph" w:styleId="30">
    <w:name w:val="List Bullet 3"/>
    <w:basedOn w:val="a4"/>
    <w:autoRedefine/>
    <w:rsid w:val="006C2255"/>
    <w:pPr>
      <w:numPr>
        <w:numId w:val="13"/>
      </w:numPr>
      <w:adjustRightInd w:val="0"/>
      <w:spacing w:line="312" w:lineRule="atLeast"/>
      <w:textAlignment w:val="baseline"/>
    </w:pPr>
    <w:rPr>
      <w:kern w:val="0"/>
    </w:rPr>
  </w:style>
  <w:style w:type="paragraph" w:styleId="40">
    <w:name w:val="List Bullet 4"/>
    <w:basedOn w:val="a4"/>
    <w:autoRedefine/>
    <w:rsid w:val="006C2255"/>
    <w:pPr>
      <w:numPr>
        <w:numId w:val="14"/>
      </w:numPr>
      <w:adjustRightInd w:val="0"/>
      <w:spacing w:line="312" w:lineRule="atLeast"/>
      <w:textAlignment w:val="baseline"/>
    </w:pPr>
    <w:rPr>
      <w:kern w:val="0"/>
    </w:rPr>
  </w:style>
  <w:style w:type="paragraph" w:styleId="50">
    <w:name w:val="List Bullet 5"/>
    <w:basedOn w:val="a4"/>
    <w:autoRedefine/>
    <w:rsid w:val="006C2255"/>
    <w:pPr>
      <w:numPr>
        <w:numId w:val="15"/>
      </w:numPr>
      <w:adjustRightInd w:val="0"/>
      <w:spacing w:line="312" w:lineRule="atLeast"/>
      <w:textAlignment w:val="baseline"/>
    </w:pPr>
    <w:rPr>
      <w:kern w:val="0"/>
    </w:rPr>
  </w:style>
  <w:style w:type="paragraph" w:styleId="12">
    <w:name w:val="toc 1"/>
    <w:basedOn w:val="a4"/>
    <w:next w:val="a4"/>
    <w:autoRedefine/>
    <w:rsid w:val="006C2255"/>
    <w:pPr>
      <w:tabs>
        <w:tab w:val="right" w:leader="dot" w:pos="9290"/>
      </w:tabs>
      <w:adjustRightInd w:val="0"/>
      <w:spacing w:before="240" w:line="240" w:lineRule="atLeast"/>
      <w:jc w:val="left"/>
      <w:textAlignment w:val="baseline"/>
    </w:pPr>
    <w:rPr>
      <w:rFonts w:eastAsia="Arial"/>
      <w:bCs/>
      <w:kern w:val="0"/>
      <w:sz w:val="22"/>
      <w:szCs w:val="22"/>
    </w:rPr>
  </w:style>
  <w:style w:type="paragraph" w:styleId="25">
    <w:name w:val="toc 2"/>
    <w:basedOn w:val="a4"/>
    <w:next w:val="a4"/>
    <w:autoRedefine/>
    <w:rsid w:val="006C2255"/>
    <w:pPr>
      <w:adjustRightInd w:val="0"/>
      <w:spacing w:line="312" w:lineRule="atLeast"/>
      <w:ind w:left="210"/>
      <w:jc w:val="left"/>
      <w:textAlignment w:val="baseline"/>
    </w:pPr>
    <w:rPr>
      <w:kern w:val="0"/>
      <w:sz w:val="20"/>
    </w:rPr>
  </w:style>
  <w:style w:type="paragraph" w:styleId="35">
    <w:name w:val="toc 3"/>
    <w:basedOn w:val="a4"/>
    <w:next w:val="a4"/>
    <w:autoRedefine/>
    <w:rsid w:val="006C2255"/>
    <w:pPr>
      <w:adjustRightInd w:val="0"/>
      <w:spacing w:line="312" w:lineRule="atLeast"/>
      <w:ind w:left="420"/>
      <w:jc w:val="left"/>
      <w:textAlignment w:val="baseline"/>
    </w:pPr>
    <w:rPr>
      <w:i/>
      <w:iCs/>
      <w:kern w:val="0"/>
      <w:sz w:val="20"/>
    </w:rPr>
  </w:style>
  <w:style w:type="paragraph" w:styleId="44">
    <w:name w:val="toc 4"/>
    <w:basedOn w:val="a4"/>
    <w:next w:val="a4"/>
    <w:autoRedefine/>
    <w:rsid w:val="006C2255"/>
    <w:pPr>
      <w:adjustRightInd w:val="0"/>
      <w:spacing w:line="312" w:lineRule="atLeast"/>
      <w:ind w:left="630"/>
      <w:jc w:val="left"/>
      <w:textAlignment w:val="baseline"/>
    </w:pPr>
    <w:rPr>
      <w:kern w:val="0"/>
      <w:sz w:val="18"/>
      <w:szCs w:val="18"/>
    </w:rPr>
  </w:style>
  <w:style w:type="paragraph" w:styleId="54">
    <w:name w:val="toc 5"/>
    <w:basedOn w:val="a4"/>
    <w:next w:val="a4"/>
    <w:autoRedefine/>
    <w:rsid w:val="006C2255"/>
    <w:pPr>
      <w:adjustRightInd w:val="0"/>
      <w:spacing w:line="312" w:lineRule="atLeast"/>
      <w:ind w:left="840"/>
      <w:jc w:val="left"/>
      <w:textAlignment w:val="baseline"/>
    </w:pPr>
    <w:rPr>
      <w:kern w:val="0"/>
      <w:sz w:val="18"/>
      <w:szCs w:val="18"/>
    </w:rPr>
  </w:style>
  <w:style w:type="paragraph" w:styleId="60">
    <w:name w:val="toc 6"/>
    <w:basedOn w:val="a4"/>
    <w:next w:val="a4"/>
    <w:autoRedefine/>
    <w:rsid w:val="006C2255"/>
    <w:pPr>
      <w:adjustRightInd w:val="0"/>
      <w:spacing w:line="312" w:lineRule="atLeast"/>
      <w:ind w:left="1050"/>
      <w:jc w:val="left"/>
      <w:textAlignment w:val="baseline"/>
    </w:pPr>
    <w:rPr>
      <w:kern w:val="0"/>
      <w:sz w:val="18"/>
      <w:szCs w:val="18"/>
    </w:rPr>
  </w:style>
  <w:style w:type="paragraph" w:styleId="70">
    <w:name w:val="toc 7"/>
    <w:basedOn w:val="a4"/>
    <w:next w:val="a4"/>
    <w:autoRedefine/>
    <w:rsid w:val="006C2255"/>
    <w:pPr>
      <w:adjustRightInd w:val="0"/>
      <w:spacing w:line="312" w:lineRule="atLeast"/>
      <w:ind w:left="1260"/>
      <w:jc w:val="left"/>
      <w:textAlignment w:val="baseline"/>
    </w:pPr>
    <w:rPr>
      <w:kern w:val="0"/>
      <w:sz w:val="18"/>
      <w:szCs w:val="18"/>
    </w:rPr>
  </w:style>
  <w:style w:type="paragraph" w:styleId="80">
    <w:name w:val="toc 8"/>
    <w:basedOn w:val="a4"/>
    <w:next w:val="a4"/>
    <w:autoRedefine/>
    <w:rsid w:val="006C2255"/>
    <w:pPr>
      <w:adjustRightInd w:val="0"/>
      <w:spacing w:line="312" w:lineRule="atLeast"/>
      <w:ind w:left="1470"/>
      <w:jc w:val="left"/>
      <w:textAlignment w:val="baseline"/>
    </w:pPr>
    <w:rPr>
      <w:kern w:val="0"/>
      <w:sz w:val="18"/>
      <w:szCs w:val="18"/>
    </w:rPr>
  </w:style>
  <w:style w:type="paragraph" w:styleId="90">
    <w:name w:val="toc 9"/>
    <w:basedOn w:val="a4"/>
    <w:next w:val="a4"/>
    <w:autoRedefine/>
    <w:rsid w:val="006C2255"/>
    <w:pPr>
      <w:adjustRightInd w:val="0"/>
      <w:spacing w:line="312" w:lineRule="atLeast"/>
      <w:ind w:left="1680"/>
      <w:jc w:val="left"/>
      <w:textAlignment w:val="baseline"/>
    </w:pPr>
    <w:rPr>
      <w:kern w:val="0"/>
      <w:sz w:val="18"/>
      <w:szCs w:val="18"/>
    </w:rPr>
  </w:style>
  <w:style w:type="paragraph" w:styleId="afc">
    <w:name w:val="Plain Text"/>
    <w:aliases w:val="普通文字"/>
    <w:basedOn w:val="a4"/>
    <w:link w:val="Char9"/>
    <w:rsid w:val="006C2255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character" w:customStyle="1" w:styleId="Char9">
    <w:name w:val="纯文本 Char"/>
    <w:aliases w:val="普通文字 Char"/>
    <w:link w:val="afc"/>
    <w:rsid w:val="006C2255"/>
    <w:rPr>
      <w:rFonts w:ascii="宋体" w:hAnsi="Courier New"/>
      <w:sz w:val="21"/>
    </w:rPr>
  </w:style>
  <w:style w:type="paragraph" w:styleId="afd">
    <w:name w:val="Signature"/>
    <w:basedOn w:val="a4"/>
    <w:link w:val="Chara"/>
    <w:rsid w:val="006C2255"/>
    <w:pPr>
      <w:adjustRightInd w:val="0"/>
      <w:spacing w:line="312" w:lineRule="atLeast"/>
      <w:ind w:left="4320"/>
      <w:textAlignment w:val="baseline"/>
    </w:pPr>
    <w:rPr>
      <w:kern w:val="0"/>
    </w:rPr>
  </w:style>
  <w:style w:type="character" w:customStyle="1" w:styleId="Chara">
    <w:name w:val="签名 Char"/>
    <w:link w:val="afd"/>
    <w:rsid w:val="006C2255"/>
    <w:rPr>
      <w:sz w:val="21"/>
    </w:rPr>
  </w:style>
  <w:style w:type="paragraph" w:styleId="afe">
    <w:name w:val="Date"/>
    <w:basedOn w:val="a4"/>
    <w:next w:val="a4"/>
    <w:link w:val="Charb"/>
    <w:rsid w:val="006C2255"/>
    <w:pPr>
      <w:adjustRightInd w:val="0"/>
      <w:spacing w:line="312" w:lineRule="atLeast"/>
      <w:textAlignment w:val="baseline"/>
    </w:pPr>
    <w:rPr>
      <w:kern w:val="0"/>
    </w:rPr>
  </w:style>
  <w:style w:type="character" w:customStyle="1" w:styleId="Charb">
    <w:name w:val="日期 Char"/>
    <w:link w:val="afe"/>
    <w:rsid w:val="006C2255"/>
    <w:rPr>
      <w:sz w:val="21"/>
    </w:rPr>
  </w:style>
  <w:style w:type="paragraph" w:styleId="13">
    <w:name w:val="index 1"/>
    <w:basedOn w:val="a4"/>
    <w:next w:val="a4"/>
    <w:autoRedefine/>
    <w:rsid w:val="006C2255"/>
    <w:pPr>
      <w:adjustRightInd w:val="0"/>
      <w:spacing w:line="312" w:lineRule="atLeast"/>
      <w:textAlignment w:val="baseline"/>
    </w:pPr>
    <w:rPr>
      <w:kern w:val="0"/>
    </w:rPr>
  </w:style>
  <w:style w:type="paragraph" w:styleId="26">
    <w:name w:val="index 2"/>
    <w:basedOn w:val="a4"/>
    <w:next w:val="a4"/>
    <w:autoRedefine/>
    <w:rsid w:val="006C2255"/>
    <w:pPr>
      <w:adjustRightInd w:val="0"/>
      <w:spacing w:line="312" w:lineRule="atLeast"/>
      <w:ind w:left="420"/>
      <w:textAlignment w:val="baseline"/>
    </w:pPr>
    <w:rPr>
      <w:kern w:val="0"/>
    </w:rPr>
  </w:style>
  <w:style w:type="paragraph" w:styleId="36">
    <w:name w:val="index 3"/>
    <w:basedOn w:val="a4"/>
    <w:next w:val="a4"/>
    <w:autoRedefine/>
    <w:rsid w:val="006C2255"/>
    <w:pPr>
      <w:adjustRightInd w:val="0"/>
      <w:spacing w:line="312" w:lineRule="atLeast"/>
      <w:ind w:left="840"/>
      <w:textAlignment w:val="baseline"/>
    </w:pPr>
    <w:rPr>
      <w:kern w:val="0"/>
    </w:rPr>
  </w:style>
  <w:style w:type="paragraph" w:styleId="45">
    <w:name w:val="index 4"/>
    <w:basedOn w:val="a4"/>
    <w:next w:val="a4"/>
    <w:autoRedefine/>
    <w:rsid w:val="006C2255"/>
    <w:pPr>
      <w:adjustRightInd w:val="0"/>
      <w:spacing w:line="312" w:lineRule="atLeast"/>
      <w:ind w:left="1260"/>
      <w:textAlignment w:val="baseline"/>
    </w:pPr>
    <w:rPr>
      <w:kern w:val="0"/>
    </w:rPr>
  </w:style>
  <w:style w:type="paragraph" w:styleId="55">
    <w:name w:val="index 5"/>
    <w:basedOn w:val="a4"/>
    <w:next w:val="a4"/>
    <w:autoRedefine/>
    <w:rsid w:val="006C2255"/>
    <w:pPr>
      <w:adjustRightInd w:val="0"/>
      <w:spacing w:line="312" w:lineRule="atLeast"/>
      <w:ind w:left="1680"/>
      <w:textAlignment w:val="baseline"/>
    </w:pPr>
    <w:rPr>
      <w:kern w:val="0"/>
    </w:rPr>
  </w:style>
  <w:style w:type="paragraph" w:styleId="61">
    <w:name w:val="index 6"/>
    <w:basedOn w:val="a4"/>
    <w:next w:val="a4"/>
    <w:autoRedefine/>
    <w:rsid w:val="006C2255"/>
    <w:pPr>
      <w:adjustRightInd w:val="0"/>
      <w:spacing w:line="312" w:lineRule="atLeast"/>
      <w:ind w:left="2100"/>
      <w:textAlignment w:val="baseline"/>
    </w:pPr>
    <w:rPr>
      <w:kern w:val="0"/>
    </w:rPr>
  </w:style>
  <w:style w:type="paragraph" w:styleId="71">
    <w:name w:val="index 7"/>
    <w:basedOn w:val="a4"/>
    <w:next w:val="a4"/>
    <w:autoRedefine/>
    <w:rsid w:val="006C2255"/>
    <w:pPr>
      <w:adjustRightInd w:val="0"/>
      <w:spacing w:line="312" w:lineRule="atLeast"/>
      <w:ind w:left="2520"/>
      <w:textAlignment w:val="baseline"/>
    </w:pPr>
    <w:rPr>
      <w:kern w:val="0"/>
    </w:rPr>
  </w:style>
  <w:style w:type="paragraph" w:styleId="81">
    <w:name w:val="index 8"/>
    <w:basedOn w:val="a4"/>
    <w:next w:val="a4"/>
    <w:autoRedefine/>
    <w:rsid w:val="006C2255"/>
    <w:pPr>
      <w:adjustRightInd w:val="0"/>
      <w:spacing w:line="312" w:lineRule="atLeast"/>
      <w:ind w:left="2940"/>
      <w:textAlignment w:val="baseline"/>
    </w:pPr>
    <w:rPr>
      <w:kern w:val="0"/>
    </w:rPr>
  </w:style>
  <w:style w:type="paragraph" w:styleId="91">
    <w:name w:val="index 9"/>
    <w:basedOn w:val="a4"/>
    <w:next w:val="a4"/>
    <w:autoRedefine/>
    <w:rsid w:val="006C2255"/>
    <w:pPr>
      <w:adjustRightInd w:val="0"/>
      <w:spacing w:line="312" w:lineRule="atLeast"/>
      <w:ind w:left="3360"/>
      <w:textAlignment w:val="baseline"/>
    </w:pPr>
    <w:rPr>
      <w:kern w:val="0"/>
    </w:rPr>
  </w:style>
  <w:style w:type="paragraph" w:styleId="aff">
    <w:name w:val="index heading"/>
    <w:aliases w:val="索引类目"/>
    <w:basedOn w:val="a4"/>
    <w:next w:val="13"/>
    <w:rsid w:val="006C2255"/>
    <w:pPr>
      <w:adjustRightInd w:val="0"/>
      <w:spacing w:line="312" w:lineRule="atLeast"/>
      <w:textAlignment w:val="baseline"/>
    </w:pPr>
    <w:rPr>
      <w:rFonts w:ascii="Arial" w:hAnsi="Arial"/>
      <w:b/>
      <w:kern w:val="0"/>
    </w:rPr>
  </w:style>
  <w:style w:type="paragraph" w:styleId="aff0">
    <w:name w:val="Subtitle"/>
    <w:aliases w:val="题目"/>
    <w:basedOn w:val="a4"/>
    <w:link w:val="Charc"/>
    <w:qFormat/>
    <w:rsid w:val="006C2255"/>
    <w:pPr>
      <w:adjustRightInd w:val="0"/>
      <w:spacing w:before="240" w:after="60" w:line="312" w:lineRule="atLeast"/>
      <w:jc w:val="center"/>
      <w:textAlignment w:val="baseline"/>
      <w:outlineLvl w:val="1"/>
    </w:pPr>
    <w:rPr>
      <w:rFonts w:ascii="Arial" w:hAnsi="Arial"/>
      <w:b/>
      <w:kern w:val="28"/>
      <w:sz w:val="32"/>
    </w:rPr>
  </w:style>
  <w:style w:type="character" w:customStyle="1" w:styleId="Charc">
    <w:name w:val="副标题 Char"/>
    <w:aliases w:val="题目 Char"/>
    <w:link w:val="aff0"/>
    <w:rsid w:val="006C2255"/>
    <w:rPr>
      <w:rFonts w:ascii="Arial" w:hAnsi="Arial"/>
      <w:b/>
      <w:kern w:val="28"/>
      <w:sz w:val="32"/>
    </w:rPr>
  </w:style>
  <w:style w:type="paragraph" w:styleId="aff1">
    <w:name w:val="table of figures"/>
    <w:basedOn w:val="a4"/>
    <w:next w:val="a4"/>
    <w:rsid w:val="006C2255"/>
    <w:pPr>
      <w:adjustRightInd w:val="0"/>
      <w:spacing w:line="312" w:lineRule="atLeast"/>
      <w:ind w:left="840" w:hanging="420"/>
      <w:textAlignment w:val="baseline"/>
    </w:pPr>
    <w:rPr>
      <w:kern w:val="0"/>
    </w:rPr>
  </w:style>
  <w:style w:type="paragraph" w:styleId="aff2">
    <w:name w:val="endnote text"/>
    <w:basedOn w:val="a4"/>
    <w:link w:val="Chard"/>
    <w:rsid w:val="006C2255"/>
    <w:pPr>
      <w:adjustRightInd w:val="0"/>
      <w:snapToGrid w:val="0"/>
      <w:spacing w:line="312" w:lineRule="atLeast"/>
      <w:jc w:val="left"/>
      <w:textAlignment w:val="baseline"/>
    </w:pPr>
    <w:rPr>
      <w:kern w:val="0"/>
    </w:rPr>
  </w:style>
  <w:style w:type="character" w:customStyle="1" w:styleId="Chard">
    <w:name w:val="尾注文本 Char"/>
    <w:link w:val="aff2"/>
    <w:rsid w:val="006C2255"/>
    <w:rPr>
      <w:sz w:val="21"/>
    </w:rPr>
  </w:style>
  <w:style w:type="paragraph" w:styleId="aff3">
    <w:name w:val="Document Map"/>
    <w:basedOn w:val="a4"/>
    <w:link w:val="Chare"/>
    <w:rsid w:val="006C2255"/>
    <w:pPr>
      <w:shd w:val="clear" w:color="auto" w:fill="000080"/>
      <w:adjustRightInd w:val="0"/>
      <w:spacing w:line="312" w:lineRule="atLeast"/>
      <w:textAlignment w:val="baseline"/>
    </w:pPr>
    <w:rPr>
      <w:kern w:val="0"/>
    </w:rPr>
  </w:style>
  <w:style w:type="character" w:customStyle="1" w:styleId="Chare">
    <w:name w:val="文档结构图 Char"/>
    <w:link w:val="aff3"/>
    <w:rsid w:val="006C2255"/>
    <w:rPr>
      <w:sz w:val="21"/>
      <w:shd w:val="clear" w:color="auto" w:fill="000080"/>
    </w:rPr>
  </w:style>
  <w:style w:type="paragraph" w:styleId="aff4">
    <w:name w:val="Block Text"/>
    <w:aliases w:val="文字块"/>
    <w:basedOn w:val="a4"/>
    <w:rsid w:val="006C2255"/>
    <w:pPr>
      <w:adjustRightInd w:val="0"/>
      <w:spacing w:after="120" w:line="312" w:lineRule="atLeast"/>
      <w:ind w:left="1440" w:right="1440"/>
      <w:textAlignment w:val="baseline"/>
    </w:pPr>
    <w:rPr>
      <w:kern w:val="0"/>
    </w:rPr>
  </w:style>
  <w:style w:type="paragraph" w:styleId="aff5">
    <w:name w:val="envelope address"/>
    <w:basedOn w:val="a4"/>
    <w:rsid w:val="006C2255"/>
    <w:pPr>
      <w:framePr w:w="7920" w:h="1980" w:hRule="exact" w:hSpace="180" w:wrap="auto" w:hAnchor="page" w:xAlign="center" w:yAlign="bottom"/>
      <w:adjustRightInd w:val="0"/>
      <w:snapToGrid w:val="0"/>
      <w:spacing w:line="312" w:lineRule="atLeast"/>
      <w:ind w:left="2880"/>
      <w:textAlignment w:val="baseline"/>
    </w:pPr>
    <w:rPr>
      <w:rFonts w:ascii="Arial" w:hAnsi="Arial"/>
      <w:kern w:val="0"/>
      <w:sz w:val="24"/>
    </w:rPr>
  </w:style>
  <w:style w:type="paragraph" w:styleId="aff6">
    <w:name w:val="Message Header"/>
    <w:basedOn w:val="a4"/>
    <w:link w:val="Charf"/>
    <w:rsid w:val="006C22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line="312" w:lineRule="atLeast"/>
      <w:ind w:left="1080" w:hanging="1080"/>
      <w:textAlignment w:val="baseline"/>
    </w:pPr>
    <w:rPr>
      <w:rFonts w:ascii="Arial" w:hAnsi="Arial"/>
      <w:kern w:val="0"/>
      <w:sz w:val="24"/>
    </w:rPr>
  </w:style>
  <w:style w:type="character" w:customStyle="1" w:styleId="Charf">
    <w:name w:val="信息标题 Char"/>
    <w:link w:val="aff6"/>
    <w:rsid w:val="006C2255"/>
    <w:rPr>
      <w:rFonts w:ascii="Arial" w:hAnsi="Arial"/>
      <w:sz w:val="24"/>
      <w:shd w:val="pct20" w:color="auto" w:fill="auto"/>
    </w:rPr>
  </w:style>
  <w:style w:type="paragraph" w:styleId="aff7">
    <w:name w:val="table of authorities"/>
    <w:basedOn w:val="a4"/>
    <w:next w:val="a4"/>
    <w:rsid w:val="006C2255"/>
    <w:pPr>
      <w:adjustRightInd w:val="0"/>
      <w:spacing w:line="312" w:lineRule="atLeast"/>
      <w:ind w:left="420"/>
      <w:textAlignment w:val="baseline"/>
    </w:pPr>
    <w:rPr>
      <w:kern w:val="0"/>
    </w:rPr>
  </w:style>
  <w:style w:type="paragraph" w:styleId="aff8">
    <w:name w:val="toa heading"/>
    <w:basedOn w:val="a4"/>
    <w:next w:val="a4"/>
    <w:rsid w:val="006C2255"/>
    <w:pPr>
      <w:adjustRightInd w:val="0"/>
      <w:spacing w:before="120" w:line="312" w:lineRule="atLeast"/>
      <w:textAlignment w:val="baseline"/>
    </w:pPr>
    <w:rPr>
      <w:rFonts w:ascii="Arial" w:hAnsi="Arial"/>
      <w:kern w:val="0"/>
      <w:sz w:val="24"/>
    </w:rPr>
  </w:style>
  <w:style w:type="paragraph" w:styleId="aff9">
    <w:name w:val="Body Text First Indent"/>
    <w:basedOn w:val="a5"/>
    <w:link w:val="Charf0"/>
    <w:rsid w:val="006C2255"/>
    <w:pPr>
      <w:spacing w:before="0" w:after="120"/>
      <w:ind w:left="0" w:right="0" w:firstLine="420"/>
    </w:pPr>
    <w:rPr>
      <w:rFonts w:ascii="Times New Roman"/>
      <w:sz w:val="21"/>
    </w:rPr>
  </w:style>
  <w:style w:type="character" w:customStyle="1" w:styleId="Char1">
    <w:name w:val="正文文本 Char"/>
    <w:aliases w:val="正文文字 Char"/>
    <w:link w:val="a5"/>
    <w:rsid w:val="006C2255"/>
    <w:rPr>
      <w:rFonts w:ascii="宋体"/>
      <w:sz w:val="24"/>
    </w:rPr>
  </w:style>
  <w:style w:type="character" w:customStyle="1" w:styleId="Charf0">
    <w:name w:val="正文首行缩进 Char"/>
    <w:basedOn w:val="Char1"/>
    <w:link w:val="aff9"/>
    <w:rsid w:val="006C2255"/>
    <w:rPr>
      <w:rFonts w:ascii="宋体"/>
      <w:sz w:val="24"/>
    </w:rPr>
  </w:style>
  <w:style w:type="paragraph" w:styleId="affa">
    <w:name w:val="Body Text Indent"/>
    <w:aliases w:val="正文文字缩进"/>
    <w:basedOn w:val="a4"/>
    <w:link w:val="Charf1"/>
    <w:rsid w:val="006C2255"/>
    <w:pPr>
      <w:adjustRightInd w:val="0"/>
      <w:spacing w:after="120" w:line="312" w:lineRule="atLeast"/>
      <w:ind w:left="420"/>
      <w:textAlignment w:val="baseline"/>
    </w:pPr>
    <w:rPr>
      <w:kern w:val="0"/>
    </w:rPr>
  </w:style>
  <w:style w:type="character" w:customStyle="1" w:styleId="Charf1">
    <w:name w:val="正文文本缩进 Char"/>
    <w:aliases w:val="正文文字缩进 Char"/>
    <w:link w:val="affa"/>
    <w:rsid w:val="006C2255"/>
    <w:rPr>
      <w:sz w:val="21"/>
    </w:rPr>
  </w:style>
  <w:style w:type="paragraph" w:styleId="27">
    <w:name w:val="Body Text First Indent 2"/>
    <w:basedOn w:val="affa"/>
    <w:link w:val="2Char"/>
    <w:rsid w:val="006C2255"/>
    <w:pPr>
      <w:ind w:firstLine="210"/>
    </w:pPr>
  </w:style>
  <w:style w:type="character" w:customStyle="1" w:styleId="2Char">
    <w:name w:val="正文首行缩进 2 Char"/>
    <w:basedOn w:val="Charf1"/>
    <w:link w:val="27"/>
    <w:rsid w:val="006C2255"/>
    <w:rPr>
      <w:sz w:val="21"/>
    </w:rPr>
  </w:style>
  <w:style w:type="paragraph" w:styleId="28">
    <w:name w:val="Body Text 2"/>
    <w:aliases w:val="正文文字 2"/>
    <w:basedOn w:val="a4"/>
    <w:link w:val="2Char0"/>
    <w:rsid w:val="006C2255"/>
    <w:pPr>
      <w:adjustRightInd w:val="0"/>
      <w:spacing w:after="120" w:line="480" w:lineRule="auto"/>
      <w:textAlignment w:val="baseline"/>
    </w:pPr>
    <w:rPr>
      <w:kern w:val="0"/>
    </w:rPr>
  </w:style>
  <w:style w:type="character" w:customStyle="1" w:styleId="2Char0">
    <w:name w:val="正文文本 2 Char"/>
    <w:aliases w:val="正文文字 2 Char"/>
    <w:link w:val="28"/>
    <w:rsid w:val="006C2255"/>
    <w:rPr>
      <w:sz w:val="21"/>
    </w:rPr>
  </w:style>
  <w:style w:type="paragraph" w:styleId="37">
    <w:name w:val="Body Text 3"/>
    <w:aliases w:val="正文文字 3"/>
    <w:basedOn w:val="a4"/>
    <w:link w:val="3Char"/>
    <w:rsid w:val="006C2255"/>
    <w:pPr>
      <w:adjustRightInd w:val="0"/>
      <w:spacing w:after="120" w:line="312" w:lineRule="atLeast"/>
      <w:textAlignment w:val="baseline"/>
    </w:pPr>
    <w:rPr>
      <w:kern w:val="0"/>
      <w:sz w:val="16"/>
    </w:rPr>
  </w:style>
  <w:style w:type="character" w:customStyle="1" w:styleId="3Char">
    <w:name w:val="正文文本 3 Char"/>
    <w:aliases w:val="正文文字 3 Char"/>
    <w:link w:val="37"/>
    <w:rsid w:val="006C2255"/>
    <w:rPr>
      <w:sz w:val="16"/>
    </w:rPr>
  </w:style>
  <w:style w:type="paragraph" w:styleId="29">
    <w:name w:val="Body Text Indent 2"/>
    <w:aliases w:val="正文文字缩进 2"/>
    <w:basedOn w:val="a4"/>
    <w:link w:val="2Char1"/>
    <w:rsid w:val="006C2255"/>
    <w:pPr>
      <w:adjustRightInd w:val="0"/>
      <w:spacing w:after="120" w:line="480" w:lineRule="auto"/>
      <w:ind w:left="420"/>
      <w:textAlignment w:val="baseline"/>
    </w:pPr>
    <w:rPr>
      <w:kern w:val="0"/>
    </w:rPr>
  </w:style>
  <w:style w:type="character" w:customStyle="1" w:styleId="2Char1">
    <w:name w:val="正文文本缩进 2 Char"/>
    <w:aliases w:val="正文文字缩进 2 Char"/>
    <w:link w:val="29"/>
    <w:rsid w:val="006C2255"/>
    <w:rPr>
      <w:sz w:val="21"/>
    </w:rPr>
  </w:style>
  <w:style w:type="paragraph" w:styleId="38">
    <w:name w:val="Body Text Indent 3"/>
    <w:aliases w:val="正文文字缩进 3"/>
    <w:basedOn w:val="a4"/>
    <w:link w:val="3Char0"/>
    <w:rsid w:val="006C2255"/>
    <w:pPr>
      <w:adjustRightInd w:val="0"/>
      <w:spacing w:after="120" w:line="312" w:lineRule="atLeast"/>
      <w:ind w:left="420"/>
      <w:textAlignment w:val="baseline"/>
    </w:pPr>
    <w:rPr>
      <w:kern w:val="0"/>
      <w:sz w:val="16"/>
    </w:rPr>
  </w:style>
  <w:style w:type="character" w:customStyle="1" w:styleId="3Char0">
    <w:name w:val="正文文本缩进 3 Char"/>
    <w:aliases w:val="正文文字缩进 3 Char"/>
    <w:link w:val="38"/>
    <w:rsid w:val="006C2255"/>
    <w:rPr>
      <w:sz w:val="16"/>
    </w:rPr>
  </w:style>
  <w:style w:type="paragraph" w:styleId="affb">
    <w:name w:val="Note Heading"/>
    <w:basedOn w:val="a4"/>
    <w:next w:val="a4"/>
    <w:link w:val="Charf2"/>
    <w:rsid w:val="006C2255"/>
    <w:pPr>
      <w:adjustRightInd w:val="0"/>
      <w:spacing w:line="312" w:lineRule="atLeast"/>
      <w:jc w:val="center"/>
      <w:textAlignment w:val="baseline"/>
    </w:pPr>
    <w:rPr>
      <w:kern w:val="0"/>
    </w:rPr>
  </w:style>
  <w:style w:type="character" w:customStyle="1" w:styleId="Charf2">
    <w:name w:val="注释标题 Char"/>
    <w:link w:val="affb"/>
    <w:rsid w:val="006C2255"/>
    <w:rPr>
      <w:sz w:val="21"/>
    </w:rPr>
  </w:style>
  <w:style w:type="character" w:styleId="affc">
    <w:name w:val="Hyperlink"/>
    <w:aliases w:val="超级链接"/>
    <w:rsid w:val="006C2255"/>
    <w:rPr>
      <w:color w:val="0000FF"/>
      <w:u w:val="single"/>
    </w:rPr>
  </w:style>
  <w:style w:type="paragraph" w:customStyle="1" w:styleId="font5">
    <w:name w:val="font5"/>
    <w:basedOn w:val="a4"/>
    <w:rsid w:val="006C2255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4"/>
    <w:rsid w:val="006C2255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4"/>
      <w:szCs w:val="24"/>
      <w:u w:val="single"/>
    </w:rPr>
  </w:style>
  <w:style w:type="paragraph" w:customStyle="1" w:styleId="xl24">
    <w:name w:val="xl24"/>
    <w:basedOn w:val="a4"/>
    <w:rsid w:val="006C225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25">
    <w:name w:val="xl25"/>
    <w:basedOn w:val="a4"/>
    <w:rsid w:val="006C225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26">
    <w:name w:val="xl26"/>
    <w:basedOn w:val="a4"/>
    <w:rsid w:val="006C225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27">
    <w:name w:val="xl27"/>
    <w:basedOn w:val="a4"/>
    <w:rsid w:val="006C2255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28">
    <w:name w:val="xl28"/>
    <w:basedOn w:val="a4"/>
    <w:rsid w:val="006C225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29">
    <w:name w:val="xl29"/>
    <w:basedOn w:val="a4"/>
    <w:rsid w:val="006C225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30">
    <w:name w:val="xl30"/>
    <w:basedOn w:val="a4"/>
    <w:rsid w:val="006C225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31">
    <w:name w:val="xl31"/>
    <w:basedOn w:val="a4"/>
    <w:rsid w:val="006C22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32">
    <w:name w:val="xl32"/>
    <w:basedOn w:val="a4"/>
    <w:rsid w:val="006C22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33">
    <w:name w:val="xl33"/>
    <w:basedOn w:val="a4"/>
    <w:rsid w:val="006C22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34">
    <w:name w:val="xl34"/>
    <w:basedOn w:val="a4"/>
    <w:rsid w:val="006C225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5">
    <w:name w:val="xl35"/>
    <w:basedOn w:val="a4"/>
    <w:rsid w:val="006C225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6">
    <w:name w:val="xl36"/>
    <w:basedOn w:val="a4"/>
    <w:rsid w:val="006C2255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37">
    <w:name w:val="xl37"/>
    <w:basedOn w:val="a4"/>
    <w:rsid w:val="006C225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8">
    <w:name w:val="xl38"/>
    <w:basedOn w:val="a4"/>
    <w:rsid w:val="006C225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9">
    <w:name w:val="xl39"/>
    <w:basedOn w:val="a4"/>
    <w:rsid w:val="006C225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40">
    <w:name w:val="xl40"/>
    <w:basedOn w:val="a4"/>
    <w:rsid w:val="006C225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41">
    <w:name w:val="xl41"/>
    <w:basedOn w:val="a4"/>
    <w:rsid w:val="006C225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2">
    <w:name w:val="xl42"/>
    <w:basedOn w:val="a4"/>
    <w:rsid w:val="006C225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3">
    <w:name w:val="xl43"/>
    <w:basedOn w:val="a4"/>
    <w:rsid w:val="006C2255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4">
    <w:name w:val="xl44"/>
    <w:basedOn w:val="a4"/>
    <w:rsid w:val="006C225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5">
    <w:name w:val="xl45"/>
    <w:basedOn w:val="a4"/>
    <w:rsid w:val="006C225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46">
    <w:name w:val="xl46"/>
    <w:basedOn w:val="a4"/>
    <w:rsid w:val="006C225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character" w:styleId="affd">
    <w:name w:val="FollowedHyperlink"/>
    <w:aliases w:val="已访问的超级链接"/>
    <w:rsid w:val="006C2255"/>
    <w:rPr>
      <w:color w:val="800080"/>
      <w:u w:val="single"/>
    </w:rPr>
  </w:style>
  <w:style w:type="paragraph" w:customStyle="1" w:styleId="2a">
    <w:name w:val="样式2"/>
    <w:basedOn w:val="10"/>
    <w:rsid w:val="006C2255"/>
    <w:pPr>
      <w:keepLines/>
      <w:shd w:val="clear" w:color="auto" w:fill="FFFFFF"/>
      <w:tabs>
        <w:tab w:val="num" w:pos="425"/>
      </w:tabs>
      <w:adjustRightInd w:val="0"/>
      <w:spacing w:beforeLines="100" w:line="240" w:lineRule="atLeast"/>
      <w:jc w:val="both"/>
      <w:textAlignment w:val="baseline"/>
    </w:pPr>
    <w:rPr>
      <w:rFonts w:eastAsia="宋体"/>
      <w:b w:val="0"/>
      <w:snapToGrid w:val="0"/>
      <w:color w:val="000000"/>
      <w:kern w:val="0"/>
      <w:sz w:val="22"/>
      <w:szCs w:val="22"/>
    </w:rPr>
  </w:style>
  <w:style w:type="paragraph" w:customStyle="1" w:styleId="39">
    <w:name w:val="样式3"/>
    <w:basedOn w:val="afc"/>
    <w:rsid w:val="006C2255"/>
    <w:pPr>
      <w:tabs>
        <w:tab w:val="num" w:pos="527"/>
      </w:tabs>
      <w:spacing w:before="100" w:line="240" w:lineRule="atLeast"/>
    </w:pPr>
    <w:rPr>
      <w:rFonts w:cs="Arial"/>
      <w:spacing w:val="-7"/>
      <w:w w:val="102"/>
      <w:sz w:val="22"/>
      <w:szCs w:val="22"/>
      <w:u w:val="single"/>
    </w:rPr>
  </w:style>
  <w:style w:type="paragraph" w:customStyle="1" w:styleId="46">
    <w:name w:val="样式4"/>
    <w:basedOn w:val="a4"/>
    <w:rsid w:val="006C2255"/>
    <w:pPr>
      <w:tabs>
        <w:tab w:val="num" w:pos="527"/>
      </w:tabs>
      <w:adjustRightInd w:val="0"/>
      <w:spacing w:before="100" w:line="240" w:lineRule="atLeast"/>
      <w:textAlignment w:val="baseline"/>
    </w:pPr>
    <w:rPr>
      <w:rFonts w:cs="Arial"/>
      <w:spacing w:val="-7"/>
      <w:w w:val="102"/>
      <w:kern w:val="0"/>
      <w:sz w:val="22"/>
      <w:szCs w:val="22"/>
      <w:u w:val="single"/>
    </w:rPr>
  </w:style>
  <w:style w:type="character" w:customStyle="1" w:styleId="Char">
    <w:name w:val="页眉 Char"/>
    <w:link w:val="ab"/>
    <w:uiPriority w:val="99"/>
    <w:rsid w:val="006C2255"/>
    <w:rPr>
      <w:kern w:val="2"/>
      <w:sz w:val="18"/>
    </w:rPr>
  </w:style>
  <w:style w:type="character" w:customStyle="1" w:styleId="Char2">
    <w:name w:val="批注文字 Char"/>
    <w:link w:val="af2"/>
    <w:semiHidden/>
    <w:rsid w:val="006C2255"/>
    <w:rPr>
      <w:kern w:val="2"/>
      <w:sz w:val="21"/>
    </w:rPr>
  </w:style>
  <w:style w:type="character" w:customStyle="1" w:styleId="Char3">
    <w:name w:val="批注主题 Char"/>
    <w:link w:val="af3"/>
    <w:uiPriority w:val="99"/>
    <w:semiHidden/>
    <w:rsid w:val="006C2255"/>
    <w:rPr>
      <w:b/>
      <w:bCs/>
      <w:kern w:val="2"/>
      <w:sz w:val="21"/>
    </w:rPr>
  </w:style>
  <w:style w:type="character" w:customStyle="1" w:styleId="Char0">
    <w:name w:val="页脚 Char"/>
    <w:link w:val="ac"/>
    <w:uiPriority w:val="99"/>
    <w:rsid w:val="006C2255"/>
    <w:rPr>
      <w:kern w:val="2"/>
      <w:sz w:val="18"/>
    </w:rPr>
  </w:style>
  <w:style w:type="paragraph" w:styleId="affe">
    <w:name w:val="No Spacing"/>
    <w:link w:val="Charf3"/>
    <w:uiPriority w:val="1"/>
    <w:qFormat/>
    <w:rsid w:val="001949B6"/>
    <w:rPr>
      <w:rFonts w:ascii="Calibri" w:hAnsi="Calibri"/>
      <w:sz w:val="22"/>
      <w:szCs w:val="22"/>
    </w:rPr>
  </w:style>
  <w:style w:type="character" w:customStyle="1" w:styleId="Charf3">
    <w:name w:val="无间隔 Char"/>
    <w:link w:val="affe"/>
    <w:uiPriority w:val="1"/>
    <w:rsid w:val="001949B6"/>
    <w:rPr>
      <w:rFonts w:ascii="Calibri" w:hAnsi="Calibri"/>
      <w:sz w:val="22"/>
      <w:szCs w:val="22"/>
      <w:lang w:val="en-US" w:eastAsia="zh-CN" w:bidi="ar-SA"/>
    </w:rPr>
  </w:style>
  <w:style w:type="paragraph" w:styleId="afff">
    <w:name w:val="List Paragraph"/>
    <w:basedOn w:val="a4"/>
    <w:uiPriority w:val="34"/>
    <w:qFormat/>
    <w:rsid w:val="005B00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4E05B2"/>
    <w:pPr>
      <w:widowControl w:val="0"/>
      <w:jc w:val="both"/>
    </w:pPr>
    <w:rPr>
      <w:kern w:val="2"/>
      <w:sz w:val="21"/>
    </w:rPr>
  </w:style>
  <w:style w:type="paragraph" w:styleId="10">
    <w:name w:val="heading 1"/>
    <w:aliases w:val="章标题"/>
    <w:basedOn w:val="a4"/>
    <w:next w:val="a4"/>
    <w:qFormat/>
    <w:rsid w:val="004E05B2"/>
    <w:pPr>
      <w:keepNext/>
      <w:jc w:val="center"/>
      <w:outlineLvl w:val="0"/>
    </w:pPr>
    <w:rPr>
      <w:rFonts w:eastAsia="仿宋_GB2312"/>
      <w:b/>
      <w:sz w:val="36"/>
    </w:rPr>
  </w:style>
  <w:style w:type="paragraph" w:styleId="22">
    <w:name w:val="heading 2"/>
    <w:aliases w:val="节标题-左"/>
    <w:basedOn w:val="a4"/>
    <w:next w:val="a4"/>
    <w:qFormat/>
    <w:rsid w:val="004E05B2"/>
    <w:pPr>
      <w:keepNext/>
      <w:jc w:val="center"/>
      <w:outlineLvl w:val="1"/>
    </w:pPr>
    <w:rPr>
      <w:rFonts w:eastAsia="仿宋_GB2312"/>
      <w:sz w:val="44"/>
    </w:rPr>
  </w:style>
  <w:style w:type="paragraph" w:styleId="32">
    <w:name w:val="heading 3"/>
    <w:aliases w:val="小节标题-左"/>
    <w:basedOn w:val="a4"/>
    <w:next w:val="a4"/>
    <w:qFormat/>
    <w:rsid w:val="004E05B2"/>
    <w:pPr>
      <w:keepNext/>
      <w:jc w:val="center"/>
      <w:outlineLvl w:val="2"/>
    </w:pPr>
    <w:rPr>
      <w:b/>
      <w:color w:val="FF0000"/>
      <w:sz w:val="52"/>
    </w:rPr>
  </w:style>
  <w:style w:type="paragraph" w:styleId="41">
    <w:name w:val="heading 4"/>
    <w:aliases w:val="小小节标题-左"/>
    <w:basedOn w:val="a4"/>
    <w:next w:val="a5"/>
    <w:qFormat/>
    <w:rsid w:val="00F50DA0"/>
    <w:pPr>
      <w:widowControl/>
      <w:tabs>
        <w:tab w:val="num" w:pos="1307"/>
      </w:tabs>
      <w:adjustRightInd w:val="0"/>
      <w:ind w:left="1247" w:right="113" w:hanging="1020"/>
      <w:textAlignment w:val="baseline"/>
      <w:outlineLvl w:val="3"/>
    </w:pPr>
    <w:rPr>
      <w:rFonts w:ascii="宋体" w:hAnsi="Arial"/>
      <w:noProof/>
      <w:kern w:val="0"/>
      <w:sz w:val="24"/>
    </w:rPr>
  </w:style>
  <w:style w:type="paragraph" w:styleId="51">
    <w:name w:val="heading 5"/>
    <w:basedOn w:val="a4"/>
    <w:next w:val="a5"/>
    <w:qFormat/>
    <w:rsid w:val="00F50DA0"/>
    <w:pPr>
      <w:widowControl/>
      <w:tabs>
        <w:tab w:val="num" w:pos="1667"/>
      </w:tabs>
      <w:adjustRightInd w:val="0"/>
      <w:ind w:left="1474" w:right="113" w:hanging="1247"/>
      <w:textAlignment w:val="baseline"/>
      <w:outlineLvl w:val="4"/>
    </w:pPr>
    <w:rPr>
      <w:rFonts w:ascii="宋体"/>
      <w:noProof/>
      <w:kern w:val="0"/>
      <w:sz w:val="24"/>
    </w:rPr>
  </w:style>
  <w:style w:type="paragraph" w:styleId="6">
    <w:name w:val="heading 6"/>
    <w:basedOn w:val="a4"/>
    <w:next w:val="a6"/>
    <w:link w:val="6Char"/>
    <w:qFormat/>
    <w:rsid w:val="006C2255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4"/>
    <w:next w:val="a6"/>
    <w:link w:val="7Char"/>
    <w:qFormat/>
    <w:rsid w:val="006C2255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</w:rPr>
  </w:style>
  <w:style w:type="paragraph" w:styleId="8">
    <w:name w:val="heading 8"/>
    <w:basedOn w:val="a4"/>
    <w:next w:val="a6"/>
    <w:link w:val="8Char"/>
    <w:qFormat/>
    <w:rsid w:val="006C2255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4"/>
    <w:next w:val="a6"/>
    <w:link w:val="9Char"/>
    <w:qFormat/>
    <w:rsid w:val="006C2255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基准"/>
    <w:basedOn w:val="a4"/>
    <w:rsid w:val="000D1151"/>
    <w:pPr>
      <w:tabs>
        <w:tab w:val="left" w:pos="284"/>
      </w:tabs>
      <w:jc w:val="left"/>
    </w:pPr>
    <w:rPr>
      <w:rFonts w:ascii="宋体"/>
      <w:sz w:val="24"/>
    </w:rPr>
  </w:style>
  <w:style w:type="paragraph" w:customStyle="1" w:styleId="a2">
    <w:name w:val="章节标题"/>
    <w:basedOn w:val="aa"/>
    <w:rsid w:val="004E05B2"/>
    <w:pPr>
      <w:numPr>
        <w:numId w:val="1"/>
      </w:numPr>
    </w:pPr>
  </w:style>
  <w:style w:type="paragraph" w:customStyle="1" w:styleId="a1">
    <w:name w:val="章节标题（表内）"/>
    <w:basedOn w:val="a2"/>
    <w:rsid w:val="004E05B2"/>
    <w:pPr>
      <w:numPr>
        <w:numId w:val="2"/>
      </w:numPr>
    </w:pPr>
  </w:style>
  <w:style w:type="paragraph" w:styleId="ab">
    <w:name w:val="header"/>
    <w:basedOn w:val="a4"/>
    <w:link w:val="Char"/>
    <w:uiPriority w:val="99"/>
    <w:rsid w:val="004E0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c">
    <w:name w:val="footer"/>
    <w:basedOn w:val="a4"/>
    <w:link w:val="Char0"/>
    <w:uiPriority w:val="99"/>
    <w:rsid w:val="004E05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caption"/>
    <w:basedOn w:val="a4"/>
    <w:next w:val="a4"/>
    <w:qFormat/>
    <w:rsid w:val="004E05B2"/>
    <w:pPr>
      <w:spacing w:before="152" w:after="160"/>
    </w:pPr>
    <w:rPr>
      <w:rFonts w:ascii="Arial" w:eastAsia="黑体" w:hAnsi="Arial"/>
    </w:rPr>
  </w:style>
  <w:style w:type="paragraph" w:styleId="a6">
    <w:name w:val="Normal Indent"/>
    <w:aliases w:val="正文（首行缩进两字）"/>
    <w:basedOn w:val="a4"/>
    <w:rsid w:val="004E05B2"/>
    <w:pPr>
      <w:ind w:firstLine="420"/>
    </w:pPr>
  </w:style>
  <w:style w:type="character" w:styleId="ae">
    <w:name w:val="page number"/>
    <w:basedOn w:val="a7"/>
    <w:rsid w:val="004E05B2"/>
  </w:style>
  <w:style w:type="paragraph" w:styleId="af">
    <w:name w:val="Balloon Text"/>
    <w:basedOn w:val="a4"/>
    <w:semiHidden/>
    <w:rsid w:val="00C80122"/>
    <w:rPr>
      <w:sz w:val="18"/>
      <w:szCs w:val="18"/>
    </w:rPr>
  </w:style>
  <w:style w:type="paragraph" w:customStyle="1" w:styleId="11">
    <w:name w:val="样式1"/>
    <w:basedOn w:val="a4"/>
    <w:rsid w:val="00F50DA0"/>
    <w:pPr>
      <w:jc w:val="center"/>
    </w:pPr>
    <w:rPr>
      <w:rFonts w:ascii="黑体" w:eastAsia="黑体"/>
      <w:sz w:val="44"/>
    </w:rPr>
  </w:style>
  <w:style w:type="paragraph" w:customStyle="1" w:styleId="ZM">
    <w:name w:val="ZM"/>
    <w:basedOn w:val="a4"/>
    <w:rsid w:val="00F50DA0"/>
    <w:pPr>
      <w:adjustRightInd w:val="0"/>
      <w:spacing w:line="240" w:lineRule="exact"/>
      <w:jc w:val="center"/>
    </w:pPr>
    <w:rPr>
      <w:kern w:val="0"/>
    </w:rPr>
  </w:style>
  <w:style w:type="paragraph" w:customStyle="1" w:styleId="m1">
    <w:name w:val="m样式1"/>
    <w:basedOn w:val="a4"/>
    <w:rsid w:val="00F50DA0"/>
    <w:pPr>
      <w:tabs>
        <w:tab w:val="num" w:pos="851"/>
      </w:tabs>
      <w:adjustRightInd w:val="0"/>
      <w:spacing w:line="240" w:lineRule="exact"/>
      <w:ind w:left="851" w:hanging="568"/>
    </w:pPr>
    <w:rPr>
      <w:kern w:val="0"/>
    </w:rPr>
  </w:style>
  <w:style w:type="paragraph" w:customStyle="1" w:styleId="CharCharCharCharCharCharCharCharCharChar">
    <w:name w:val="Char Char Char Char Char Char Char Char Char Char"/>
    <w:aliases w:val=" Char Char Char Char Char Char Char Char Char1 Char"/>
    <w:basedOn w:val="a4"/>
    <w:rsid w:val="00F50DA0"/>
    <w:rPr>
      <w:szCs w:val="24"/>
    </w:rPr>
  </w:style>
  <w:style w:type="paragraph" w:styleId="a5">
    <w:name w:val="Body Text"/>
    <w:aliases w:val="正文文字"/>
    <w:basedOn w:val="a4"/>
    <w:link w:val="Char1"/>
    <w:rsid w:val="00F50DA0"/>
    <w:pPr>
      <w:adjustRightInd w:val="0"/>
      <w:spacing w:before="80" w:after="40" w:line="312" w:lineRule="atLeast"/>
      <w:ind w:left="624" w:right="567" w:firstLine="510"/>
      <w:textAlignment w:val="baseline"/>
    </w:pPr>
    <w:rPr>
      <w:rFonts w:ascii="宋体"/>
      <w:kern w:val="0"/>
      <w:sz w:val="24"/>
    </w:rPr>
  </w:style>
  <w:style w:type="paragraph" w:customStyle="1" w:styleId="a3">
    <w:name w:val="表内文字—"/>
    <w:basedOn w:val="a4"/>
    <w:rsid w:val="00F50DA0"/>
    <w:pPr>
      <w:widowControl/>
      <w:numPr>
        <w:numId w:val="3"/>
      </w:numPr>
      <w:adjustRightInd w:val="0"/>
      <w:ind w:right="113"/>
      <w:textAlignment w:val="baseline"/>
    </w:pPr>
    <w:rPr>
      <w:rFonts w:ascii="宋体"/>
      <w:kern w:val="0"/>
      <w:sz w:val="24"/>
    </w:rPr>
  </w:style>
  <w:style w:type="table" w:styleId="af0">
    <w:name w:val="Table Grid"/>
    <w:basedOn w:val="a8"/>
    <w:rsid w:val="00F50D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uiPriority w:val="99"/>
    <w:semiHidden/>
    <w:rsid w:val="009761D0"/>
    <w:rPr>
      <w:sz w:val="21"/>
      <w:szCs w:val="21"/>
    </w:rPr>
  </w:style>
  <w:style w:type="paragraph" w:styleId="af2">
    <w:name w:val="annotation text"/>
    <w:basedOn w:val="a4"/>
    <w:link w:val="Char2"/>
    <w:semiHidden/>
    <w:rsid w:val="009761D0"/>
    <w:pPr>
      <w:jc w:val="left"/>
    </w:pPr>
  </w:style>
  <w:style w:type="paragraph" w:styleId="af3">
    <w:name w:val="annotation subject"/>
    <w:basedOn w:val="af2"/>
    <w:next w:val="af2"/>
    <w:link w:val="Char3"/>
    <w:uiPriority w:val="99"/>
    <w:semiHidden/>
    <w:rsid w:val="009761D0"/>
    <w:rPr>
      <w:b/>
      <w:bCs/>
    </w:rPr>
  </w:style>
  <w:style w:type="paragraph" w:customStyle="1" w:styleId="31">
    <w:name w:val="目录3级"/>
    <w:basedOn w:val="21"/>
    <w:rsid w:val="00326F98"/>
    <w:pPr>
      <w:numPr>
        <w:ilvl w:val="2"/>
      </w:numPr>
      <w:outlineLvl w:val="2"/>
    </w:pPr>
  </w:style>
  <w:style w:type="paragraph" w:customStyle="1" w:styleId="21">
    <w:name w:val="目录2级"/>
    <w:basedOn w:val="a4"/>
    <w:rsid w:val="00326F98"/>
    <w:pPr>
      <w:numPr>
        <w:ilvl w:val="1"/>
        <w:numId w:val="4"/>
      </w:numPr>
      <w:adjustRightInd w:val="0"/>
      <w:spacing w:line="312" w:lineRule="atLeast"/>
      <w:textAlignment w:val="baseline"/>
      <w:outlineLvl w:val="1"/>
    </w:pPr>
    <w:rPr>
      <w:rFonts w:ascii="宋体"/>
      <w:kern w:val="0"/>
      <w:sz w:val="24"/>
    </w:rPr>
  </w:style>
  <w:style w:type="paragraph" w:customStyle="1" w:styleId="1">
    <w:name w:val="目录1级"/>
    <w:basedOn w:val="a4"/>
    <w:rsid w:val="00326F98"/>
    <w:pPr>
      <w:numPr>
        <w:numId w:val="4"/>
      </w:numPr>
      <w:tabs>
        <w:tab w:val="left" w:pos="3969"/>
        <w:tab w:val="center" w:pos="7938"/>
        <w:tab w:val="center" w:pos="9072"/>
      </w:tabs>
      <w:adjustRightInd w:val="0"/>
      <w:spacing w:before="40" w:line="312" w:lineRule="atLeast"/>
      <w:ind w:right="567"/>
      <w:textAlignment w:val="baseline"/>
      <w:outlineLvl w:val="0"/>
    </w:pPr>
    <w:rPr>
      <w:rFonts w:ascii="宋体"/>
      <w:kern w:val="0"/>
      <w:sz w:val="28"/>
    </w:rPr>
  </w:style>
  <w:style w:type="paragraph" w:customStyle="1" w:styleId="CharCharCharChar">
    <w:name w:val="Char Char Char Char"/>
    <w:basedOn w:val="a4"/>
    <w:autoRedefine/>
    <w:rsid w:val="00D63B52"/>
    <w:pPr>
      <w:numPr>
        <w:ilvl w:val="3"/>
        <w:numId w:val="5"/>
      </w:numPr>
      <w:outlineLvl w:val="3"/>
    </w:pPr>
    <w:rPr>
      <w:szCs w:val="24"/>
    </w:rPr>
  </w:style>
  <w:style w:type="character" w:customStyle="1" w:styleId="6Char">
    <w:name w:val="标题 6 Char"/>
    <w:link w:val="6"/>
    <w:rsid w:val="006C2255"/>
    <w:rPr>
      <w:rFonts w:ascii="Arial" w:eastAsia="黑体" w:hAnsi="Arial"/>
      <w:b/>
      <w:sz w:val="24"/>
    </w:rPr>
  </w:style>
  <w:style w:type="character" w:customStyle="1" w:styleId="7Char">
    <w:name w:val="标题 7 Char"/>
    <w:link w:val="7"/>
    <w:rsid w:val="006C2255"/>
    <w:rPr>
      <w:b/>
      <w:sz w:val="24"/>
    </w:rPr>
  </w:style>
  <w:style w:type="character" w:customStyle="1" w:styleId="8Char">
    <w:name w:val="标题 8 Char"/>
    <w:link w:val="8"/>
    <w:rsid w:val="006C2255"/>
    <w:rPr>
      <w:rFonts w:ascii="Arial" w:eastAsia="黑体" w:hAnsi="Arial"/>
      <w:sz w:val="24"/>
    </w:rPr>
  </w:style>
  <w:style w:type="character" w:customStyle="1" w:styleId="9Char">
    <w:name w:val="标题 9 Char"/>
    <w:link w:val="9"/>
    <w:rsid w:val="006C2255"/>
    <w:rPr>
      <w:rFonts w:ascii="Arial" w:eastAsia="黑体" w:hAnsi="Arial"/>
      <w:sz w:val="21"/>
    </w:rPr>
  </w:style>
  <w:style w:type="paragraph" w:styleId="af4">
    <w:name w:val="Title"/>
    <w:basedOn w:val="a4"/>
    <w:link w:val="Char4"/>
    <w:qFormat/>
    <w:rsid w:val="006C2255"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Arial" w:hAnsi="Arial"/>
      <w:b/>
      <w:kern w:val="0"/>
      <w:sz w:val="32"/>
    </w:rPr>
  </w:style>
  <w:style w:type="character" w:customStyle="1" w:styleId="Char4">
    <w:name w:val="标题 Char"/>
    <w:link w:val="af4"/>
    <w:rsid w:val="006C2255"/>
    <w:rPr>
      <w:rFonts w:ascii="Arial" w:hAnsi="Arial"/>
      <w:b/>
      <w:sz w:val="32"/>
    </w:rPr>
  </w:style>
  <w:style w:type="paragraph" w:styleId="af5">
    <w:name w:val="Salutation"/>
    <w:basedOn w:val="a4"/>
    <w:next w:val="a4"/>
    <w:link w:val="Char5"/>
    <w:rsid w:val="006C2255"/>
    <w:pPr>
      <w:adjustRightInd w:val="0"/>
      <w:spacing w:line="312" w:lineRule="atLeast"/>
      <w:textAlignment w:val="baseline"/>
    </w:pPr>
    <w:rPr>
      <w:kern w:val="0"/>
    </w:rPr>
  </w:style>
  <w:style w:type="character" w:customStyle="1" w:styleId="Char5">
    <w:name w:val="称呼 Char"/>
    <w:link w:val="af5"/>
    <w:rsid w:val="006C2255"/>
    <w:rPr>
      <w:sz w:val="21"/>
    </w:rPr>
  </w:style>
  <w:style w:type="paragraph" w:styleId="af6">
    <w:name w:val="macro"/>
    <w:link w:val="Char6"/>
    <w:rsid w:val="006C225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/>
      <w:sz w:val="24"/>
    </w:rPr>
  </w:style>
  <w:style w:type="character" w:customStyle="1" w:styleId="Char6">
    <w:name w:val="宏文本 Char"/>
    <w:link w:val="af6"/>
    <w:rsid w:val="006C2255"/>
    <w:rPr>
      <w:rFonts w:ascii="Courier New" w:hAnsi="Courier New"/>
      <w:sz w:val="24"/>
      <w:lang w:val="en-US" w:eastAsia="zh-CN" w:bidi="ar-SA"/>
    </w:rPr>
  </w:style>
  <w:style w:type="paragraph" w:styleId="af7">
    <w:name w:val="envelope return"/>
    <w:basedOn w:val="a4"/>
    <w:rsid w:val="006C2255"/>
    <w:pPr>
      <w:adjustRightInd w:val="0"/>
      <w:snapToGrid w:val="0"/>
      <w:spacing w:line="312" w:lineRule="atLeast"/>
      <w:textAlignment w:val="baseline"/>
    </w:pPr>
    <w:rPr>
      <w:rFonts w:ascii="Arial" w:hAnsi="Arial"/>
      <w:kern w:val="0"/>
    </w:rPr>
  </w:style>
  <w:style w:type="paragraph" w:styleId="af8">
    <w:name w:val="footnote text"/>
    <w:basedOn w:val="a4"/>
    <w:link w:val="Char7"/>
    <w:rsid w:val="006C2255"/>
    <w:pPr>
      <w:adjustRightInd w:val="0"/>
      <w:snapToGrid w:val="0"/>
      <w:spacing w:line="312" w:lineRule="atLeast"/>
      <w:jc w:val="left"/>
      <w:textAlignment w:val="baseline"/>
    </w:pPr>
    <w:rPr>
      <w:kern w:val="0"/>
      <w:sz w:val="18"/>
    </w:rPr>
  </w:style>
  <w:style w:type="character" w:customStyle="1" w:styleId="Char7">
    <w:name w:val="脚注文本 Char"/>
    <w:link w:val="af8"/>
    <w:rsid w:val="006C2255"/>
    <w:rPr>
      <w:sz w:val="18"/>
    </w:rPr>
  </w:style>
  <w:style w:type="paragraph" w:styleId="af9">
    <w:name w:val="Closing"/>
    <w:basedOn w:val="a4"/>
    <w:next w:val="a4"/>
    <w:link w:val="Char8"/>
    <w:rsid w:val="006C2255"/>
    <w:pPr>
      <w:adjustRightInd w:val="0"/>
      <w:spacing w:line="312" w:lineRule="atLeast"/>
      <w:ind w:left="4320"/>
      <w:textAlignment w:val="baseline"/>
    </w:pPr>
    <w:rPr>
      <w:kern w:val="0"/>
    </w:rPr>
  </w:style>
  <w:style w:type="character" w:customStyle="1" w:styleId="Char8">
    <w:name w:val="结束语 Char"/>
    <w:link w:val="af9"/>
    <w:rsid w:val="006C2255"/>
    <w:rPr>
      <w:sz w:val="21"/>
    </w:rPr>
  </w:style>
  <w:style w:type="paragraph" w:styleId="afa">
    <w:name w:val="List"/>
    <w:basedOn w:val="a4"/>
    <w:rsid w:val="006C2255"/>
    <w:pPr>
      <w:adjustRightInd w:val="0"/>
      <w:spacing w:line="312" w:lineRule="atLeast"/>
      <w:ind w:left="420" w:hanging="420"/>
      <w:textAlignment w:val="baseline"/>
    </w:pPr>
    <w:rPr>
      <w:kern w:val="0"/>
    </w:rPr>
  </w:style>
  <w:style w:type="paragraph" w:styleId="23">
    <w:name w:val="List 2"/>
    <w:basedOn w:val="a4"/>
    <w:rsid w:val="006C2255"/>
    <w:pPr>
      <w:adjustRightInd w:val="0"/>
      <w:spacing w:line="312" w:lineRule="atLeast"/>
      <w:ind w:left="840" w:hanging="420"/>
      <w:textAlignment w:val="baseline"/>
    </w:pPr>
    <w:rPr>
      <w:kern w:val="0"/>
    </w:rPr>
  </w:style>
  <w:style w:type="paragraph" w:styleId="33">
    <w:name w:val="List 3"/>
    <w:basedOn w:val="a4"/>
    <w:rsid w:val="006C2255"/>
    <w:pPr>
      <w:adjustRightInd w:val="0"/>
      <w:spacing w:line="312" w:lineRule="atLeast"/>
      <w:ind w:left="1260" w:hanging="420"/>
      <w:textAlignment w:val="baseline"/>
    </w:pPr>
    <w:rPr>
      <w:kern w:val="0"/>
    </w:rPr>
  </w:style>
  <w:style w:type="paragraph" w:styleId="42">
    <w:name w:val="List 4"/>
    <w:basedOn w:val="a4"/>
    <w:rsid w:val="006C2255"/>
    <w:pPr>
      <w:adjustRightInd w:val="0"/>
      <w:spacing w:line="312" w:lineRule="atLeast"/>
      <w:ind w:left="1680" w:hanging="420"/>
      <w:textAlignment w:val="baseline"/>
    </w:pPr>
    <w:rPr>
      <w:kern w:val="0"/>
    </w:rPr>
  </w:style>
  <w:style w:type="paragraph" w:styleId="52">
    <w:name w:val="List 5"/>
    <w:basedOn w:val="a4"/>
    <w:rsid w:val="006C2255"/>
    <w:pPr>
      <w:adjustRightInd w:val="0"/>
      <w:spacing w:line="312" w:lineRule="atLeast"/>
      <w:ind w:left="2100" w:hanging="420"/>
      <w:textAlignment w:val="baseline"/>
    </w:pPr>
    <w:rPr>
      <w:kern w:val="0"/>
    </w:rPr>
  </w:style>
  <w:style w:type="paragraph" w:styleId="a">
    <w:name w:val="List Number"/>
    <w:basedOn w:val="a4"/>
    <w:rsid w:val="006C2255"/>
    <w:pPr>
      <w:numPr>
        <w:numId w:val="6"/>
      </w:numPr>
      <w:adjustRightInd w:val="0"/>
      <w:spacing w:line="312" w:lineRule="atLeast"/>
      <w:textAlignment w:val="baseline"/>
    </w:pPr>
    <w:rPr>
      <w:kern w:val="0"/>
    </w:rPr>
  </w:style>
  <w:style w:type="paragraph" w:styleId="2">
    <w:name w:val="List Number 2"/>
    <w:basedOn w:val="a4"/>
    <w:rsid w:val="006C2255"/>
    <w:pPr>
      <w:numPr>
        <w:numId w:val="7"/>
      </w:numPr>
      <w:adjustRightInd w:val="0"/>
      <w:spacing w:line="312" w:lineRule="atLeast"/>
      <w:textAlignment w:val="baseline"/>
    </w:pPr>
    <w:rPr>
      <w:kern w:val="0"/>
    </w:rPr>
  </w:style>
  <w:style w:type="paragraph" w:styleId="3">
    <w:name w:val="List Number 3"/>
    <w:basedOn w:val="a4"/>
    <w:rsid w:val="006C2255"/>
    <w:pPr>
      <w:numPr>
        <w:numId w:val="8"/>
      </w:numPr>
      <w:adjustRightInd w:val="0"/>
      <w:spacing w:line="312" w:lineRule="atLeast"/>
      <w:textAlignment w:val="baseline"/>
    </w:pPr>
    <w:rPr>
      <w:kern w:val="0"/>
    </w:rPr>
  </w:style>
  <w:style w:type="paragraph" w:styleId="4">
    <w:name w:val="List Number 4"/>
    <w:basedOn w:val="a4"/>
    <w:rsid w:val="006C2255"/>
    <w:pPr>
      <w:numPr>
        <w:numId w:val="9"/>
      </w:numPr>
      <w:adjustRightInd w:val="0"/>
      <w:spacing w:line="312" w:lineRule="atLeast"/>
      <w:textAlignment w:val="baseline"/>
    </w:pPr>
    <w:rPr>
      <w:kern w:val="0"/>
    </w:rPr>
  </w:style>
  <w:style w:type="paragraph" w:styleId="5">
    <w:name w:val="List Number 5"/>
    <w:basedOn w:val="a4"/>
    <w:rsid w:val="006C2255"/>
    <w:pPr>
      <w:numPr>
        <w:numId w:val="10"/>
      </w:numPr>
      <w:adjustRightInd w:val="0"/>
      <w:spacing w:line="312" w:lineRule="atLeast"/>
      <w:textAlignment w:val="baseline"/>
    </w:pPr>
    <w:rPr>
      <w:kern w:val="0"/>
    </w:rPr>
  </w:style>
  <w:style w:type="paragraph" w:styleId="afb">
    <w:name w:val="List Continue"/>
    <w:basedOn w:val="a4"/>
    <w:rsid w:val="006C2255"/>
    <w:pPr>
      <w:adjustRightInd w:val="0"/>
      <w:spacing w:after="120" w:line="312" w:lineRule="atLeast"/>
      <w:ind w:left="420"/>
      <w:textAlignment w:val="baseline"/>
    </w:pPr>
    <w:rPr>
      <w:kern w:val="0"/>
    </w:rPr>
  </w:style>
  <w:style w:type="paragraph" w:styleId="24">
    <w:name w:val="List Continue 2"/>
    <w:basedOn w:val="a4"/>
    <w:rsid w:val="006C2255"/>
    <w:pPr>
      <w:adjustRightInd w:val="0"/>
      <w:spacing w:after="120" w:line="312" w:lineRule="atLeast"/>
      <w:ind w:left="840"/>
      <w:textAlignment w:val="baseline"/>
    </w:pPr>
    <w:rPr>
      <w:kern w:val="0"/>
    </w:rPr>
  </w:style>
  <w:style w:type="paragraph" w:styleId="34">
    <w:name w:val="List Continue 3"/>
    <w:basedOn w:val="a4"/>
    <w:rsid w:val="006C2255"/>
    <w:pPr>
      <w:adjustRightInd w:val="0"/>
      <w:spacing w:after="120" w:line="312" w:lineRule="atLeast"/>
      <w:ind w:left="1260"/>
      <w:textAlignment w:val="baseline"/>
    </w:pPr>
    <w:rPr>
      <w:kern w:val="0"/>
    </w:rPr>
  </w:style>
  <w:style w:type="paragraph" w:styleId="43">
    <w:name w:val="List Continue 4"/>
    <w:basedOn w:val="a4"/>
    <w:rsid w:val="006C2255"/>
    <w:pPr>
      <w:adjustRightInd w:val="0"/>
      <w:spacing w:after="120" w:line="312" w:lineRule="atLeast"/>
      <w:ind w:left="1680"/>
      <w:textAlignment w:val="baseline"/>
    </w:pPr>
    <w:rPr>
      <w:kern w:val="0"/>
    </w:rPr>
  </w:style>
  <w:style w:type="paragraph" w:styleId="53">
    <w:name w:val="List Continue 5"/>
    <w:basedOn w:val="a4"/>
    <w:rsid w:val="006C2255"/>
    <w:pPr>
      <w:adjustRightInd w:val="0"/>
      <w:spacing w:after="120" w:line="312" w:lineRule="atLeast"/>
      <w:ind w:left="2100"/>
      <w:textAlignment w:val="baseline"/>
    </w:pPr>
    <w:rPr>
      <w:kern w:val="0"/>
    </w:rPr>
  </w:style>
  <w:style w:type="paragraph" w:styleId="a0">
    <w:name w:val="List Bullet"/>
    <w:basedOn w:val="a4"/>
    <w:autoRedefine/>
    <w:rsid w:val="006C2255"/>
    <w:pPr>
      <w:numPr>
        <w:numId w:val="11"/>
      </w:numPr>
      <w:adjustRightInd w:val="0"/>
      <w:spacing w:line="312" w:lineRule="atLeast"/>
      <w:textAlignment w:val="baseline"/>
    </w:pPr>
    <w:rPr>
      <w:kern w:val="0"/>
    </w:rPr>
  </w:style>
  <w:style w:type="paragraph" w:styleId="20">
    <w:name w:val="List Bullet 2"/>
    <w:basedOn w:val="a4"/>
    <w:autoRedefine/>
    <w:rsid w:val="006C2255"/>
    <w:pPr>
      <w:numPr>
        <w:numId w:val="12"/>
      </w:numPr>
      <w:adjustRightInd w:val="0"/>
      <w:spacing w:line="312" w:lineRule="atLeast"/>
      <w:textAlignment w:val="baseline"/>
    </w:pPr>
    <w:rPr>
      <w:kern w:val="0"/>
    </w:rPr>
  </w:style>
  <w:style w:type="paragraph" w:styleId="30">
    <w:name w:val="List Bullet 3"/>
    <w:basedOn w:val="a4"/>
    <w:autoRedefine/>
    <w:rsid w:val="006C2255"/>
    <w:pPr>
      <w:numPr>
        <w:numId w:val="13"/>
      </w:numPr>
      <w:adjustRightInd w:val="0"/>
      <w:spacing w:line="312" w:lineRule="atLeast"/>
      <w:textAlignment w:val="baseline"/>
    </w:pPr>
    <w:rPr>
      <w:kern w:val="0"/>
    </w:rPr>
  </w:style>
  <w:style w:type="paragraph" w:styleId="40">
    <w:name w:val="List Bullet 4"/>
    <w:basedOn w:val="a4"/>
    <w:autoRedefine/>
    <w:rsid w:val="006C2255"/>
    <w:pPr>
      <w:numPr>
        <w:numId w:val="14"/>
      </w:numPr>
      <w:adjustRightInd w:val="0"/>
      <w:spacing w:line="312" w:lineRule="atLeast"/>
      <w:textAlignment w:val="baseline"/>
    </w:pPr>
    <w:rPr>
      <w:kern w:val="0"/>
    </w:rPr>
  </w:style>
  <w:style w:type="paragraph" w:styleId="50">
    <w:name w:val="List Bullet 5"/>
    <w:basedOn w:val="a4"/>
    <w:autoRedefine/>
    <w:rsid w:val="006C2255"/>
    <w:pPr>
      <w:numPr>
        <w:numId w:val="15"/>
      </w:numPr>
      <w:adjustRightInd w:val="0"/>
      <w:spacing w:line="312" w:lineRule="atLeast"/>
      <w:textAlignment w:val="baseline"/>
    </w:pPr>
    <w:rPr>
      <w:kern w:val="0"/>
    </w:rPr>
  </w:style>
  <w:style w:type="paragraph" w:styleId="12">
    <w:name w:val="toc 1"/>
    <w:basedOn w:val="a4"/>
    <w:next w:val="a4"/>
    <w:autoRedefine/>
    <w:rsid w:val="006C2255"/>
    <w:pPr>
      <w:tabs>
        <w:tab w:val="right" w:leader="dot" w:pos="9290"/>
      </w:tabs>
      <w:adjustRightInd w:val="0"/>
      <w:spacing w:before="240" w:line="240" w:lineRule="atLeast"/>
      <w:jc w:val="left"/>
      <w:textAlignment w:val="baseline"/>
    </w:pPr>
    <w:rPr>
      <w:rFonts w:eastAsia="Arial"/>
      <w:bCs/>
      <w:kern w:val="0"/>
      <w:sz w:val="22"/>
      <w:szCs w:val="22"/>
    </w:rPr>
  </w:style>
  <w:style w:type="paragraph" w:styleId="25">
    <w:name w:val="toc 2"/>
    <w:basedOn w:val="a4"/>
    <w:next w:val="a4"/>
    <w:autoRedefine/>
    <w:rsid w:val="006C2255"/>
    <w:pPr>
      <w:adjustRightInd w:val="0"/>
      <w:spacing w:line="312" w:lineRule="atLeast"/>
      <w:ind w:left="210"/>
      <w:jc w:val="left"/>
      <w:textAlignment w:val="baseline"/>
    </w:pPr>
    <w:rPr>
      <w:kern w:val="0"/>
      <w:sz w:val="20"/>
    </w:rPr>
  </w:style>
  <w:style w:type="paragraph" w:styleId="35">
    <w:name w:val="toc 3"/>
    <w:basedOn w:val="a4"/>
    <w:next w:val="a4"/>
    <w:autoRedefine/>
    <w:rsid w:val="006C2255"/>
    <w:pPr>
      <w:adjustRightInd w:val="0"/>
      <w:spacing w:line="312" w:lineRule="atLeast"/>
      <w:ind w:left="420"/>
      <w:jc w:val="left"/>
      <w:textAlignment w:val="baseline"/>
    </w:pPr>
    <w:rPr>
      <w:i/>
      <w:iCs/>
      <w:kern w:val="0"/>
      <w:sz w:val="20"/>
    </w:rPr>
  </w:style>
  <w:style w:type="paragraph" w:styleId="44">
    <w:name w:val="toc 4"/>
    <w:basedOn w:val="a4"/>
    <w:next w:val="a4"/>
    <w:autoRedefine/>
    <w:rsid w:val="006C2255"/>
    <w:pPr>
      <w:adjustRightInd w:val="0"/>
      <w:spacing w:line="312" w:lineRule="atLeast"/>
      <w:ind w:left="630"/>
      <w:jc w:val="left"/>
      <w:textAlignment w:val="baseline"/>
    </w:pPr>
    <w:rPr>
      <w:kern w:val="0"/>
      <w:sz w:val="18"/>
      <w:szCs w:val="18"/>
    </w:rPr>
  </w:style>
  <w:style w:type="paragraph" w:styleId="54">
    <w:name w:val="toc 5"/>
    <w:basedOn w:val="a4"/>
    <w:next w:val="a4"/>
    <w:autoRedefine/>
    <w:rsid w:val="006C2255"/>
    <w:pPr>
      <w:adjustRightInd w:val="0"/>
      <w:spacing w:line="312" w:lineRule="atLeast"/>
      <w:ind w:left="840"/>
      <w:jc w:val="left"/>
      <w:textAlignment w:val="baseline"/>
    </w:pPr>
    <w:rPr>
      <w:kern w:val="0"/>
      <w:sz w:val="18"/>
      <w:szCs w:val="18"/>
    </w:rPr>
  </w:style>
  <w:style w:type="paragraph" w:styleId="60">
    <w:name w:val="toc 6"/>
    <w:basedOn w:val="a4"/>
    <w:next w:val="a4"/>
    <w:autoRedefine/>
    <w:rsid w:val="006C2255"/>
    <w:pPr>
      <w:adjustRightInd w:val="0"/>
      <w:spacing w:line="312" w:lineRule="atLeast"/>
      <w:ind w:left="1050"/>
      <w:jc w:val="left"/>
      <w:textAlignment w:val="baseline"/>
    </w:pPr>
    <w:rPr>
      <w:kern w:val="0"/>
      <w:sz w:val="18"/>
      <w:szCs w:val="18"/>
    </w:rPr>
  </w:style>
  <w:style w:type="paragraph" w:styleId="70">
    <w:name w:val="toc 7"/>
    <w:basedOn w:val="a4"/>
    <w:next w:val="a4"/>
    <w:autoRedefine/>
    <w:rsid w:val="006C2255"/>
    <w:pPr>
      <w:adjustRightInd w:val="0"/>
      <w:spacing w:line="312" w:lineRule="atLeast"/>
      <w:ind w:left="1260"/>
      <w:jc w:val="left"/>
      <w:textAlignment w:val="baseline"/>
    </w:pPr>
    <w:rPr>
      <w:kern w:val="0"/>
      <w:sz w:val="18"/>
      <w:szCs w:val="18"/>
    </w:rPr>
  </w:style>
  <w:style w:type="paragraph" w:styleId="80">
    <w:name w:val="toc 8"/>
    <w:basedOn w:val="a4"/>
    <w:next w:val="a4"/>
    <w:autoRedefine/>
    <w:rsid w:val="006C2255"/>
    <w:pPr>
      <w:adjustRightInd w:val="0"/>
      <w:spacing w:line="312" w:lineRule="atLeast"/>
      <w:ind w:left="1470"/>
      <w:jc w:val="left"/>
      <w:textAlignment w:val="baseline"/>
    </w:pPr>
    <w:rPr>
      <w:kern w:val="0"/>
      <w:sz w:val="18"/>
      <w:szCs w:val="18"/>
    </w:rPr>
  </w:style>
  <w:style w:type="paragraph" w:styleId="90">
    <w:name w:val="toc 9"/>
    <w:basedOn w:val="a4"/>
    <w:next w:val="a4"/>
    <w:autoRedefine/>
    <w:rsid w:val="006C2255"/>
    <w:pPr>
      <w:adjustRightInd w:val="0"/>
      <w:spacing w:line="312" w:lineRule="atLeast"/>
      <w:ind w:left="1680"/>
      <w:jc w:val="left"/>
      <w:textAlignment w:val="baseline"/>
    </w:pPr>
    <w:rPr>
      <w:kern w:val="0"/>
      <w:sz w:val="18"/>
      <w:szCs w:val="18"/>
    </w:rPr>
  </w:style>
  <w:style w:type="paragraph" w:styleId="afc">
    <w:name w:val="Plain Text"/>
    <w:aliases w:val="普通文字"/>
    <w:basedOn w:val="a4"/>
    <w:link w:val="Char9"/>
    <w:rsid w:val="006C2255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character" w:customStyle="1" w:styleId="Char9">
    <w:name w:val="纯文本 Char"/>
    <w:aliases w:val="普通文字 Char"/>
    <w:link w:val="afc"/>
    <w:rsid w:val="006C2255"/>
    <w:rPr>
      <w:rFonts w:ascii="宋体" w:hAnsi="Courier New"/>
      <w:sz w:val="21"/>
    </w:rPr>
  </w:style>
  <w:style w:type="paragraph" w:styleId="afd">
    <w:name w:val="Signature"/>
    <w:basedOn w:val="a4"/>
    <w:link w:val="Chara"/>
    <w:rsid w:val="006C2255"/>
    <w:pPr>
      <w:adjustRightInd w:val="0"/>
      <w:spacing w:line="312" w:lineRule="atLeast"/>
      <w:ind w:left="4320"/>
      <w:textAlignment w:val="baseline"/>
    </w:pPr>
    <w:rPr>
      <w:kern w:val="0"/>
    </w:rPr>
  </w:style>
  <w:style w:type="character" w:customStyle="1" w:styleId="Chara">
    <w:name w:val="签名 Char"/>
    <w:link w:val="afd"/>
    <w:rsid w:val="006C2255"/>
    <w:rPr>
      <w:sz w:val="21"/>
    </w:rPr>
  </w:style>
  <w:style w:type="paragraph" w:styleId="afe">
    <w:name w:val="Date"/>
    <w:basedOn w:val="a4"/>
    <w:next w:val="a4"/>
    <w:link w:val="Charb"/>
    <w:rsid w:val="006C2255"/>
    <w:pPr>
      <w:adjustRightInd w:val="0"/>
      <w:spacing w:line="312" w:lineRule="atLeast"/>
      <w:textAlignment w:val="baseline"/>
    </w:pPr>
    <w:rPr>
      <w:kern w:val="0"/>
    </w:rPr>
  </w:style>
  <w:style w:type="character" w:customStyle="1" w:styleId="Charb">
    <w:name w:val="日期 Char"/>
    <w:link w:val="afe"/>
    <w:rsid w:val="006C2255"/>
    <w:rPr>
      <w:sz w:val="21"/>
    </w:rPr>
  </w:style>
  <w:style w:type="paragraph" w:styleId="13">
    <w:name w:val="index 1"/>
    <w:basedOn w:val="a4"/>
    <w:next w:val="a4"/>
    <w:autoRedefine/>
    <w:rsid w:val="006C2255"/>
    <w:pPr>
      <w:adjustRightInd w:val="0"/>
      <w:spacing w:line="312" w:lineRule="atLeast"/>
      <w:textAlignment w:val="baseline"/>
    </w:pPr>
    <w:rPr>
      <w:kern w:val="0"/>
    </w:rPr>
  </w:style>
  <w:style w:type="paragraph" w:styleId="26">
    <w:name w:val="index 2"/>
    <w:basedOn w:val="a4"/>
    <w:next w:val="a4"/>
    <w:autoRedefine/>
    <w:rsid w:val="006C2255"/>
    <w:pPr>
      <w:adjustRightInd w:val="0"/>
      <w:spacing w:line="312" w:lineRule="atLeast"/>
      <w:ind w:left="420"/>
      <w:textAlignment w:val="baseline"/>
    </w:pPr>
    <w:rPr>
      <w:kern w:val="0"/>
    </w:rPr>
  </w:style>
  <w:style w:type="paragraph" w:styleId="36">
    <w:name w:val="index 3"/>
    <w:basedOn w:val="a4"/>
    <w:next w:val="a4"/>
    <w:autoRedefine/>
    <w:rsid w:val="006C2255"/>
    <w:pPr>
      <w:adjustRightInd w:val="0"/>
      <w:spacing w:line="312" w:lineRule="atLeast"/>
      <w:ind w:left="840"/>
      <w:textAlignment w:val="baseline"/>
    </w:pPr>
    <w:rPr>
      <w:kern w:val="0"/>
    </w:rPr>
  </w:style>
  <w:style w:type="paragraph" w:styleId="45">
    <w:name w:val="index 4"/>
    <w:basedOn w:val="a4"/>
    <w:next w:val="a4"/>
    <w:autoRedefine/>
    <w:rsid w:val="006C2255"/>
    <w:pPr>
      <w:adjustRightInd w:val="0"/>
      <w:spacing w:line="312" w:lineRule="atLeast"/>
      <w:ind w:left="1260"/>
      <w:textAlignment w:val="baseline"/>
    </w:pPr>
    <w:rPr>
      <w:kern w:val="0"/>
    </w:rPr>
  </w:style>
  <w:style w:type="paragraph" w:styleId="55">
    <w:name w:val="index 5"/>
    <w:basedOn w:val="a4"/>
    <w:next w:val="a4"/>
    <w:autoRedefine/>
    <w:rsid w:val="006C2255"/>
    <w:pPr>
      <w:adjustRightInd w:val="0"/>
      <w:spacing w:line="312" w:lineRule="atLeast"/>
      <w:ind w:left="1680"/>
      <w:textAlignment w:val="baseline"/>
    </w:pPr>
    <w:rPr>
      <w:kern w:val="0"/>
    </w:rPr>
  </w:style>
  <w:style w:type="paragraph" w:styleId="61">
    <w:name w:val="index 6"/>
    <w:basedOn w:val="a4"/>
    <w:next w:val="a4"/>
    <w:autoRedefine/>
    <w:rsid w:val="006C2255"/>
    <w:pPr>
      <w:adjustRightInd w:val="0"/>
      <w:spacing w:line="312" w:lineRule="atLeast"/>
      <w:ind w:left="2100"/>
      <w:textAlignment w:val="baseline"/>
    </w:pPr>
    <w:rPr>
      <w:kern w:val="0"/>
    </w:rPr>
  </w:style>
  <w:style w:type="paragraph" w:styleId="71">
    <w:name w:val="index 7"/>
    <w:basedOn w:val="a4"/>
    <w:next w:val="a4"/>
    <w:autoRedefine/>
    <w:rsid w:val="006C2255"/>
    <w:pPr>
      <w:adjustRightInd w:val="0"/>
      <w:spacing w:line="312" w:lineRule="atLeast"/>
      <w:ind w:left="2520"/>
      <w:textAlignment w:val="baseline"/>
    </w:pPr>
    <w:rPr>
      <w:kern w:val="0"/>
    </w:rPr>
  </w:style>
  <w:style w:type="paragraph" w:styleId="81">
    <w:name w:val="index 8"/>
    <w:basedOn w:val="a4"/>
    <w:next w:val="a4"/>
    <w:autoRedefine/>
    <w:rsid w:val="006C2255"/>
    <w:pPr>
      <w:adjustRightInd w:val="0"/>
      <w:spacing w:line="312" w:lineRule="atLeast"/>
      <w:ind w:left="2940"/>
      <w:textAlignment w:val="baseline"/>
    </w:pPr>
    <w:rPr>
      <w:kern w:val="0"/>
    </w:rPr>
  </w:style>
  <w:style w:type="paragraph" w:styleId="91">
    <w:name w:val="index 9"/>
    <w:basedOn w:val="a4"/>
    <w:next w:val="a4"/>
    <w:autoRedefine/>
    <w:rsid w:val="006C2255"/>
    <w:pPr>
      <w:adjustRightInd w:val="0"/>
      <w:spacing w:line="312" w:lineRule="atLeast"/>
      <w:ind w:left="3360"/>
      <w:textAlignment w:val="baseline"/>
    </w:pPr>
    <w:rPr>
      <w:kern w:val="0"/>
    </w:rPr>
  </w:style>
  <w:style w:type="paragraph" w:styleId="aff">
    <w:name w:val="index heading"/>
    <w:aliases w:val="索引类目"/>
    <w:basedOn w:val="a4"/>
    <w:next w:val="13"/>
    <w:rsid w:val="006C2255"/>
    <w:pPr>
      <w:adjustRightInd w:val="0"/>
      <w:spacing w:line="312" w:lineRule="atLeast"/>
      <w:textAlignment w:val="baseline"/>
    </w:pPr>
    <w:rPr>
      <w:rFonts w:ascii="Arial" w:hAnsi="Arial"/>
      <w:b/>
      <w:kern w:val="0"/>
    </w:rPr>
  </w:style>
  <w:style w:type="paragraph" w:styleId="aff0">
    <w:name w:val="Subtitle"/>
    <w:aliases w:val="题目"/>
    <w:basedOn w:val="a4"/>
    <w:link w:val="Charc"/>
    <w:qFormat/>
    <w:rsid w:val="006C2255"/>
    <w:pPr>
      <w:adjustRightInd w:val="0"/>
      <w:spacing w:before="240" w:after="60" w:line="312" w:lineRule="atLeast"/>
      <w:jc w:val="center"/>
      <w:textAlignment w:val="baseline"/>
      <w:outlineLvl w:val="1"/>
    </w:pPr>
    <w:rPr>
      <w:rFonts w:ascii="Arial" w:hAnsi="Arial"/>
      <w:b/>
      <w:kern w:val="28"/>
      <w:sz w:val="32"/>
    </w:rPr>
  </w:style>
  <w:style w:type="character" w:customStyle="1" w:styleId="Charc">
    <w:name w:val="副标题 Char"/>
    <w:aliases w:val="题目 Char"/>
    <w:link w:val="aff0"/>
    <w:rsid w:val="006C2255"/>
    <w:rPr>
      <w:rFonts w:ascii="Arial" w:hAnsi="Arial"/>
      <w:b/>
      <w:kern w:val="28"/>
      <w:sz w:val="32"/>
    </w:rPr>
  </w:style>
  <w:style w:type="paragraph" w:styleId="aff1">
    <w:name w:val="table of figures"/>
    <w:basedOn w:val="a4"/>
    <w:next w:val="a4"/>
    <w:rsid w:val="006C2255"/>
    <w:pPr>
      <w:adjustRightInd w:val="0"/>
      <w:spacing w:line="312" w:lineRule="atLeast"/>
      <w:ind w:left="840" w:hanging="420"/>
      <w:textAlignment w:val="baseline"/>
    </w:pPr>
    <w:rPr>
      <w:kern w:val="0"/>
    </w:rPr>
  </w:style>
  <w:style w:type="paragraph" w:styleId="aff2">
    <w:name w:val="endnote text"/>
    <w:basedOn w:val="a4"/>
    <w:link w:val="Chard"/>
    <w:rsid w:val="006C2255"/>
    <w:pPr>
      <w:adjustRightInd w:val="0"/>
      <w:snapToGrid w:val="0"/>
      <w:spacing w:line="312" w:lineRule="atLeast"/>
      <w:jc w:val="left"/>
      <w:textAlignment w:val="baseline"/>
    </w:pPr>
    <w:rPr>
      <w:kern w:val="0"/>
    </w:rPr>
  </w:style>
  <w:style w:type="character" w:customStyle="1" w:styleId="Chard">
    <w:name w:val="尾注文本 Char"/>
    <w:link w:val="aff2"/>
    <w:rsid w:val="006C2255"/>
    <w:rPr>
      <w:sz w:val="21"/>
    </w:rPr>
  </w:style>
  <w:style w:type="paragraph" w:styleId="aff3">
    <w:name w:val="Document Map"/>
    <w:basedOn w:val="a4"/>
    <w:link w:val="Chare"/>
    <w:rsid w:val="006C2255"/>
    <w:pPr>
      <w:shd w:val="clear" w:color="auto" w:fill="000080"/>
      <w:adjustRightInd w:val="0"/>
      <w:spacing w:line="312" w:lineRule="atLeast"/>
      <w:textAlignment w:val="baseline"/>
    </w:pPr>
    <w:rPr>
      <w:kern w:val="0"/>
    </w:rPr>
  </w:style>
  <w:style w:type="character" w:customStyle="1" w:styleId="Chare">
    <w:name w:val="文档结构图 Char"/>
    <w:link w:val="aff3"/>
    <w:rsid w:val="006C2255"/>
    <w:rPr>
      <w:sz w:val="21"/>
      <w:shd w:val="clear" w:color="auto" w:fill="000080"/>
    </w:rPr>
  </w:style>
  <w:style w:type="paragraph" w:styleId="aff4">
    <w:name w:val="Block Text"/>
    <w:aliases w:val="文字块"/>
    <w:basedOn w:val="a4"/>
    <w:rsid w:val="006C2255"/>
    <w:pPr>
      <w:adjustRightInd w:val="0"/>
      <w:spacing w:after="120" w:line="312" w:lineRule="atLeast"/>
      <w:ind w:left="1440" w:right="1440"/>
      <w:textAlignment w:val="baseline"/>
    </w:pPr>
    <w:rPr>
      <w:kern w:val="0"/>
    </w:rPr>
  </w:style>
  <w:style w:type="paragraph" w:styleId="aff5">
    <w:name w:val="envelope address"/>
    <w:basedOn w:val="a4"/>
    <w:rsid w:val="006C2255"/>
    <w:pPr>
      <w:framePr w:w="7920" w:h="1980" w:hRule="exact" w:hSpace="180" w:wrap="auto" w:hAnchor="page" w:xAlign="center" w:yAlign="bottom"/>
      <w:adjustRightInd w:val="0"/>
      <w:snapToGrid w:val="0"/>
      <w:spacing w:line="312" w:lineRule="atLeast"/>
      <w:ind w:left="2880"/>
      <w:textAlignment w:val="baseline"/>
    </w:pPr>
    <w:rPr>
      <w:rFonts w:ascii="Arial" w:hAnsi="Arial"/>
      <w:kern w:val="0"/>
      <w:sz w:val="24"/>
    </w:rPr>
  </w:style>
  <w:style w:type="paragraph" w:styleId="aff6">
    <w:name w:val="Message Header"/>
    <w:basedOn w:val="a4"/>
    <w:link w:val="Charf"/>
    <w:rsid w:val="006C22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line="312" w:lineRule="atLeast"/>
      <w:ind w:left="1080" w:hanging="1080"/>
      <w:textAlignment w:val="baseline"/>
    </w:pPr>
    <w:rPr>
      <w:rFonts w:ascii="Arial" w:hAnsi="Arial"/>
      <w:kern w:val="0"/>
      <w:sz w:val="24"/>
    </w:rPr>
  </w:style>
  <w:style w:type="character" w:customStyle="1" w:styleId="Charf">
    <w:name w:val="信息标题 Char"/>
    <w:link w:val="aff6"/>
    <w:rsid w:val="006C2255"/>
    <w:rPr>
      <w:rFonts w:ascii="Arial" w:hAnsi="Arial"/>
      <w:sz w:val="24"/>
      <w:shd w:val="pct20" w:color="auto" w:fill="auto"/>
    </w:rPr>
  </w:style>
  <w:style w:type="paragraph" w:styleId="aff7">
    <w:name w:val="table of authorities"/>
    <w:basedOn w:val="a4"/>
    <w:next w:val="a4"/>
    <w:rsid w:val="006C2255"/>
    <w:pPr>
      <w:adjustRightInd w:val="0"/>
      <w:spacing w:line="312" w:lineRule="atLeast"/>
      <w:ind w:left="420"/>
      <w:textAlignment w:val="baseline"/>
    </w:pPr>
    <w:rPr>
      <w:kern w:val="0"/>
    </w:rPr>
  </w:style>
  <w:style w:type="paragraph" w:styleId="aff8">
    <w:name w:val="toa heading"/>
    <w:basedOn w:val="a4"/>
    <w:next w:val="a4"/>
    <w:rsid w:val="006C2255"/>
    <w:pPr>
      <w:adjustRightInd w:val="0"/>
      <w:spacing w:before="120" w:line="312" w:lineRule="atLeast"/>
      <w:textAlignment w:val="baseline"/>
    </w:pPr>
    <w:rPr>
      <w:rFonts w:ascii="Arial" w:hAnsi="Arial"/>
      <w:kern w:val="0"/>
      <w:sz w:val="24"/>
    </w:rPr>
  </w:style>
  <w:style w:type="paragraph" w:styleId="aff9">
    <w:name w:val="Body Text First Indent"/>
    <w:basedOn w:val="a5"/>
    <w:link w:val="Charf0"/>
    <w:rsid w:val="006C2255"/>
    <w:pPr>
      <w:spacing w:before="0" w:after="120"/>
      <w:ind w:left="0" w:right="0" w:firstLine="420"/>
    </w:pPr>
    <w:rPr>
      <w:rFonts w:ascii="Times New Roman"/>
      <w:sz w:val="21"/>
    </w:rPr>
  </w:style>
  <w:style w:type="character" w:customStyle="1" w:styleId="Char1">
    <w:name w:val="正文文本 Char"/>
    <w:aliases w:val="正文文字 Char"/>
    <w:link w:val="a5"/>
    <w:rsid w:val="006C2255"/>
    <w:rPr>
      <w:rFonts w:ascii="宋体"/>
      <w:sz w:val="24"/>
    </w:rPr>
  </w:style>
  <w:style w:type="character" w:customStyle="1" w:styleId="Charf0">
    <w:name w:val="正文首行缩进 Char"/>
    <w:basedOn w:val="Char1"/>
    <w:link w:val="aff9"/>
    <w:rsid w:val="006C2255"/>
    <w:rPr>
      <w:rFonts w:ascii="宋体"/>
      <w:sz w:val="24"/>
    </w:rPr>
  </w:style>
  <w:style w:type="paragraph" w:styleId="affa">
    <w:name w:val="Body Text Indent"/>
    <w:aliases w:val="正文文字缩进"/>
    <w:basedOn w:val="a4"/>
    <w:link w:val="Charf1"/>
    <w:rsid w:val="006C2255"/>
    <w:pPr>
      <w:adjustRightInd w:val="0"/>
      <w:spacing w:after="120" w:line="312" w:lineRule="atLeast"/>
      <w:ind w:left="420"/>
      <w:textAlignment w:val="baseline"/>
    </w:pPr>
    <w:rPr>
      <w:kern w:val="0"/>
    </w:rPr>
  </w:style>
  <w:style w:type="character" w:customStyle="1" w:styleId="Charf1">
    <w:name w:val="正文文本缩进 Char"/>
    <w:aliases w:val="正文文字缩进 Char"/>
    <w:link w:val="affa"/>
    <w:rsid w:val="006C2255"/>
    <w:rPr>
      <w:sz w:val="21"/>
    </w:rPr>
  </w:style>
  <w:style w:type="paragraph" w:styleId="27">
    <w:name w:val="Body Text First Indent 2"/>
    <w:basedOn w:val="affa"/>
    <w:link w:val="2Char"/>
    <w:rsid w:val="006C2255"/>
    <w:pPr>
      <w:ind w:firstLine="210"/>
    </w:pPr>
  </w:style>
  <w:style w:type="character" w:customStyle="1" w:styleId="2Char">
    <w:name w:val="正文首行缩进 2 Char"/>
    <w:basedOn w:val="Charf1"/>
    <w:link w:val="27"/>
    <w:rsid w:val="006C2255"/>
    <w:rPr>
      <w:sz w:val="21"/>
    </w:rPr>
  </w:style>
  <w:style w:type="paragraph" w:styleId="28">
    <w:name w:val="Body Text 2"/>
    <w:aliases w:val="正文文字 2"/>
    <w:basedOn w:val="a4"/>
    <w:link w:val="2Char0"/>
    <w:rsid w:val="006C2255"/>
    <w:pPr>
      <w:adjustRightInd w:val="0"/>
      <w:spacing w:after="120" w:line="480" w:lineRule="auto"/>
      <w:textAlignment w:val="baseline"/>
    </w:pPr>
    <w:rPr>
      <w:kern w:val="0"/>
    </w:rPr>
  </w:style>
  <w:style w:type="character" w:customStyle="1" w:styleId="2Char0">
    <w:name w:val="正文文本 2 Char"/>
    <w:aliases w:val="正文文字 2 Char"/>
    <w:link w:val="28"/>
    <w:rsid w:val="006C2255"/>
    <w:rPr>
      <w:sz w:val="21"/>
    </w:rPr>
  </w:style>
  <w:style w:type="paragraph" w:styleId="37">
    <w:name w:val="Body Text 3"/>
    <w:aliases w:val="正文文字 3"/>
    <w:basedOn w:val="a4"/>
    <w:link w:val="3Char"/>
    <w:rsid w:val="006C2255"/>
    <w:pPr>
      <w:adjustRightInd w:val="0"/>
      <w:spacing w:after="120" w:line="312" w:lineRule="atLeast"/>
      <w:textAlignment w:val="baseline"/>
    </w:pPr>
    <w:rPr>
      <w:kern w:val="0"/>
      <w:sz w:val="16"/>
    </w:rPr>
  </w:style>
  <w:style w:type="character" w:customStyle="1" w:styleId="3Char">
    <w:name w:val="正文文本 3 Char"/>
    <w:aliases w:val="正文文字 3 Char"/>
    <w:link w:val="37"/>
    <w:rsid w:val="006C2255"/>
    <w:rPr>
      <w:sz w:val="16"/>
    </w:rPr>
  </w:style>
  <w:style w:type="paragraph" w:styleId="29">
    <w:name w:val="Body Text Indent 2"/>
    <w:aliases w:val="正文文字缩进 2"/>
    <w:basedOn w:val="a4"/>
    <w:link w:val="2Char1"/>
    <w:rsid w:val="006C2255"/>
    <w:pPr>
      <w:adjustRightInd w:val="0"/>
      <w:spacing w:after="120" w:line="480" w:lineRule="auto"/>
      <w:ind w:left="420"/>
      <w:textAlignment w:val="baseline"/>
    </w:pPr>
    <w:rPr>
      <w:kern w:val="0"/>
    </w:rPr>
  </w:style>
  <w:style w:type="character" w:customStyle="1" w:styleId="2Char1">
    <w:name w:val="正文文本缩进 2 Char"/>
    <w:aliases w:val="正文文字缩进 2 Char"/>
    <w:link w:val="29"/>
    <w:rsid w:val="006C2255"/>
    <w:rPr>
      <w:sz w:val="21"/>
    </w:rPr>
  </w:style>
  <w:style w:type="paragraph" w:styleId="38">
    <w:name w:val="Body Text Indent 3"/>
    <w:aliases w:val="正文文字缩进 3"/>
    <w:basedOn w:val="a4"/>
    <w:link w:val="3Char0"/>
    <w:rsid w:val="006C2255"/>
    <w:pPr>
      <w:adjustRightInd w:val="0"/>
      <w:spacing w:after="120" w:line="312" w:lineRule="atLeast"/>
      <w:ind w:left="420"/>
      <w:textAlignment w:val="baseline"/>
    </w:pPr>
    <w:rPr>
      <w:kern w:val="0"/>
      <w:sz w:val="16"/>
    </w:rPr>
  </w:style>
  <w:style w:type="character" w:customStyle="1" w:styleId="3Char0">
    <w:name w:val="正文文本缩进 3 Char"/>
    <w:aliases w:val="正文文字缩进 3 Char"/>
    <w:link w:val="38"/>
    <w:rsid w:val="006C2255"/>
    <w:rPr>
      <w:sz w:val="16"/>
    </w:rPr>
  </w:style>
  <w:style w:type="paragraph" w:styleId="affb">
    <w:name w:val="Note Heading"/>
    <w:basedOn w:val="a4"/>
    <w:next w:val="a4"/>
    <w:link w:val="Charf2"/>
    <w:rsid w:val="006C2255"/>
    <w:pPr>
      <w:adjustRightInd w:val="0"/>
      <w:spacing w:line="312" w:lineRule="atLeast"/>
      <w:jc w:val="center"/>
      <w:textAlignment w:val="baseline"/>
    </w:pPr>
    <w:rPr>
      <w:kern w:val="0"/>
    </w:rPr>
  </w:style>
  <w:style w:type="character" w:customStyle="1" w:styleId="Charf2">
    <w:name w:val="注释标题 Char"/>
    <w:link w:val="affb"/>
    <w:rsid w:val="006C2255"/>
    <w:rPr>
      <w:sz w:val="21"/>
    </w:rPr>
  </w:style>
  <w:style w:type="character" w:styleId="affc">
    <w:name w:val="Hyperlink"/>
    <w:aliases w:val="超级链接"/>
    <w:rsid w:val="006C2255"/>
    <w:rPr>
      <w:color w:val="0000FF"/>
      <w:u w:val="single"/>
    </w:rPr>
  </w:style>
  <w:style w:type="paragraph" w:customStyle="1" w:styleId="font5">
    <w:name w:val="font5"/>
    <w:basedOn w:val="a4"/>
    <w:rsid w:val="006C2255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4"/>
    <w:rsid w:val="006C2255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4"/>
      <w:szCs w:val="24"/>
      <w:u w:val="single"/>
    </w:rPr>
  </w:style>
  <w:style w:type="paragraph" w:customStyle="1" w:styleId="xl24">
    <w:name w:val="xl24"/>
    <w:basedOn w:val="a4"/>
    <w:rsid w:val="006C225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25">
    <w:name w:val="xl25"/>
    <w:basedOn w:val="a4"/>
    <w:rsid w:val="006C225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26">
    <w:name w:val="xl26"/>
    <w:basedOn w:val="a4"/>
    <w:rsid w:val="006C225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27">
    <w:name w:val="xl27"/>
    <w:basedOn w:val="a4"/>
    <w:rsid w:val="006C2255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28">
    <w:name w:val="xl28"/>
    <w:basedOn w:val="a4"/>
    <w:rsid w:val="006C225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29">
    <w:name w:val="xl29"/>
    <w:basedOn w:val="a4"/>
    <w:rsid w:val="006C225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30">
    <w:name w:val="xl30"/>
    <w:basedOn w:val="a4"/>
    <w:rsid w:val="006C225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31">
    <w:name w:val="xl31"/>
    <w:basedOn w:val="a4"/>
    <w:rsid w:val="006C22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32">
    <w:name w:val="xl32"/>
    <w:basedOn w:val="a4"/>
    <w:rsid w:val="006C22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33">
    <w:name w:val="xl33"/>
    <w:basedOn w:val="a4"/>
    <w:rsid w:val="006C225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34">
    <w:name w:val="xl34"/>
    <w:basedOn w:val="a4"/>
    <w:rsid w:val="006C225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5">
    <w:name w:val="xl35"/>
    <w:basedOn w:val="a4"/>
    <w:rsid w:val="006C225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6">
    <w:name w:val="xl36"/>
    <w:basedOn w:val="a4"/>
    <w:rsid w:val="006C2255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37">
    <w:name w:val="xl37"/>
    <w:basedOn w:val="a4"/>
    <w:rsid w:val="006C225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8">
    <w:name w:val="xl38"/>
    <w:basedOn w:val="a4"/>
    <w:rsid w:val="006C225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39">
    <w:name w:val="xl39"/>
    <w:basedOn w:val="a4"/>
    <w:rsid w:val="006C225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40">
    <w:name w:val="xl40"/>
    <w:basedOn w:val="a4"/>
    <w:rsid w:val="006C225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41">
    <w:name w:val="xl41"/>
    <w:basedOn w:val="a4"/>
    <w:rsid w:val="006C225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2">
    <w:name w:val="xl42"/>
    <w:basedOn w:val="a4"/>
    <w:rsid w:val="006C225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3">
    <w:name w:val="xl43"/>
    <w:basedOn w:val="a4"/>
    <w:rsid w:val="006C2255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4">
    <w:name w:val="xl44"/>
    <w:basedOn w:val="a4"/>
    <w:rsid w:val="006C225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xl45">
    <w:name w:val="xl45"/>
    <w:basedOn w:val="a4"/>
    <w:rsid w:val="006C225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paragraph" w:customStyle="1" w:styleId="xl46">
    <w:name w:val="xl46"/>
    <w:basedOn w:val="a4"/>
    <w:rsid w:val="006C225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  <w:szCs w:val="24"/>
    </w:rPr>
  </w:style>
  <w:style w:type="character" w:styleId="affd">
    <w:name w:val="FollowedHyperlink"/>
    <w:aliases w:val="已访问的超级链接"/>
    <w:rsid w:val="006C2255"/>
    <w:rPr>
      <w:color w:val="800080"/>
      <w:u w:val="single"/>
    </w:rPr>
  </w:style>
  <w:style w:type="paragraph" w:customStyle="1" w:styleId="2a">
    <w:name w:val="样式2"/>
    <w:basedOn w:val="10"/>
    <w:rsid w:val="006C2255"/>
    <w:pPr>
      <w:keepLines/>
      <w:shd w:val="clear" w:color="auto" w:fill="FFFFFF"/>
      <w:tabs>
        <w:tab w:val="num" w:pos="425"/>
      </w:tabs>
      <w:adjustRightInd w:val="0"/>
      <w:spacing w:beforeLines="100" w:line="240" w:lineRule="atLeast"/>
      <w:jc w:val="both"/>
      <w:textAlignment w:val="baseline"/>
    </w:pPr>
    <w:rPr>
      <w:rFonts w:eastAsia="宋体"/>
      <w:b w:val="0"/>
      <w:snapToGrid w:val="0"/>
      <w:color w:val="000000"/>
      <w:kern w:val="0"/>
      <w:sz w:val="22"/>
      <w:szCs w:val="22"/>
    </w:rPr>
  </w:style>
  <w:style w:type="paragraph" w:customStyle="1" w:styleId="39">
    <w:name w:val="样式3"/>
    <w:basedOn w:val="afc"/>
    <w:rsid w:val="006C2255"/>
    <w:pPr>
      <w:tabs>
        <w:tab w:val="num" w:pos="527"/>
      </w:tabs>
      <w:spacing w:before="100" w:line="240" w:lineRule="atLeast"/>
    </w:pPr>
    <w:rPr>
      <w:rFonts w:cs="Arial"/>
      <w:spacing w:val="-7"/>
      <w:w w:val="102"/>
      <w:sz w:val="22"/>
      <w:szCs w:val="22"/>
      <w:u w:val="single"/>
    </w:rPr>
  </w:style>
  <w:style w:type="paragraph" w:customStyle="1" w:styleId="46">
    <w:name w:val="样式4"/>
    <w:basedOn w:val="a4"/>
    <w:rsid w:val="006C2255"/>
    <w:pPr>
      <w:tabs>
        <w:tab w:val="num" w:pos="527"/>
      </w:tabs>
      <w:adjustRightInd w:val="0"/>
      <w:spacing w:before="100" w:line="240" w:lineRule="atLeast"/>
      <w:textAlignment w:val="baseline"/>
    </w:pPr>
    <w:rPr>
      <w:rFonts w:cs="Arial"/>
      <w:spacing w:val="-7"/>
      <w:w w:val="102"/>
      <w:kern w:val="0"/>
      <w:sz w:val="22"/>
      <w:szCs w:val="22"/>
      <w:u w:val="single"/>
    </w:rPr>
  </w:style>
  <w:style w:type="character" w:customStyle="1" w:styleId="Char">
    <w:name w:val="页眉 Char"/>
    <w:link w:val="ab"/>
    <w:uiPriority w:val="99"/>
    <w:rsid w:val="006C2255"/>
    <w:rPr>
      <w:kern w:val="2"/>
      <w:sz w:val="18"/>
    </w:rPr>
  </w:style>
  <w:style w:type="character" w:customStyle="1" w:styleId="Char2">
    <w:name w:val="批注文字 Char"/>
    <w:link w:val="af2"/>
    <w:semiHidden/>
    <w:rsid w:val="006C2255"/>
    <w:rPr>
      <w:kern w:val="2"/>
      <w:sz w:val="21"/>
    </w:rPr>
  </w:style>
  <w:style w:type="character" w:customStyle="1" w:styleId="Char3">
    <w:name w:val="批注主题 Char"/>
    <w:link w:val="af3"/>
    <w:uiPriority w:val="99"/>
    <w:semiHidden/>
    <w:rsid w:val="006C2255"/>
    <w:rPr>
      <w:b/>
      <w:bCs/>
      <w:kern w:val="2"/>
      <w:sz w:val="21"/>
    </w:rPr>
  </w:style>
  <w:style w:type="character" w:customStyle="1" w:styleId="Char0">
    <w:name w:val="页脚 Char"/>
    <w:link w:val="ac"/>
    <w:uiPriority w:val="99"/>
    <w:rsid w:val="006C2255"/>
    <w:rPr>
      <w:kern w:val="2"/>
      <w:sz w:val="18"/>
    </w:rPr>
  </w:style>
  <w:style w:type="paragraph" w:styleId="affe">
    <w:name w:val="No Spacing"/>
    <w:link w:val="Charf3"/>
    <w:uiPriority w:val="1"/>
    <w:qFormat/>
    <w:rsid w:val="001949B6"/>
    <w:rPr>
      <w:rFonts w:ascii="Calibri" w:hAnsi="Calibri"/>
      <w:sz w:val="22"/>
      <w:szCs w:val="22"/>
    </w:rPr>
  </w:style>
  <w:style w:type="character" w:customStyle="1" w:styleId="Charf3">
    <w:name w:val="无间隔 Char"/>
    <w:link w:val="affe"/>
    <w:uiPriority w:val="1"/>
    <w:rsid w:val="001949B6"/>
    <w:rPr>
      <w:rFonts w:ascii="Calibri" w:hAnsi="Calibri"/>
      <w:sz w:val="22"/>
      <w:szCs w:val="22"/>
      <w:lang w:val="en-US" w:eastAsia="zh-CN" w:bidi="ar-SA"/>
    </w:rPr>
  </w:style>
  <w:style w:type="paragraph" w:styleId="afff">
    <w:name w:val="List Paragraph"/>
    <w:basedOn w:val="a4"/>
    <w:uiPriority w:val="34"/>
    <w:qFormat/>
    <w:rsid w:val="005B00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image" Target="media/image8.wmf"/><Relationship Id="rId3" Type="http://schemas.openxmlformats.org/officeDocument/2006/relationships/numbering" Target="numbering.xml"/><Relationship Id="rId21" Type="http://schemas.openxmlformats.org/officeDocument/2006/relationships/image" Target="media/image3.png"/><Relationship Id="rId34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image" Target="media/image7.wmf"/><Relationship Id="rId33" Type="http://schemas.openxmlformats.org/officeDocument/2006/relationships/header" Target="header6.xml"/><Relationship Id="rId38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openxmlformats.org/officeDocument/2006/relationships/image" Target="media/image2.jpg"/><Relationship Id="rId29" Type="http://schemas.openxmlformats.org/officeDocument/2006/relationships/image" Target="media/image11.png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6.emf"/><Relationship Id="rId32" Type="http://schemas.openxmlformats.org/officeDocument/2006/relationships/image" Target="media/image14.png"/><Relationship Id="rId37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image" Target="media/image5.wmf"/><Relationship Id="rId28" Type="http://schemas.openxmlformats.org/officeDocument/2006/relationships/image" Target="media/image10.png"/><Relationship Id="rId36" Type="http://schemas.openxmlformats.org/officeDocument/2006/relationships/header" Target="header8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31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4.emf"/><Relationship Id="rId27" Type="http://schemas.openxmlformats.org/officeDocument/2006/relationships/image" Target="media/image9.png"/><Relationship Id="rId30" Type="http://schemas.openxmlformats.org/officeDocument/2006/relationships/image" Target="media/image12.wmf"/><Relationship Id="rId35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503186\LOCALS~1\Temp\GNPCP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8D06-0037-42BA-BEAE-171D5B86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GNPCPS</Template>
  <TotalTime>730</TotalTime>
  <Pages>3</Pages>
  <Words>3583</Words>
  <Characters>20427</Characters>
  <Application>Microsoft Office Word</Application>
  <DocSecurity>0</DocSecurity>
  <Lines>170</Lines>
  <Paragraphs>47</Paragraphs>
  <ScaleCrop>false</ScaleCrop>
  <Company>Lenovo</Company>
  <LinksUpToDate>false</LinksUpToDate>
  <CharactersWithSpaces>23963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系统运行程序</dc:title>
  <dc:creator>ChenJiaLong</dc:creator>
  <cp:lastModifiedBy>张赟</cp:lastModifiedBy>
  <cp:revision>79</cp:revision>
  <cp:lastPrinted>2012-04-18T17:35:00Z</cp:lastPrinted>
  <dcterms:created xsi:type="dcterms:W3CDTF">2016-12-06T21:45:00Z</dcterms:created>
  <dcterms:modified xsi:type="dcterms:W3CDTF">2020-02-14T01:35:00Z</dcterms:modified>
</cp:coreProperties>
</file>